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A5" w:rsidRDefault="00325DE9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2022-2023</w:t>
      </w:r>
      <w:r w:rsidR="001341AA">
        <w:rPr>
          <w:b/>
          <w:bCs/>
          <w:sz w:val="24"/>
          <w:szCs w:val="24"/>
        </w:rPr>
        <w:t xml:space="preserve"> EĞİTİM-ÖĞRETİM YILI BAHAR</w:t>
      </w:r>
      <w:r w:rsidR="00BF6B24" w:rsidRPr="002237A9">
        <w:rPr>
          <w:b/>
          <w:bCs/>
          <w:sz w:val="24"/>
          <w:szCs w:val="24"/>
        </w:rPr>
        <w:t xml:space="preserve"> DÖNEMİ </w:t>
      </w:r>
    </w:p>
    <w:p w:rsidR="007257F9" w:rsidRDefault="0039164A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GÜZEL SANATLAR FAKÜLTESİ</w:t>
      </w:r>
    </w:p>
    <w:p w:rsidR="0039164A" w:rsidRDefault="00025BF5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SERAMİK VE CAM TASARIMI </w:t>
      </w:r>
      <w:r w:rsidR="0039164A">
        <w:rPr>
          <w:b/>
          <w:bCs/>
          <w:sz w:val="24"/>
          <w:szCs w:val="24"/>
        </w:rPr>
        <w:t>BÖLÜMÜ</w:t>
      </w:r>
    </w:p>
    <w:p w:rsidR="00BF6B24" w:rsidRDefault="00BF6B24" w:rsidP="0039164A">
      <w:pPr>
        <w:pStyle w:val="KonuBal"/>
        <w:spacing w:line="360" w:lineRule="auto"/>
        <w:rPr>
          <w:b/>
          <w:bCs/>
          <w:sz w:val="24"/>
          <w:szCs w:val="24"/>
        </w:rPr>
      </w:pPr>
      <w:r w:rsidRPr="002237A9">
        <w:rPr>
          <w:b/>
          <w:bCs/>
          <w:sz w:val="24"/>
          <w:szCs w:val="24"/>
        </w:rPr>
        <w:t>ARA, YARIYIL SONU ve</w:t>
      </w:r>
      <w:r w:rsidR="008B2CA5">
        <w:rPr>
          <w:b/>
          <w:bCs/>
          <w:sz w:val="24"/>
          <w:szCs w:val="24"/>
        </w:rPr>
        <w:t xml:space="preserve"> </w:t>
      </w:r>
      <w:r w:rsidR="007257F9">
        <w:rPr>
          <w:b/>
          <w:bCs/>
          <w:sz w:val="24"/>
          <w:szCs w:val="24"/>
        </w:rPr>
        <w:t xml:space="preserve">BÜTÜNLEME SINAV </w:t>
      </w:r>
      <w:r w:rsidR="00493E86">
        <w:rPr>
          <w:b/>
          <w:bCs/>
          <w:sz w:val="24"/>
          <w:szCs w:val="24"/>
        </w:rPr>
        <w:t>PRO</w:t>
      </w:r>
      <w:r w:rsidR="008B2CA5">
        <w:rPr>
          <w:b/>
          <w:bCs/>
          <w:sz w:val="24"/>
          <w:szCs w:val="24"/>
        </w:rPr>
        <w:t>GRAMI</w:t>
      </w:r>
    </w:p>
    <w:p w:rsidR="00094A32" w:rsidRPr="00363D24" w:rsidRDefault="00094A32" w:rsidP="0039164A">
      <w:pPr>
        <w:pStyle w:val="KonuBal"/>
        <w:spacing w:line="360" w:lineRule="auto"/>
        <w:rPr>
          <w:b/>
          <w:bCs/>
          <w:sz w:val="28"/>
          <w:szCs w:val="28"/>
          <w:u w:val="single"/>
        </w:rPr>
      </w:pPr>
      <w:r w:rsidRPr="00363D24">
        <w:rPr>
          <w:b/>
          <w:bCs/>
          <w:sz w:val="28"/>
          <w:szCs w:val="28"/>
          <w:u w:val="single"/>
        </w:rPr>
        <w:t>I.SINIF</w:t>
      </w:r>
    </w:p>
    <w:tbl>
      <w:tblPr>
        <w:tblpPr w:leftFromText="141" w:rightFromText="141" w:vertAnchor="text" w:horzAnchor="margin" w:tblpXSpec="center" w:tblpY="254"/>
        <w:tblW w:w="13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1080"/>
        <w:gridCol w:w="3459"/>
      </w:tblGrid>
      <w:tr w:rsidR="00EF56F8" w:rsidTr="009B6AE9">
        <w:trPr>
          <w:trHeight w:val="609"/>
        </w:trPr>
        <w:tc>
          <w:tcPr>
            <w:tcW w:w="2359" w:type="dxa"/>
            <w:vMerge w:val="restart"/>
            <w:vAlign w:val="center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520" w:type="dxa"/>
            <w:gridSpan w:val="2"/>
            <w:vAlign w:val="center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459" w:type="dxa"/>
            <w:vMerge w:val="restart"/>
            <w:vAlign w:val="center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B7713E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EF56F8" w:rsidTr="009B6AE9">
        <w:trPr>
          <w:trHeight w:val="609"/>
        </w:trPr>
        <w:tc>
          <w:tcPr>
            <w:tcW w:w="2359" w:type="dxa"/>
            <w:vMerge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1080" w:type="dxa"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459" w:type="dxa"/>
            <w:vMerge/>
            <w:shd w:val="clear" w:color="auto" w:fill="CCCCCC"/>
          </w:tcPr>
          <w:p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A543C" w:rsidTr="009B6AE9">
        <w:trPr>
          <w:trHeight w:val="609"/>
        </w:trPr>
        <w:tc>
          <w:tcPr>
            <w:tcW w:w="2359" w:type="dxa"/>
          </w:tcPr>
          <w:p w:rsidR="00CA543C" w:rsidRPr="00912D8B" w:rsidRDefault="00CA543C" w:rsidP="00CA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</w:t>
            </w:r>
            <w:r w:rsidR="00FE13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102</w:t>
            </w:r>
          </w:p>
          <w:p w:rsidR="00CA543C" w:rsidRPr="00B72BB0" w:rsidRDefault="00843118" w:rsidP="00CA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Eğitim Seramik 2</w:t>
            </w:r>
          </w:p>
          <w:p w:rsidR="00CA543C" w:rsidRPr="00A00595" w:rsidRDefault="00CA543C" w:rsidP="00CA54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543C" w:rsidRPr="00B72DE5" w:rsidRDefault="006F0113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10.05.2023</w:t>
            </w:r>
          </w:p>
        </w:tc>
        <w:tc>
          <w:tcPr>
            <w:tcW w:w="900" w:type="dxa"/>
          </w:tcPr>
          <w:p w:rsidR="00CA543C" w:rsidRPr="00B72DE5" w:rsidRDefault="006F0113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4C2274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AD3A0A" w:rsidRDefault="006F0113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12.07.2023</w:t>
            </w:r>
          </w:p>
        </w:tc>
        <w:tc>
          <w:tcPr>
            <w:tcW w:w="900" w:type="dxa"/>
          </w:tcPr>
          <w:p w:rsidR="00CA543C" w:rsidRPr="00B72DE5" w:rsidRDefault="006F0113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4C2274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FD6E6E" w:rsidRDefault="006F0113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1080" w:type="dxa"/>
          </w:tcPr>
          <w:p w:rsidR="00CA543C" w:rsidRPr="00B72DE5" w:rsidRDefault="006F0113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4C2274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459" w:type="dxa"/>
          </w:tcPr>
          <w:p w:rsidR="00CA543C" w:rsidRPr="002640B5" w:rsidRDefault="008A6B36" w:rsidP="00CA54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Elm</w:t>
            </w:r>
            <w:proofErr w:type="spellEnd"/>
            <w:r>
              <w:rPr>
                <w:sz w:val="18"/>
                <w:szCs w:val="18"/>
              </w:rPr>
              <w:t>. Doç. Ceren ASMAZ</w:t>
            </w:r>
          </w:p>
        </w:tc>
      </w:tr>
      <w:tr w:rsidR="00CA543C" w:rsidTr="009B6AE9">
        <w:trPr>
          <w:trHeight w:val="609"/>
        </w:trPr>
        <w:tc>
          <w:tcPr>
            <w:tcW w:w="2359" w:type="dxa"/>
            <w:shd w:val="clear" w:color="auto" w:fill="CCCCCC"/>
          </w:tcPr>
          <w:p w:rsidR="00CA543C" w:rsidRPr="00912D8B" w:rsidRDefault="00CA543C" w:rsidP="00CA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</w:t>
            </w:r>
            <w:r w:rsidR="00FE13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104</w:t>
            </w:r>
          </w:p>
          <w:p w:rsidR="00CA543C" w:rsidRPr="00B72BB0" w:rsidRDefault="00843118" w:rsidP="00CA54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Çizim ve Tasarım 2</w:t>
            </w:r>
          </w:p>
        </w:tc>
        <w:tc>
          <w:tcPr>
            <w:tcW w:w="1440" w:type="dxa"/>
            <w:shd w:val="clear" w:color="auto" w:fill="CCCCCC"/>
          </w:tcPr>
          <w:p w:rsidR="00CA543C" w:rsidRPr="00B72DE5" w:rsidRDefault="004B1452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09.05.2023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4B1452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CA543C" w:rsidRPr="00AD3A0A" w:rsidRDefault="004B1452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11.07.2023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4B1452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CA543C" w:rsidRPr="00FD6E6E" w:rsidRDefault="004B1452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1080" w:type="dxa"/>
            <w:shd w:val="clear" w:color="auto" w:fill="CCCCCC"/>
          </w:tcPr>
          <w:p w:rsidR="00CA543C" w:rsidRPr="00FD6E6E" w:rsidRDefault="004B1452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459" w:type="dxa"/>
            <w:shd w:val="clear" w:color="auto" w:fill="CCCCCC"/>
          </w:tcPr>
          <w:p w:rsidR="00CA543C" w:rsidRPr="00A00595" w:rsidRDefault="00182F8F" w:rsidP="00CA5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Mehtap MORKOÇ</w:t>
            </w:r>
          </w:p>
        </w:tc>
      </w:tr>
      <w:tr w:rsidR="00CA543C" w:rsidTr="009B6AE9">
        <w:trPr>
          <w:trHeight w:val="609"/>
        </w:trPr>
        <w:tc>
          <w:tcPr>
            <w:tcW w:w="2359" w:type="dxa"/>
          </w:tcPr>
          <w:p w:rsidR="00CA543C" w:rsidRPr="00912D8B" w:rsidRDefault="00CA543C" w:rsidP="00CA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</w:t>
            </w:r>
            <w:r w:rsidR="00FE13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106</w:t>
            </w:r>
          </w:p>
          <w:p w:rsidR="00CA543C" w:rsidRPr="00B72BB0" w:rsidRDefault="00843118" w:rsidP="00CA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Teknik Çizim 2</w:t>
            </w:r>
          </w:p>
          <w:p w:rsidR="00CA543C" w:rsidRPr="00912D8B" w:rsidRDefault="00CA543C" w:rsidP="00CA54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543C" w:rsidRPr="00B72DE5" w:rsidRDefault="0012014B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02.05.2023</w:t>
            </w:r>
          </w:p>
        </w:tc>
        <w:tc>
          <w:tcPr>
            <w:tcW w:w="900" w:type="dxa"/>
          </w:tcPr>
          <w:p w:rsidR="00CA543C" w:rsidRPr="00B72DE5" w:rsidRDefault="00FC06B7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AD3A0A" w:rsidRDefault="0012014B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04.07.2023</w:t>
            </w:r>
          </w:p>
        </w:tc>
        <w:tc>
          <w:tcPr>
            <w:tcW w:w="900" w:type="dxa"/>
          </w:tcPr>
          <w:p w:rsidR="00CA543C" w:rsidRPr="00B72DE5" w:rsidRDefault="00FC06B7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FD6E6E" w:rsidRDefault="00645A35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1080" w:type="dxa"/>
          </w:tcPr>
          <w:p w:rsidR="00CA543C" w:rsidRPr="00B72DE5" w:rsidRDefault="00FC06B7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459" w:type="dxa"/>
          </w:tcPr>
          <w:p w:rsidR="00CA543C" w:rsidRPr="00A00595" w:rsidRDefault="00F339B1" w:rsidP="00CA54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Ni</w:t>
            </w:r>
            <w:r w:rsidR="008A6B36">
              <w:rPr>
                <w:sz w:val="18"/>
                <w:szCs w:val="18"/>
              </w:rPr>
              <w:t>zam Orçun ONAL</w:t>
            </w:r>
          </w:p>
        </w:tc>
      </w:tr>
      <w:tr w:rsidR="00CA543C" w:rsidTr="009B6AE9">
        <w:trPr>
          <w:trHeight w:val="609"/>
        </w:trPr>
        <w:tc>
          <w:tcPr>
            <w:tcW w:w="2359" w:type="dxa"/>
            <w:shd w:val="clear" w:color="auto" w:fill="CCCCCC"/>
          </w:tcPr>
          <w:p w:rsidR="00CA543C" w:rsidRDefault="00CA543C" w:rsidP="00CA54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</w:t>
            </w:r>
            <w:r w:rsidR="00FE134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108</w:t>
            </w:r>
          </w:p>
          <w:p w:rsidR="00843118" w:rsidRPr="00B72BB0" w:rsidRDefault="00843118" w:rsidP="008431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Sanat ve Kültür 2 </w:t>
            </w:r>
            <w:proofErr w:type="spellStart"/>
            <w:r>
              <w:rPr>
                <w:sz w:val="18"/>
                <w:szCs w:val="18"/>
              </w:rPr>
              <w:t>Rönesanstan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Modernizme</w:t>
            </w:r>
            <w:proofErr w:type="spellEnd"/>
          </w:p>
          <w:p w:rsidR="00CA543C" w:rsidRPr="00912D8B" w:rsidRDefault="00CA543C" w:rsidP="00CA54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CC"/>
          </w:tcPr>
          <w:p w:rsidR="00CA543C" w:rsidRPr="00B72DE5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CA543C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CA543C" w:rsidRPr="00AD3A0A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CA543C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CA543C" w:rsidRPr="00FD6E6E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1080" w:type="dxa"/>
            <w:shd w:val="clear" w:color="auto" w:fill="CCCCCC"/>
          </w:tcPr>
          <w:p w:rsidR="00CA543C" w:rsidRPr="00FD6E6E" w:rsidRDefault="00CA543C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9" w:type="dxa"/>
            <w:shd w:val="clear" w:color="auto" w:fill="CCCCCC"/>
          </w:tcPr>
          <w:p w:rsidR="00CA543C" w:rsidRPr="00A00595" w:rsidRDefault="008A6B36" w:rsidP="00CA54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Dr. Eda KARAKUŞ</w:t>
            </w:r>
          </w:p>
        </w:tc>
      </w:tr>
      <w:tr w:rsidR="00843118" w:rsidTr="009B6AE9">
        <w:trPr>
          <w:trHeight w:val="609"/>
        </w:trPr>
        <w:tc>
          <w:tcPr>
            <w:tcW w:w="2359" w:type="dxa"/>
            <w:shd w:val="clear" w:color="auto" w:fill="CCCCCC"/>
          </w:tcPr>
          <w:p w:rsidR="00843118" w:rsidRDefault="00843118" w:rsidP="00CA54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</w:t>
            </w:r>
            <w:r w:rsidR="00FE1346">
              <w:rPr>
                <w:b/>
                <w:sz w:val="18"/>
                <w:szCs w:val="18"/>
              </w:rPr>
              <w:t xml:space="preserve"> 114</w:t>
            </w:r>
          </w:p>
          <w:p w:rsidR="00FE1346" w:rsidRPr="00FE1346" w:rsidRDefault="00FE1346" w:rsidP="00CA543C">
            <w:pPr>
              <w:jc w:val="center"/>
              <w:rPr>
                <w:sz w:val="18"/>
                <w:szCs w:val="18"/>
              </w:rPr>
            </w:pPr>
            <w:r w:rsidRPr="00FE1346">
              <w:rPr>
                <w:sz w:val="18"/>
                <w:szCs w:val="18"/>
              </w:rPr>
              <w:t>Sanat Kavramları 2</w:t>
            </w:r>
          </w:p>
        </w:tc>
        <w:tc>
          <w:tcPr>
            <w:tcW w:w="1440" w:type="dxa"/>
            <w:shd w:val="clear" w:color="auto" w:fill="CCCCCC"/>
          </w:tcPr>
          <w:p w:rsidR="00843118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900" w:type="dxa"/>
            <w:shd w:val="clear" w:color="auto" w:fill="CCCCCC"/>
          </w:tcPr>
          <w:p w:rsidR="00843118" w:rsidRDefault="00843118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843118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900" w:type="dxa"/>
            <w:shd w:val="clear" w:color="auto" w:fill="CCCCCC"/>
          </w:tcPr>
          <w:p w:rsidR="00843118" w:rsidRDefault="00843118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843118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ERUZEM</w:t>
            </w:r>
          </w:p>
        </w:tc>
        <w:tc>
          <w:tcPr>
            <w:tcW w:w="1080" w:type="dxa"/>
            <w:shd w:val="clear" w:color="auto" w:fill="CCCCCC"/>
          </w:tcPr>
          <w:p w:rsidR="00843118" w:rsidRDefault="00843118" w:rsidP="00CA543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59" w:type="dxa"/>
            <w:shd w:val="clear" w:color="auto" w:fill="CCCCCC"/>
          </w:tcPr>
          <w:p w:rsidR="00843118" w:rsidRDefault="00F339B1" w:rsidP="00CA54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Dr. Eda KARAKUŞ</w:t>
            </w:r>
          </w:p>
        </w:tc>
      </w:tr>
      <w:tr w:rsidR="00CA543C" w:rsidTr="009B6AE9">
        <w:trPr>
          <w:trHeight w:val="609"/>
        </w:trPr>
        <w:tc>
          <w:tcPr>
            <w:tcW w:w="2359" w:type="dxa"/>
          </w:tcPr>
          <w:p w:rsidR="00CA543C" w:rsidRDefault="00CA543C" w:rsidP="00CA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SER120</w:t>
            </w:r>
          </w:p>
          <w:p w:rsidR="00CA543C" w:rsidRDefault="00FE1346" w:rsidP="00CA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Sanatı 2</w:t>
            </w:r>
          </w:p>
          <w:p w:rsidR="00CA543C" w:rsidRPr="00E6630E" w:rsidRDefault="00CA543C" w:rsidP="00CA54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CA543C" w:rsidRPr="00B72DE5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08.05.2023</w:t>
            </w:r>
          </w:p>
        </w:tc>
        <w:tc>
          <w:tcPr>
            <w:tcW w:w="900" w:type="dxa"/>
          </w:tcPr>
          <w:p w:rsidR="00CA543C" w:rsidRPr="00FD6E6E" w:rsidRDefault="004B4AA8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AD3A0A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10.07.2023</w:t>
            </w:r>
          </w:p>
        </w:tc>
        <w:tc>
          <w:tcPr>
            <w:tcW w:w="900" w:type="dxa"/>
          </w:tcPr>
          <w:p w:rsidR="00CA543C" w:rsidRPr="00FD6E6E" w:rsidRDefault="004B4AA8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CA543C" w:rsidRPr="00FD6E6E" w:rsidRDefault="00697A94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24.07.2023</w:t>
            </w:r>
          </w:p>
        </w:tc>
        <w:tc>
          <w:tcPr>
            <w:tcW w:w="1080" w:type="dxa"/>
          </w:tcPr>
          <w:p w:rsidR="00CA543C" w:rsidRPr="00FD6E6E" w:rsidRDefault="00850F6C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459" w:type="dxa"/>
          </w:tcPr>
          <w:p w:rsidR="00046126" w:rsidRPr="006D7817" w:rsidRDefault="00F339B1" w:rsidP="0004612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46126" w:rsidRPr="006D7817">
              <w:rPr>
                <w:sz w:val="18"/>
                <w:szCs w:val="18"/>
              </w:rPr>
              <w:t>Nizam Orçun ÖNAL</w:t>
            </w:r>
          </w:p>
          <w:p w:rsidR="00CA543C" w:rsidRPr="00A00595" w:rsidRDefault="00046126" w:rsidP="00046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</w:t>
            </w:r>
            <w:proofErr w:type="spellStart"/>
            <w:r>
              <w:rPr>
                <w:sz w:val="18"/>
                <w:szCs w:val="18"/>
              </w:rPr>
              <w:t>Setenay</w:t>
            </w:r>
            <w:proofErr w:type="spellEnd"/>
            <w:r>
              <w:rPr>
                <w:sz w:val="18"/>
                <w:szCs w:val="18"/>
              </w:rPr>
              <w:t xml:space="preserve"> SİPAHİ</w:t>
            </w:r>
          </w:p>
        </w:tc>
      </w:tr>
      <w:tr w:rsidR="00CA543C" w:rsidTr="009B6AE9">
        <w:trPr>
          <w:trHeight w:val="609"/>
        </w:trPr>
        <w:tc>
          <w:tcPr>
            <w:tcW w:w="2359" w:type="dxa"/>
            <w:shd w:val="clear" w:color="auto" w:fill="CCCCCC"/>
          </w:tcPr>
          <w:p w:rsidR="00CA543C" w:rsidRDefault="00CA543C" w:rsidP="00CA54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SER122</w:t>
            </w:r>
          </w:p>
          <w:p w:rsidR="00CA543C" w:rsidRDefault="00CA543C" w:rsidP="00CA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Kimyası</w:t>
            </w:r>
            <w:r w:rsidR="00FE1346">
              <w:rPr>
                <w:sz w:val="18"/>
                <w:szCs w:val="18"/>
              </w:rPr>
              <w:t xml:space="preserve"> ve Teknolojisi 2</w:t>
            </w:r>
          </w:p>
          <w:p w:rsidR="00CA543C" w:rsidRPr="00E6630E" w:rsidRDefault="00CA543C" w:rsidP="00CA54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CCCCC"/>
          </w:tcPr>
          <w:p w:rsidR="00CA543C" w:rsidRPr="00B72DE5" w:rsidRDefault="00460506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04.05.2023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460506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09</w:t>
            </w:r>
            <w:r w:rsidR="008A0505">
              <w:rPr>
                <w:b/>
                <w:bCs/>
                <w:color w:val="000000"/>
              </w:rPr>
              <w:t>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CA543C" w:rsidRPr="00AD3A0A" w:rsidRDefault="00460506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06.07.2023</w:t>
            </w:r>
          </w:p>
        </w:tc>
        <w:tc>
          <w:tcPr>
            <w:tcW w:w="900" w:type="dxa"/>
            <w:shd w:val="clear" w:color="auto" w:fill="CCCCCC"/>
          </w:tcPr>
          <w:p w:rsidR="00CA543C" w:rsidRPr="00FD6E6E" w:rsidRDefault="00460506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09</w:t>
            </w:r>
            <w:r w:rsidR="008A0505">
              <w:rPr>
                <w:b/>
                <w:bCs/>
                <w:color w:val="000000"/>
              </w:rPr>
              <w:t>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CA543C" w:rsidRPr="00FD6E6E" w:rsidRDefault="00460506" w:rsidP="00CA54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20.07.2023</w:t>
            </w:r>
          </w:p>
        </w:tc>
        <w:tc>
          <w:tcPr>
            <w:tcW w:w="1080" w:type="dxa"/>
            <w:shd w:val="clear" w:color="auto" w:fill="CCCCCC"/>
          </w:tcPr>
          <w:p w:rsidR="00CA543C" w:rsidRPr="00FD6E6E" w:rsidRDefault="00460506" w:rsidP="00CA543C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09</w:t>
            </w:r>
            <w:r w:rsidR="008A0505">
              <w:rPr>
                <w:b/>
                <w:bCs/>
                <w:color w:val="000000"/>
              </w:rPr>
              <w:t>:3</w:t>
            </w:r>
            <w:r w:rsidR="00CA543C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459" w:type="dxa"/>
            <w:shd w:val="clear" w:color="auto" w:fill="CCCCCC"/>
          </w:tcPr>
          <w:p w:rsidR="00CA543C" w:rsidRPr="00A00595" w:rsidRDefault="00D368FC" w:rsidP="00CA54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Ebru ÇITAK</w:t>
            </w:r>
          </w:p>
        </w:tc>
      </w:tr>
    </w:tbl>
    <w:p w:rsidR="00823D5B" w:rsidRDefault="00823D5B" w:rsidP="008B2CA5">
      <w:pPr>
        <w:pStyle w:val="KonuBal"/>
        <w:spacing w:line="360" w:lineRule="auto"/>
        <w:jc w:val="left"/>
        <w:rPr>
          <w:b/>
          <w:bCs/>
          <w:sz w:val="24"/>
          <w:szCs w:val="24"/>
        </w:rPr>
      </w:pPr>
    </w:p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13568D" w:rsidRDefault="0013568D" w:rsidP="00823D5B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</w:t>
      </w:r>
      <w:r w:rsidRPr="0013568D">
        <w:rPr>
          <w:b/>
          <w:sz w:val="28"/>
          <w:szCs w:val="28"/>
          <w:u w:val="single"/>
        </w:rPr>
        <w:t>II. SINIF</w:t>
      </w:r>
    </w:p>
    <w:p w:rsidR="00BF6B24" w:rsidRDefault="00BF6B24" w:rsidP="00823D5B"/>
    <w:p w:rsidR="00823D5B" w:rsidRDefault="00823D5B" w:rsidP="00823D5B"/>
    <w:tbl>
      <w:tblPr>
        <w:tblpPr w:leftFromText="141" w:rightFromText="141" w:vertAnchor="text" w:horzAnchor="margin" w:tblpXSpec="center" w:tblpY="254"/>
        <w:tblW w:w="13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1440"/>
        <w:gridCol w:w="900"/>
        <w:gridCol w:w="1440"/>
        <w:gridCol w:w="881"/>
        <w:gridCol w:w="1417"/>
        <w:gridCol w:w="851"/>
        <w:gridCol w:w="3554"/>
      </w:tblGrid>
      <w:tr w:rsidR="00823D5B" w:rsidTr="00375FA0">
        <w:trPr>
          <w:trHeight w:val="609"/>
        </w:trPr>
        <w:tc>
          <w:tcPr>
            <w:tcW w:w="2535" w:type="dxa"/>
            <w:vMerge w:val="restart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21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54" w:type="dxa"/>
            <w:vMerge w:val="restart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2374F7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606D61" w:rsidTr="00375FA0">
        <w:trPr>
          <w:trHeight w:val="609"/>
        </w:trPr>
        <w:tc>
          <w:tcPr>
            <w:tcW w:w="2535" w:type="dxa"/>
            <w:vMerge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81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54" w:type="dxa"/>
            <w:vMerge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23792" w:rsidTr="00375FA0">
        <w:trPr>
          <w:trHeight w:val="609"/>
        </w:trPr>
        <w:tc>
          <w:tcPr>
            <w:tcW w:w="2535" w:type="dxa"/>
          </w:tcPr>
          <w:p w:rsidR="00F23792" w:rsidRPr="003A6FB4" w:rsidRDefault="00F23792" w:rsidP="00F23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SER202</w:t>
            </w:r>
          </w:p>
          <w:p w:rsidR="00F23792" w:rsidRPr="00A00595" w:rsidRDefault="004A3301" w:rsidP="00F23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Sanatı 4</w:t>
            </w:r>
          </w:p>
        </w:tc>
        <w:tc>
          <w:tcPr>
            <w:tcW w:w="1440" w:type="dxa"/>
          </w:tcPr>
          <w:p w:rsidR="00F23792" w:rsidRPr="00B72DE5" w:rsidRDefault="000A5854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04.05.2023</w:t>
            </w:r>
          </w:p>
        </w:tc>
        <w:tc>
          <w:tcPr>
            <w:tcW w:w="900" w:type="dxa"/>
          </w:tcPr>
          <w:p w:rsidR="00F23792" w:rsidRPr="00B72DE5" w:rsidRDefault="000A5854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F23792" w:rsidRPr="00606D61" w:rsidRDefault="000A5854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13.07.2023</w:t>
            </w:r>
          </w:p>
        </w:tc>
        <w:tc>
          <w:tcPr>
            <w:tcW w:w="881" w:type="dxa"/>
          </w:tcPr>
          <w:p w:rsidR="00F23792" w:rsidRPr="00B72DE5" w:rsidRDefault="000A5854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F23792" w:rsidRPr="00FD6E6E" w:rsidRDefault="000A5854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27.07.2023</w:t>
            </w:r>
          </w:p>
        </w:tc>
        <w:tc>
          <w:tcPr>
            <w:tcW w:w="851" w:type="dxa"/>
          </w:tcPr>
          <w:p w:rsidR="00F23792" w:rsidRPr="00B72DE5" w:rsidRDefault="000A5854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F23792" w:rsidRPr="00A00595" w:rsidRDefault="004A3301" w:rsidP="00F23792">
            <w:pPr>
              <w:jc w:val="both"/>
              <w:rPr>
                <w:sz w:val="18"/>
                <w:szCs w:val="18"/>
              </w:rPr>
            </w:pPr>
            <w:proofErr w:type="spellStart"/>
            <w:r w:rsidRPr="00A00595">
              <w:rPr>
                <w:sz w:val="18"/>
                <w:szCs w:val="18"/>
              </w:rPr>
              <w:t>Öğr</w:t>
            </w:r>
            <w:proofErr w:type="spellEnd"/>
            <w:r w:rsidRPr="00A00595">
              <w:rPr>
                <w:sz w:val="18"/>
                <w:szCs w:val="18"/>
              </w:rPr>
              <w:t xml:space="preserve">. Gör. </w:t>
            </w:r>
            <w:proofErr w:type="spellStart"/>
            <w:r w:rsidRPr="00A00595">
              <w:rPr>
                <w:sz w:val="18"/>
                <w:szCs w:val="18"/>
              </w:rPr>
              <w:t>Maged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Mohemed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Zaky</w:t>
            </w:r>
            <w:proofErr w:type="spellEnd"/>
            <w:r w:rsidRPr="00A00595">
              <w:rPr>
                <w:sz w:val="18"/>
                <w:szCs w:val="18"/>
              </w:rPr>
              <w:t xml:space="preserve"> HASSAN</w:t>
            </w:r>
          </w:p>
        </w:tc>
      </w:tr>
      <w:tr w:rsidR="00F23792" w:rsidTr="00375FA0">
        <w:trPr>
          <w:trHeight w:val="609"/>
        </w:trPr>
        <w:tc>
          <w:tcPr>
            <w:tcW w:w="2535" w:type="dxa"/>
            <w:shd w:val="clear" w:color="auto" w:fill="CCCCCC"/>
          </w:tcPr>
          <w:p w:rsidR="00F23792" w:rsidRPr="00084CDF" w:rsidRDefault="00F23792" w:rsidP="00F23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SER204</w:t>
            </w:r>
          </w:p>
          <w:p w:rsidR="004A3301" w:rsidRDefault="004A3301" w:rsidP="004A33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Yöntemler ve Stratejiler 2</w:t>
            </w:r>
          </w:p>
          <w:p w:rsidR="004A3301" w:rsidRPr="00A00595" w:rsidRDefault="004A3301" w:rsidP="004A3301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Alçı Biç. Ve Kalıp Yön.2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:rsidR="00F23792" w:rsidRPr="00A00595" w:rsidRDefault="00F23792" w:rsidP="00F23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CCCCCC"/>
          </w:tcPr>
          <w:p w:rsidR="00F23792" w:rsidRPr="00B72DE5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09.05.2023</w:t>
            </w:r>
          </w:p>
        </w:tc>
        <w:tc>
          <w:tcPr>
            <w:tcW w:w="900" w:type="dxa"/>
            <w:shd w:val="clear" w:color="auto" w:fill="CCCCCC"/>
          </w:tcPr>
          <w:p w:rsidR="00F23792" w:rsidRPr="00FD6E6E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F23792" w:rsidRPr="00606D61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11.07.2023</w:t>
            </w:r>
          </w:p>
        </w:tc>
        <w:tc>
          <w:tcPr>
            <w:tcW w:w="881" w:type="dxa"/>
            <w:shd w:val="clear" w:color="auto" w:fill="CCCCCC"/>
          </w:tcPr>
          <w:p w:rsidR="00F23792" w:rsidRPr="00FD6E6E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F23792" w:rsidRPr="00FD6E6E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851" w:type="dxa"/>
            <w:shd w:val="clear" w:color="auto" w:fill="CCCCCC"/>
          </w:tcPr>
          <w:p w:rsidR="00F23792" w:rsidRPr="00FD6E6E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F2379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F23792" w:rsidRPr="00A00595" w:rsidRDefault="004A3301" w:rsidP="00F237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Mehtap MORKOÇ</w:t>
            </w:r>
          </w:p>
        </w:tc>
      </w:tr>
      <w:tr w:rsidR="00A63F17" w:rsidTr="00375FA0">
        <w:trPr>
          <w:trHeight w:val="609"/>
        </w:trPr>
        <w:tc>
          <w:tcPr>
            <w:tcW w:w="2535" w:type="dxa"/>
            <w:shd w:val="clear" w:color="auto" w:fill="CCCCCC"/>
          </w:tcPr>
          <w:p w:rsidR="00A63F17" w:rsidRPr="00403E77" w:rsidRDefault="004A3301" w:rsidP="00A63F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SER206</w:t>
            </w:r>
          </w:p>
          <w:p w:rsidR="00A63F17" w:rsidRDefault="004A3301" w:rsidP="00A63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Dijital Tasarıma Giriş 2</w:t>
            </w:r>
          </w:p>
          <w:p w:rsidR="00A63F17" w:rsidRDefault="00A63F17" w:rsidP="00F237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02.05.2023</w:t>
            </w:r>
          </w:p>
        </w:tc>
        <w:tc>
          <w:tcPr>
            <w:tcW w:w="900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A63F17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04.07.2023</w:t>
            </w:r>
          </w:p>
        </w:tc>
        <w:tc>
          <w:tcPr>
            <w:tcW w:w="881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A63F17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851" w:type="dxa"/>
            <w:shd w:val="clear" w:color="auto" w:fill="CCCCCC"/>
          </w:tcPr>
          <w:p w:rsidR="00A63F17" w:rsidRDefault="00354762" w:rsidP="00F2379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A63F17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A63F17" w:rsidRDefault="004A3301" w:rsidP="00BB565B">
            <w:pPr>
              <w:rPr>
                <w:sz w:val="18"/>
                <w:szCs w:val="18"/>
              </w:rPr>
            </w:pPr>
            <w:proofErr w:type="spellStart"/>
            <w:r w:rsidRPr="00A00595">
              <w:rPr>
                <w:sz w:val="18"/>
                <w:szCs w:val="18"/>
              </w:rPr>
              <w:t>Öğr</w:t>
            </w:r>
            <w:proofErr w:type="spellEnd"/>
            <w:r w:rsidRPr="00A00595">
              <w:rPr>
                <w:sz w:val="18"/>
                <w:szCs w:val="18"/>
              </w:rPr>
              <w:t xml:space="preserve">. Gör. </w:t>
            </w:r>
            <w:proofErr w:type="spellStart"/>
            <w:r w:rsidRPr="00A00595">
              <w:rPr>
                <w:sz w:val="18"/>
                <w:szCs w:val="18"/>
              </w:rPr>
              <w:t>Maged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Mohemed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Zaky</w:t>
            </w:r>
            <w:proofErr w:type="spellEnd"/>
            <w:r w:rsidRPr="00A00595">
              <w:rPr>
                <w:sz w:val="18"/>
                <w:szCs w:val="18"/>
              </w:rPr>
              <w:t xml:space="preserve"> HASSAN</w:t>
            </w:r>
          </w:p>
        </w:tc>
      </w:tr>
      <w:tr w:rsidR="00471FA6" w:rsidTr="00375FA0">
        <w:trPr>
          <w:trHeight w:val="609"/>
        </w:trPr>
        <w:tc>
          <w:tcPr>
            <w:tcW w:w="2535" w:type="dxa"/>
          </w:tcPr>
          <w:p w:rsidR="00471FA6" w:rsidRDefault="004A3301" w:rsidP="00471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SER208</w:t>
            </w:r>
          </w:p>
          <w:p w:rsidR="00471FA6" w:rsidRPr="00403E77" w:rsidRDefault="004A3301" w:rsidP="00471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Çağdaş Seramik Tarihi</w:t>
            </w:r>
          </w:p>
        </w:tc>
        <w:tc>
          <w:tcPr>
            <w:tcW w:w="1440" w:type="dxa"/>
          </w:tcPr>
          <w:p w:rsidR="00471FA6" w:rsidRPr="00B72DE5" w:rsidRDefault="00C919B8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10.05.2023</w:t>
            </w:r>
          </w:p>
        </w:tc>
        <w:tc>
          <w:tcPr>
            <w:tcW w:w="900" w:type="dxa"/>
          </w:tcPr>
          <w:p w:rsidR="00471FA6" w:rsidRPr="00FD6E6E" w:rsidRDefault="00C919B8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276934">
              <w:rPr>
                <w:b/>
                <w:bCs/>
                <w:color w:val="000000"/>
              </w:rPr>
              <w:t>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471FA6" w:rsidRPr="00606D61" w:rsidRDefault="00C919B8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12.07.2023</w:t>
            </w:r>
          </w:p>
        </w:tc>
        <w:tc>
          <w:tcPr>
            <w:tcW w:w="881" w:type="dxa"/>
          </w:tcPr>
          <w:p w:rsidR="00471FA6" w:rsidRPr="00FD6E6E" w:rsidRDefault="00C919B8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276934">
              <w:rPr>
                <w:b/>
                <w:bCs/>
                <w:color w:val="000000"/>
              </w:rPr>
              <w:t>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471FA6" w:rsidRPr="00FD6E6E" w:rsidRDefault="00C919B8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851" w:type="dxa"/>
          </w:tcPr>
          <w:p w:rsidR="00471FA6" w:rsidRPr="00FD6E6E" w:rsidRDefault="00C919B8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276934">
              <w:rPr>
                <w:b/>
                <w:bCs/>
                <w:color w:val="000000"/>
              </w:rPr>
              <w:t>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4A3301" w:rsidRPr="006D7817" w:rsidRDefault="004A3301" w:rsidP="004A330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D7817">
              <w:rPr>
                <w:sz w:val="18"/>
                <w:szCs w:val="18"/>
              </w:rPr>
              <w:t>Nizam Orçun ÖNAL</w:t>
            </w:r>
          </w:p>
          <w:p w:rsidR="00471FA6" w:rsidRPr="00A00595" w:rsidRDefault="00471FA6" w:rsidP="00A63F17">
            <w:pPr>
              <w:jc w:val="both"/>
              <w:rPr>
                <w:sz w:val="18"/>
                <w:szCs w:val="18"/>
              </w:rPr>
            </w:pPr>
          </w:p>
        </w:tc>
      </w:tr>
      <w:tr w:rsidR="00471FA6" w:rsidTr="00375FA0">
        <w:trPr>
          <w:trHeight w:val="609"/>
        </w:trPr>
        <w:tc>
          <w:tcPr>
            <w:tcW w:w="2535" w:type="dxa"/>
            <w:shd w:val="clear" w:color="auto" w:fill="CCCCCC"/>
          </w:tcPr>
          <w:p w:rsidR="00471FA6" w:rsidRDefault="0096530D" w:rsidP="00471F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SER209</w:t>
            </w:r>
          </w:p>
          <w:p w:rsidR="00471FA6" w:rsidRPr="00DD3C9E" w:rsidRDefault="00471FA6" w:rsidP="00471F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3E77">
              <w:rPr>
                <w:bCs/>
                <w:color w:val="000000"/>
                <w:sz w:val="18"/>
                <w:szCs w:val="18"/>
              </w:rPr>
              <w:t>S</w:t>
            </w:r>
            <w:r w:rsidR="00D16C9E">
              <w:rPr>
                <w:bCs/>
                <w:color w:val="000000"/>
                <w:sz w:val="18"/>
                <w:szCs w:val="18"/>
              </w:rPr>
              <w:t>anat Kuramları ve Eleştiri 1</w:t>
            </w:r>
          </w:p>
        </w:tc>
        <w:tc>
          <w:tcPr>
            <w:tcW w:w="1440" w:type="dxa"/>
            <w:shd w:val="clear" w:color="auto" w:fill="CCCCCC"/>
          </w:tcPr>
          <w:p w:rsidR="00471FA6" w:rsidRPr="00B72DE5" w:rsidRDefault="007342D3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03.05.2023</w:t>
            </w:r>
          </w:p>
        </w:tc>
        <w:tc>
          <w:tcPr>
            <w:tcW w:w="900" w:type="dxa"/>
            <w:shd w:val="clear" w:color="auto" w:fill="CCCCCC"/>
          </w:tcPr>
          <w:p w:rsidR="00471FA6" w:rsidRPr="00FD6E6E" w:rsidRDefault="00937AE2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471FA6" w:rsidRPr="00606D61" w:rsidRDefault="007342D3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05.07.2023</w:t>
            </w:r>
          </w:p>
        </w:tc>
        <w:tc>
          <w:tcPr>
            <w:tcW w:w="881" w:type="dxa"/>
            <w:shd w:val="clear" w:color="auto" w:fill="CCCCCC"/>
          </w:tcPr>
          <w:p w:rsidR="00471FA6" w:rsidRPr="00FD6E6E" w:rsidRDefault="00937AE2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471FA6" w:rsidRPr="00FD6E6E" w:rsidRDefault="007342D3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851" w:type="dxa"/>
            <w:shd w:val="clear" w:color="auto" w:fill="CCCCCC"/>
          </w:tcPr>
          <w:p w:rsidR="00471FA6" w:rsidRPr="00FD6E6E" w:rsidRDefault="00937AE2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D16C9E" w:rsidRPr="006D7817" w:rsidRDefault="00D16C9E" w:rsidP="00D16C9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D7817">
              <w:rPr>
                <w:sz w:val="18"/>
                <w:szCs w:val="18"/>
              </w:rPr>
              <w:t>Nizam Orçun ÖNAL</w:t>
            </w:r>
          </w:p>
          <w:p w:rsidR="00471FA6" w:rsidRPr="00A00595" w:rsidRDefault="00D16C9E" w:rsidP="00D16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</w:t>
            </w:r>
            <w:proofErr w:type="spellStart"/>
            <w:r>
              <w:rPr>
                <w:sz w:val="18"/>
                <w:szCs w:val="18"/>
              </w:rPr>
              <w:t>Setenay</w:t>
            </w:r>
            <w:proofErr w:type="spellEnd"/>
            <w:r>
              <w:rPr>
                <w:sz w:val="18"/>
                <w:szCs w:val="18"/>
              </w:rPr>
              <w:t xml:space="preserve"> SİPAHİ</w:t>
            </w:r>
          </w:p>
        </w:tc>
      </w:tr>
      <w:tr w:rsidR="00471FA6" w:rsidTr="00375FA0">
        <w:trPr>
          <w:trHeight w:val="609"/>
        </w:trPr>
        <w:tc>
          <w:tcPr>
            <w:tcW w:w="2535" w:type="dxa"/>
          </w:tcPr>
          <w:p w:rsidR="00471FA6" w:rsidRDefault="00D16C9E" w:rsidP="00D1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SER210</w:t>
            </w:r>
          </w:p>
          <w:p w:rsidR="00D16C9E" w:rsidRPr="00D16C9E" w:rsidRDefault="00D16C9E" w:rsidP="00D16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Seramik Kimyası ve Tek.</w:t>
            </w:r>
            <w:r w:rsidRPr="00D16C9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05.05.2023</w:t>
            </w:r>
          </w:p>
        </w:tc>
        <w:tc>
          <w:tcPr>
            <w:tcW w:w="900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07.07.2023</w:t>
            </w:r>
          </w:p>
        </w:tc>
        <w:tc>
          <w:tcPr>
            <w:tcW w:w="881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21.07.2023</w:t>
            </w:r>
          </w:p>
        </w:tc>
        <w:tc>
          <w:tcPr>
            <w:tcW w:w="851" w:type="dxa"/>
          </w:tcPr>
          <w:p w:rsidR="00471FA6" w:rsidRDefault="00312827" w:rsidP="00471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471FA6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471FA6" w:rsidRPr="00A00595" w:rsidRDefault="00D16C9E" w:rsidP="00471FA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Ebru ÇITAK</w:t>
            </w:r>
          </w:p>
        </w:tc>
      </w:tr>
      <w:tr w:rsidR="00351AA2" w:rsidTr="00375FA0">
        <w:trPr>
          <w:trHeight w:val="609"/>
        </w:trPr>
        <w:tc>
          <w:tcPr>
            <w:tcW w:w="2535" w:type="dxa"/>
          </w:tcPr>
          <w:p w:rsidR="00351AA2" w:rsidRDefault="00D16C9E" w:rsidP="00D16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SERU009</w:t>
            </w:r>
          </w:p>
          <w:p w:rsidR="00827EF8" w:rsidRPr="00827EF8" w:rsidRDefault="00827EF8" w:rsidP="00D16C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27EF8">
              <w:rPr>
                <w:bCs/>
                <w:color w:val="000000"/>
                <w:sz w:val="20"/>
                <w:szCs w:val="20"/>
              </w:rPr>
              <w:t>G</w:t>
            </w:r>
            <w:r>
              <w:rPr>
                <w:bCs/>
                <w:color w:val="000000"/>
                <w:sz w:val="20"/>
                <w:szCs w:val="20"/>
              </w:rPr>
              <w:t xml:space="preserve">eleneksel Kağıt 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</w:rPr>
              <w:t>Süs.San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08.05.2023</w:t>
            </w:r>
          </w:p>
        </w:tc>
        <w:tc>
          <w:tcPr>
            <w:tcW w:w="900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A25401">
              <w:rPr>
                <w:b/>
                <w:bCs/>
                <w:color w:val="000000"/>
              </w:rPr>
              <w:t>:3</w:t>
            </w:r>
            <w:r w:rsidR="0012402A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03.07.2023</w:t>
            </w:r>
          </w:p>
        </w:tc>
        <w:tc>
          <w:tcPr>
            <w:tcW w:w="881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A25401">
              <w:rPr>
                <w:b/>
                <w:bCs/>
                <w:color w:val="000000"/>
              </w:rPr>
              <w:t>:3</w:t>
            </w:r>
            <w:r w:rsidR="0012402A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24.07.2023</w:t>
            </w:r>
          </w:p>
        </w:tc>
        <w:tc>
          <w:tcPr>
            <w:tcW w:w="851" w:type="dxa"/>
          </w:tcPr>
          <w:p w:rsidR="00351AA2" w:rsidRDefault="00CA7527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A25401">
              <w:rPr>
                <w:b/>
                <w:bCs/>
                <w:color w:val="000000"/>
              </w:rPr>
              <w:t>:3</w:t>
            </w:r>
            <w:r w:rsidR="0012402A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351AA2" w:rsidRPr="00A00595" w:rsidRDefault="00A43306" w:rsidP="00351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="004679CE">
              <w:rPr>
                <w:sz w:val="18"/>
                <w:szCs w:val="18"/>
              </w:rPr>
              <w:t>Ebru ALPARSLAN</w:t>
            </w:r>
          </w:p>
        </w:tc>
      </w:tr>
      <w:tr w:rsidR="00351AA2" w:rsidTr="00375FA0">
        <w:trPr>
          <w:trHeight w:val="609"/>
        </w:trPr>
        <w:tc>
          <w:tcPr>
            <w:tcW w:w="2535" w:type="dxa"/>
            <w:shd w:val="clear" w:color="auto" w:fill="CCCCCC"/>
          </w:tcPr>
          <w:p w:rsidR="00351AA2" w:rsidRDefault="00827EF8" w:rsidP="00351A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SERT002</w:t>
            </w:r>
          </w:p>
          <w:p w:rsidR="00351AA2" w:rsidRPr="00827EF8" w:rsidRDefault="00827EF8" w:rsidP="00827EF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Türkiye’de Seramik Sanatı</w:t>
            </w:r>
          </w:p>
        </w:tc>
        <w:tc>
          <w:tcPr>
            <w:tcW w:w="1440" w:type="dxa"/>
            <w:shd w:val="clear" w:color="auto" w:fill="CCCCCC"/>
          </w:tcPr>
          <w:p w:rsidR="00351AA2" w:rsidRPr="00B72DE5" w:rsidRDefault="00944AA2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03.05.2023</w:t>
            </w:r>
          </w:p>
        </w:tc>
        <w:tc>
          <w:tcPr>
            <w:tcW w:w="900" w:type="dxa"/>
            <w:shd w:val="clear" w:color="auto" w:fill="CCCCCC"/>
          </w:tcPr>
          <w:p w:rsidR="00351AA2" w:rsidRPr="00B72DE5" w:rsidRDefault="00944AA2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51AA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351AA2" w:rsidRPr="00606D61" w:rsidRDefault="00944AA2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05.07.2023</w:t>
            </w:r>
          </w:p>
        </w:tc>
        <w:tc>
          <w:tcPr>
            <w:tcW w:w="881" w:type="dxa"/>
            <w:shd w:val="clear" w:color="auto" w:fill="CCCCCC"/>
          </w:tcPr>
          <w:p w:rsidR="00351AA2" w:rsidRPr="00B72DE5" w:rsidRDefault="00944AA2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51AA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351AA2" w:rsidRPr="00FD6E6E" w:rsidRDefault="00944AA2" w:rsidP="00351A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851" w:type="dxa"/>
            <w:shd w:val="clear" w:color="auto" w:fill="CCCCCC"/>
          </w:tcPr>
          <w:p w:rsidR="00351AA2" w:rsidRPr="00B72DE5" w:rsidRDefault="00944AA2" w:rsidP="00351AA2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51AA2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827EF8" w:rsidRPr="006D7817" w:rsidRDefault="00827EF8" w:rsidP="00827EF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D7817">
              <w:rPr>
                <w:sz w:val="18"/>
                <w:szCs w:val="18"/>
              </w:rPr>
              <w:t>Nizam Orçun ÖNAL</w:t>
            </w:r>
          </w:p>
          <w:p w:rsidR="00351AA2" w:rsidRPr="00A00595" w:rsidRDefault="00351AA2" w:rsidP="00351AA2">
            <w:pPr>
              <w:rPr>
                <w:sz w:val="18"/>
                <w:szCs w:val="18"/>
              </w:rPr>
            </w:pPr>
          </w:p>
        </w:tc>
      </w:tr>
    </w:tbl>
    <w:p w:rsid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Default="00823D5B" w:rsidP="00823D5B">
      <w:pPr>
        <w:tabs>
          <w:tab w:val="left" w:pos="1340"/>
        </w:tabs>
      </w:pPr>
      <w:r>
        <w:lastRenderedPageBreak/>
        <w:tab/>
      </w:r>
    </w:p>
    <w:p w:rsidR="00823D5B" w:rsidRDefault="00823D5B" w:rsidP="00823D5B">
      <w:pPr>
        <w:tabs>
          <w:tab w:val="left" w:pos="1340"/>
        </w:tabs>
      </w:pPr>
    </w:p>
    <w:p w:rsidR="00823D5B" w:rsidRPr="006828D5" w:rsidRDefault="006828D5" w:rsidP="00823D5B">
      <w:pPr>
        <w:tabs>
          <w:tab w:val="left" w:pos="1340"/>
        </w:tabs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</w:t>
      </w:r>
      <w:r w:rsidRPr="006828D5">
        <w:rPr>
          <w:b/>
          <w:sz w:val="28"/>
          <w:szCs w:val="28"/>
          <w:u w:val="single"/>
        </w:rPr>
        <w:t>III. SINIF</w:t>
      </w:r>
    </w:p>
    <w:tbl>
      <w:tblPr>
        <w:tblpPr w:leftFromText="141" w:rightFromText="141" w:vertAnchor="text" w:horzAnchor="margin" w:tblpXSpec="center" w:tblpY="254"/>
        <w:tblW w:w="13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992"/>
        <w:gridCol w:w="1417"/>
        <w:gridCol w:w="851"/>
        <w:gridCol w:w="1417"/>
        <w:gridCol w:w="851"/>
        <w:gridCol w:w="3554"/>
      </w:tblGrid>
      <w:tr w:rsidR="00823D5B" w:rsidTr="00775FC8">
        <w:trPr>
          <w:trHeight w:val="609"/>
        </w:trPr>
        <w:tc>
          <w:tcPr>
            <w:tcW w:w="2518" w:type="dxa"/>
            <w:vMerge w:val="restart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410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268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54" w:type="dxa"/>
            <w:vMerge w:val="restart"/>
            <w:vAlign w:val="center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893574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5E040E" w:rsidTr="00775FC8">
        <w:trPr>
          <w:trHeight w:val="609"/>
        </w:trPr>
        <w:tc>
          <w:tcPr>
            <w:tcW w:w="2518" w:type="dxa"/>
            <w:vMerge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92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54" w:type="dxa"/>
            <w:vMerge/>
            <w:shd w:val="clear" w:color="auto" w:fill="CCCCCC"/>
          </w:tcPr>
          <w:p w:rsidR="00823D5B" w:rsidRPr="00FD6E6E" w:rsidRDefault="00823D5B" w:rsidP="00BC203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E040E" w:rsidTr="00775FC8">
        <w:trPr>
          <w:trHeight w:val="609"/>
        </w:trPr>
        <w:tc>
          <w:tcPr>
            <w:tcW w:w="2518" w:type="dxa"/>
            <w:shd w:val="clear" w:color="auto" w:fill="CCCCCC"/>
          </w:tcPr>
          <w:p w:rsidR="00C90BD7" w:rsidRDefault="00440051" w:rsidP="00C90B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SER302</w:t>
            </w:r>
          </w:p>
          <w:p w:rsidR="00C90BD7" w:rsidRPr="00C90BD7" w:rsidRDefault="00C90BD7" w:rsidP="00C90BD7">
            <w:pPr>
              <w:jc w:val="center"/>
              <w:rPr>
                <w:b/>
                <w:sz w:val="20"/>
                <w:szCs w:val="20"/>
              </w:rPr>
            </w:pPr>
            <w:r w:rsidRPr="00A00595">
              <w:rPr>
                <w:sz w:val="18"/>
                <w:szCs w:val="18"/>
              </w:rPr>
              <w:t>Seramik Atölye-I</w:t>
            </w:r>
            <w:r w:rsidR="00440051">
              <w:rPr>
                <w:sz w:val="18"/>
                <w:szCs w:val="18"/>
              </w:rPr>
              <w:t>V</w:t>
            </w:r>
          </w:p>
        </w:tc>
        <w:tc>
          <w:tcPr>
            <w:tcW w:w="1418" w:type="dxa"/>
            <w:shd w:val="clear" w:color="auto" w:fill="CCCCCC"/>
          </w:tcPr>
          <w:p w:rsidR="00C90BD7" w:rsidRPr="00B72DE5" w:rsidRDefault="00C513D2" w:rsidP="00C75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04.05.2023</w:t>
            </w:r>
          </w:p>
        </w:tc>
        <w:tc>
          <w:tcPr>
            <w:tcW w:w="992" w:type="dxa"/>
            <w:shd w:val="clear" w:color="auto" w:fill="CCCCCC"/>
          </w:tcPr>
          <w:p w:rsidR="00C90BD7" w:rsidRPr="00FD6E6E" w:rsidRDefault="00C513D2" w:rsidP="00C7553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6630D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C90BD7" w:rsidRPr="00E00E20" w:rsidRDefault="00C513D2" w:rsidP="00C75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13.07.2023</w:t>
            </w:r>
          </w:p>
        </w:tc>
        <w:tc>
          <w:tcPr>
            <w:tcW w:w="851" w:type="dxa"/>
            <w:shd w:val="clear" w:color="auto" w:fill="CCCCCC"/>
          </w:tcPr>
          <w:p w:rsidR="00C90BD7" w:rsidRPr="00FD6E6E" w:rsidRDefault="00C513D2" w:rsidP="00C7553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6630D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C90BD7" w:rsidRPr="00FD6E6E" w:rsidRDefault="00C513D2" w:rsidP="00C755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27.07.2023</w:t>
            </w:r>
          </w:p>
        </w:tc>
        <w:tc>
          <w:tcPr>
            <w:tcW w:w="851" w:type="dxa"/>
            <w:shd w:val="clear" w:color="auto" w:fill="CCCCCC"/>
          </w:tcPr>
          <w:p w:rsidR="00C90BD7" w:rsidRPr="00FD6E6E" w:rsidRDefault="00C513D2" w:rsidP="00C7553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F6630D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C90BD7" w:rsidRPr="00A00595" w:rsidRDefault="009323A4" w:rsidP="00932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Mehtap MORKOÇ</w:t>
            </w:r>
          </w:p>
        </w:tc>
      </w:tr>
      <w:tr w:rsidR="00F843B3" w:rsidTr="00775FC8">
        <w:trPr>
          <w:trHeight w:val="609"/>
        </w:trPr>
        <w:tc>
          <w:tcPr>
            <w:tcW w:w="2518" w:type="dxa"/>
          </w:tcPr>
          <w:p w:rsidR="00F843B3" w:rsidRDefault="00F843B3" w:rsidP="00F843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SER308</w:t>
            </w:r>
          </w:p>
          <w:p w:rsidR="00F843B3" w:rsidRDefault="00F843B3" w:rsidP="00F84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Alçı Kalıp Tek.-II</w:t>
            </w:r>
          </w:p>
          <w:p w:rsidR="00F843B3" w:rsidRPr="005E040E" w:rsidRDefault="00F843B3" w:rsidP="00F84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43B3" w:rsidRPr="00B72DE5" w:rsidRDefault="00542EDA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09.05.2023</w:t>
            </w:r>
          </w:p>
        </w:tc>
        <w:tc>
          <w:tcPr>
            <w:tcW w:w="992" w:type="dxa"/>
          </w:tcPr>
          <w:p w:rsidR="00F843B3" w:rsidRPr="00FD6E6E" w:rsidRDefault="00296DF2" w:rsidP="00F843B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</w:t>
            </w:r>
            <w:r w:rsidR="00F62B81">
              <w:rPr>
                <w:b/>
                <w:bCs/>
                <w:color w:val="000000"/>
              </w:rPr>
              <w:t>:3</w:t>
            </w:r>
            <w:r w:rsidR="00F843B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F843B3" w:rsidRPr="00E00E20" w:rsidRDefault="00542EDA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11.07.2023</w:t>
            </w:r>
          </w:p>
        </w:tc>
        <w:tc>
          <w:tcPr>
            <w:tcW w:w="851" w:type="dxa"/>
          </w:tcPr>
          <w:p w:rsidR="00F843B3" w:rsidRPr="00FD6E6E" w:rsidRDefault="00296DF2" w:rsidP="00F843B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</w:t>
            </w:r>
            <w:r w:rsidR="00F62B81">
              <w:rPr>
                <w:b/>
                <w:bCs/>
                <w:color w:val="000000"/>
              </w:rPr>
              <w:t>:3</w:t>
            </w:r>
            <w:r w:rsidR="00F843B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F843B3" w:rsidRPr="00FD6E6E" w:rsidRDefault="00542EDA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851" w:type="dxa"/>
          </w:tcPr>
          <w:p w:rsidR="00F843B3" w:rsidRPr="00FD6E6E" w:rsidRDefault="00296DF2" w:rsidP="00F843B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</w:t>
            </w:r>
            <w:r w:rsidR="00F62B81">
              <w:rPr>
                <w:b/>
                <w:bCs/>
                <w:color w:val="000000"/>
              </w:rPr>
              <w:t>:3</w:t>
            </w:r>
            <w:r w:rsidR="00F843B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F843B3" w:rsidRPr="00A00595" w:rsidRDefault="00F843B3" w:rsidP="00F843B3">
            <w:pPr>
              <w:rPr>
                <w:sz w:val="18"/>
                <w:szCs w:val="18"/>
              </w:rPr>
            </w:pPr>
            <w:proofErr w:type="spellStart"/>
            <w:r w:rsidRPr="00A00595">
              <w:rPr>
                <w:sz w:val="18"/>
                <w:szCs w:val="18"/>
              </w:rPr>
              <w:t>Öğr</w:t>
            </w:r>
            <w:proofErr w:type="spellEnd"/>
            <w:r w:rsidRPr="00A00595">
              <w:rPr>
                <w:sz w:val="18"/>
                <w:szCs w:val="18"/>
              </w:rPr>
              <w:t xml:space="preserve">. Gör. </w:t>
            </w:r>
            <w:proofErr w:type="spellStart"/>
            <w:r w:rsidRPr="00A00595">
              <w:rPr>
                <w:sz w:val="18"/>
                <w:szCs w:val="18"/>
              </w:rPr>
              <w:t>Maged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Mohemed</w:t>
            </w:r>
            <w:proofErr w:type="spellEnd"/>
            <w:r w:rsidRPr="00A00595">
              <w:rPr>
                <w:sz w:val="18"/>
                <w:szCs w:val="18"/>
              </w:rPr>
              <w:t xml:space="preserve"> </w:t>
            </w:r>
            <w:proofErr w:type="spellStart"/>
            <w:r w:rsidRPr="00A00595">
              <w:rPr>
                <w:sz w:val="18"/>
                <w:szCs w:val="18"/>
              </w:rPr>
              <w:t>Zaky</w:t>
            </w:r>
            <w:proofErr w:type="spellEnd"/>
            <w:r w:rsidRPr="00A00595">
              <w:rPr>
                <w:sz w:val="18"/>
                <w:szCs w:val="18"/>
              </w:rPr>
              <w:t xml:space="preserve"> HASSAN</w:t>
            </w:r>
          </w:p>
        </w:tc>
      </w:tr>
      <w:tr w:rsidR="00F843B3" w:rsidTr="00775FC8">
        <w:trPr>
          <w:trHeight w:val="609"/>
        </w:trPr>
        <w:tc>
          <w:tcPr>
            <w:tcW w:w="2518" w:type="dxa"/>
            <w:shd w:val="clear" w:color="auto" w:fill="CCCCCC"/>
          </w:tcPr>
          <w:p w:rsidR="00F843B3" w:rsidRPr="00235389" w:rsidRDefault="00F843B3" w:rsidP="00F84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SER312</w:t>
            </w:r>
          </w:p>
          <w:p w:rsidR="00F843B3" w:rsidRDefault="00F843B3" w:rsidP="00F843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Bil. </w:t>
            </w:r>
            <w:proofErr w:type="spellStart"/>
            <w:r>
              <w:rPr>
                <w:sz w:val="18"/>
                <w:szCs w:val="18"/>
              </w:rPr>
              <w:t>Des</w:t>
            </w:r>
            <w:proofErr w:type="spellEnd"/>
            <w:r>
              <w:rPr>
                <w:sz w:val="18"/>
                <w:szCs w:val="18"/>
              </w:rPr>
              <w:t>. Ser. Tas.-II</w:t>
            </w:r>
          </w:p>
          <w:p w:rsidR="00F843B3" w:rsidRPr="00235389" w:rsidRDefault="00F843B3" w:rsidP="00F843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02.05.2023</w:t>
            </w:r>
          </w:p>
        </w:tc>
        <w:tc>
          <w:tcPr>
            <w:tcW w:w="992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08:3</w:t>
            </w:r>
            <w:r w:rsidR="00F843B3" w:rsidRPr="00235389">
              <w:rPr>
                <w:b/>
                <w:bCs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04.07.2023</w:t>
            </w:r>
          </w:p>
        </w:tc>
        <w:tc>
          <w:tcPr>
            <w:tcW w:w="851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08:3</w:t>
            </w:r>
            <w:r w:rsidR="00F843B3" w:rsidRPr="00235389">
              <w:rPr>
                <w:b/>
                <w:bCs/>
              </w:rPr>
              <w:t>0</w:t>
            </w:r>
            <w:proofErr w:type="gramEnd"/>
          </w:p>
        </w:tc>
        <w:tc>
          <w:tcPr>
            <w:tcW w:w="1417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25.07.2023</w:t>
            </w:r>
          </w:p>
        </w:tc>
        <w:tc>
          <w:tcPr>
            <w:tcW w:w="851" w:type="dxa"/>
            <w:shd w:val="clear" w:color="auto" w:fill="CCCCCC"/>
          </w:tcPr>
          <w:p w:rsidR="00F843B3" w:rsidRPr="00235389" w:rsidRDefault="00B14E00" w:rsidP="00F843B3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08:3</w:t>
            </w:r>
            <w:r w:rsidR="00F843B3" w:rsidRPr="00235389">
              <w:rPr>
                <w:b/>
                <w:bCs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F843B3" w:rsidRPr="00A00595" w:rsidRDefault="009323A4" w:rsidP="00F8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Ni</w:t>
            </w:r>
            <w:r w:rsidR="00664C1C">
              <w:rPr>
                <w:sz w:val="18"/>
                <w:szCs w:val="18"/>
              </w:rPr>
              <w:t>zam Orçun ONAL</w:t>
            </w:r>
          </w:p>
        </w:tc>
      </w:tr>
      <w:tr w:rsidR="00F843B3" w:rsidTr="00775FC8">
        <w:trPr>
          <w:trHeight w:val="114"/>
        </w:trPr>
        <w:tc>
          <w:tcPr>
            <w:tcW w:w="2518" w:type="dxa"/>
          </w:tcPr>
          <w:p w:rsidR="00F843B3" w:rsidRDefault="00F843B3" w:rsidP="00F843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SER320</w:t>
            </w:r>
          </w:p>
          <w:p w:rsidR="00F843B3" w:rsidRPr="00A00595" w:rsidRDefault="00F843B3" w:rsidP="00F843B3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Tek.Dekor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ve 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.-II</w:t>
            </w:r>
          </w:p>
          <w:p w:rsidR="00F843B3" w:rsidRPr="005E040E" w:rsidRDefault="00F843B3" w:rsidP="00F843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843B3" w:rsidRPr="00B72DE5" w:rsidRDefault="00A52B3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08.05.2023</w:t>
            </w:r>
          </w:p>
        </w:tc>
        <w:tc>
          <w:tcPr>
            <w:tcW w:w="992" w:type="dxa"/>
          </w:tcPr>
          <w:p w:rsidR="00F843B3" w:rsidRPr="003C4888" w:rsidRDefault="00F843B3" w:rsidP="00F843B3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proofErr w:type="gramStart"/>
            <w:r w:rsidR="00A52B30">
              <w:rPr>
                <w:b/>
              </w:rPr>
              <w:t>13:3</w:t>
            </w:r>
            <w:r w:rsidRPr="003C4888">
              <w:rPr>
                <w:b/>
              </w:rPr>
              <w:t>0</w:t>
            </w:r>
            <w:proofErr w:type="gramEnd"/>
          </w:p>
        </w:tc>
        <w:tc>
          <w:tcPr>
            <w:tcW w:w="1417" w:type="dxa"/>
          </w:tcPr>
          <w:p w:rsidR="00F843B3" w:rsidRPr="00E00E20" w:rsidRDefault="00A52B3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10.07.2023</w:t>
            </w:r>
          </w:p>
        </w:tc>
        <w:tc>
          <w:tcPr>
            <w:tcW w:w="851" w:type="dxa"/>
          </w:tcPr>
          <w:p w:rsidR="00F843B3" w:rsidRPr="00FD6E6E" w:rsidRDefault="00A52B30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F843B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F843B3" w:rsidRPr="00FD6E6E" w:rsidRDefault="00A52B3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24.07.2023</w:t>
            </w:r>
          </w:p>
        </w:tc>
        <w:tc>
          <w:tcPr>
            <w:tcW w:w="851" w:type="dxa"/>
          </w:tcPr>
          <w:p w:rsidR="00F843B3" w:rsidRPr="00FD6E6E" w:rsidRDefault="00A52B30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F843B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F843B3" w:rsidRPr="00A00595" w:rsidRDefault="009323A4" w:rsidP="009323A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Elm</w:t>
            </w:r>
            <w:proofErr w:type="spellEnd"/>
            <w:r>
              <w:rPr>
                <w:sz w:val="18"/>
                <w:szCs w:val="18"/>
              </w:rPr>
              <w:t>. Doç. Ceren ASMAZ</w:t>
            </w:r>
          </w:p>
        </w:tc>
      </w:tr>
      <w:tr w:rsidR="00C334D1" w:rsidTr="00775FC8">
        <w:trPr>
          <w:trHeight w:val="114"/>
        </w:trPr>
        <w:tc>
          <w:tcPr>
            <w:tcW w:w="2518" w:type="dxa"/>
          </w:tcPr>
          <w:p w:rsidR="00C334D1" w:rsidRDefault="00C334D1" w:rsidP="00C33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SER322</w:t>
            </w:r>
          </w:p>
          <w:p w:rsidR="00C334D1" w:rsidRPr="00C334D1" w:rsidRDefault="00C334D1" w:rsidP="00C3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Sır. Tek.-II</w:t>
            </w:r>
          </w:p>
          <w:p w:rsidR="00C334D1" w:rsidRDefault="00C334D1" w:rsidP="00F843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34D1" w:rsidRDefault="008E4C39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05.05.2023</w:t>
            </w:r>
          </w:p>
        </w:tc>
        <w:tc>
          <w:tcPr>
            <w:tcW w:w="992" w:type="dxa"/>
          </w:tcPr>
          <w:p w:rsidR="00C334D1" w:rsidRDefault="008E4C39" w:rsidP="003D442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4429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C334D1" w:rsidRDefault="008E4C39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07.07.2023</w:t>
            </w:r>
          </w:p>
        </w:tc>
        <w:tc>
          <w:tcPr>
            <w:tcW w:w="851" w:type="dxa"/>
          </w:tcPr>
          <w:p w:rsidR="00C334D1" w:rsidRDefault="008E4C39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4429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C334D1" w:rsidRDefault="008E4C39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21.07.2023</w:t>
            </w:r>
          </w:p>
        </w:tc>
        <w:tc>
          <w:tcPr>
            <w:tcW w:w="851" w:type="dxa"/>
          </w:tcPr>
          <w:p w:rsidR="00C334D1" w:rsidRDefault="008E4C39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4429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C334D1" w:rsidRDefault="003D4429" w:rsidP="00F843B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Ebru ÇITAK</w:t>
            </w:r>
          </w:p>
        </w:tc>
      </w:tr>
      <w:tr w:rsidR="00C334D1" w:rsidTr="00775FC8">
        <w:trPr>
          <w:trHeight w:val="114"/>
        </w:trPr>
        <w:tc>
          <w:tcPr>
            <w:tcW w:w="2518" w:type="dxa"/>
          </w:tcPr>
          <w:p w:rsidR="00C334D1" w:rsidRDefault="00C334D1" w:rsidP="00C33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SER324.1</w:t>
            </w:r>
          </w:p>
          <w:p w:rsidR="00C334D1" w:rsidRDefault="00C334D1" w:rsidP="00C3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Seçmeli Kuramsal-IV</w:t>
            </w:r>
          </w:p>
          <w:p w:rsidR="00C334D1" w:rsidRPr="00C334D1" w:rsidRDefault="00C334D1" w:rsidP="00C3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(Sanat Eleştirisi)</w:t>
            </w:r>
          </w:p>
          <w:p w:rsidR="00C334D1" w:rsidRDefault="00C334D1" w:rsidP="00F843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334D1" w:rsidRDefault="00C37F1E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03.05.2023</w:t>
            </w:r>
          </w:p>
        </w:tc>
        <w:tc>
          <w:tcPr>
            <w:tcW w:w="992" w:type="dxa"/>
          </w:tcPr>
          <w:p w:rsidR="00C334D1" w:rsidRDefault="00C37F1E" w:rsidP="00986C3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13:30</w:t>
            </w:r>
            <w:proofErr w:type="gramEnd"/>
          </w:p>
        </w:tc>
        <w:tc>
          <w:tcPr>
            <w:tcW w:w="1417" w:type="dxa"/>
          </w:tcPr>
          <w:p w:rsidR="00C334D1" w:rsidRDefault="00C37F1E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05.07.2023</w:t>
            </w:r>
          </w:p>
        </w:tc>
        <w:tc>
          <w:tcPr>
            <w:tcW w:w="851" w:type="dxa"/>
          </w:tcPr>
          <w:p w:rsidR="00C334D1" w:rsidRDefault="00C37F1E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13:30</w:t>
            </w:r>
            <w:proofErr w:type="gramEnd"/>
          </w:p>
        </w:tc>
        <w:tc>
          <w:tcPr>
            <w:tcW w:w="1417" w:type="dxa"/>
          </w:tcPr>
          <w:p w:rsidR="00C334D1" w:rsidRDefault="00C37F1E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851" w:type="dxa"/>
          </w:tcPr>
          <w:p w:rsidR="00C334D1" w:rsidRDefault="00C37F1E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13:30</w:t>
            </w:r>
            <w:proofErr w:type="gramEnd"/>
          </w:p>
        </w:tc>
        <w:tc>
          <w:tcPr>
            <w:tcW w:w="3554" w:type="dxa"/>
          </w:tcPr>
          <w:p w:rsidR="008F29F6" w:rsidRPr="006D7817" w:rsidRDefault="008F29F6" w:rsidP="008F2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Pr="006D7817">
              <w:rPr>
                <w:sz w:val="18"/>
                <w:szCs w:val="18"/>
              </w:rPr>
              <w:t xml:space="preserve"> Nizam Orçun ÖNAL</w:t>
            </w:r>
          </w:p>
          <w:p w:rsidR="00C334D1" w:rsidRDefault="008F29F6" w:rsidP="008F29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Arş. Gör. </w:t>
            </w:r>
            <w:proofErr w:type="spellStart"/>
            <w:r>
              <w:rPr>
                <w:sz w:val="18"/>
                <w:szCs w:val="18"/>
              </w:rPr>
              <w:t>Setenay</w:t>
            </w:r>
            <w:proofErr w:type="spellEnd"/>
            <w:r>
              <w:rPr>
                <w:sz w:val="18"/>
                <w:szCs w:val="18"/>
              </w:rPr>
              <w:t xml:space="preserve"> SİPAHİ</w:t>
            </w:r>
          </w:p>
        </w:tc>
      </w:tr>
      <w:tr w:rsidR="00C334D1" w:rsidTr="00775FC8">
        <w:trPr>
          <w:trHeight w:val="114"/>
        </w:trPr>
        <w:tc>
          <w:tcPr>
            <w:tcW w:w="2518" w:type="dxa"/>
          </w:tcPr>
          <w:p w:rsidR="00C334D1" w:rsidRDefault="00C334D1" w:rsidP="00C334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SER306.5</w:t>
            </w:r>
          </w:p>
          <w:p w:rsidR="00C334D1" w:rsidRPr="00777978" w:rsidRDefault="00C334D1" w:rsidP="00C33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Seçmeli Atölye-IV</w:t>
            </w:r>
          </w:p>
          <w:p w:rsidR="00C334D1" w:rsidRDefault="00C334D1" w:rsidP="00C334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Cs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Gel.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Kağıt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Süs.)</w:t>
            </w:r>
          </w:p>
        </w:tc>
        <w:tc>
          <w:tcPr>
            <w:tcW w:w="1418" w:type="dxa"/>
          </w:tcPr>
          <w:p w:rsidR="00C334D1" w:rsidRDefault="00E61E6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08.05.2023</w:t>
            </w:r>
          </w:p>
        </w:tc>
        <w:tc>
          <w:tcPr>
            <w:tcW w:w="992" w:type="dxa"/>
          </w:tcPr>
          <w:p w:rsidR="00C334D1" w:rsidRDefault="00E61E60" w:rsidP="00C034D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0B37CE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C334D1" w:rsidRDefault="00E61E6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03.07.2023</w:t>
            </w:r>
          </w:p>
        </w:tc>
        <w:tc>
          <w:tcPr>
            <w:tcW w:w="851" w:type="dxa"/>
          </w:tcPr>
          <w:p w:rsidR="00C334D1" w:rsidRDefault="00E61E60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0B37CE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C334D1" w:rsidRDefault="00E61E60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24.07.2023</w:t>
            </w:r>
          </w:p>
        </w:tc>
        <w:tc>
          <w:tcPr>
            <w:tcW w:w="851" w:type="dxa"/>
          </w:tcPr>
          <w:p w:rsidR="00C334D1" w:rsidRDefault="00E61E60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0B37CE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C334D1" w:rsidRDefault="00A43306" w:rsidP="00F8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</w:t>
            </w:r>
            <w:r w:rsidR="00C034D3">
              <w:rPr>
                <w:sz w:val="18"/>
                <w:szCs w:val="18"/>
              </w:rPr>
              <w:t xml:space="preserve"> Ebru ALPARSLAN</w:t>
            </w:r>
          </w:p>
        </w:tc>
      </w:tr>
      <w:tr w:rsidR="00986C31" w:rsidTr="00775FC8">
        <w:trPr>
          <w:trHeight w:val="114"/>
        </w:trPr>
        <w:tc>
          <w:tcPr>
            <w:tcW w:w="2518" w:type="dxa"/>
          </w:tcPr>
          <w:p w:rsidR="00986C31" w:rsidRDefault="00C034D3" w:rsidP="00C334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SER305.5</w:t>
            </w:r>
          </w:p>
          <w:p w:rsidR="00C034D3" w:rsidRPr="00C034D3" w:rsidRDefault="00C034D3" w:rsidP="00C334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34D3">
              <w:rPr>
                <w:bCs/>
                <w:color w:val="000000"/>
                <w:sz w:val="20"/>
                <w:szCs w:val="20"/>
              </w:rPr>
              <w:t>Seçmeli Atölye-III</w:t>
            </w:r>
          </w:p>
          <w:p w:rsidR="00C034D3" w:rsidRDefault="00C034D3" w:rsidP="00C334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34D3">
              <w:rPr>
                <w:bCs/>
                <w:color w:val="000000"/>
                <w:sz w:val="20"/>
                <w:szCs w:val="20"/>
              </w:rPr>
              <w:t>(Çini Tabak Ve Karo T)</w:t>
            </w:r>
          </w:p>
        </w:tc>
        <w:tc>
          <w:tcPr>
            <w:tcW w:w="1418" w:type="dxa"/>
          </w:tcPr>
          <w:p w:rsidR="00986C31" w:rsidRDefault="00F041FD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05.05.2023</w:t>
            </w:r>
          </w:p>
        </w:tc>
        <w:tc>
          <w:tcPr>
            <w:tcW w:w="992" w:type="dxa"/>
          </w:tcPr>
          <w:p w:rsidR="00986C31" w:rsidRDefault="00F041FD" w:rsidP="00C034D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034D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986C31" w:rsidRDefault="00F041FD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14.07.2023</w:t>
            </w:r>
          </w:p>
        </w:tc>
        <w:tc>
          <w:tcPr>
            <w:tcW w:w="851" w:type="dxa"/>
          </w:tcPr>
          <w:p w:rsidR="00986C31" w:rsidRDefault="00F041FD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034D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17" w:type="dxa"/>
          </w:tcPr>
          <w:p w:rsidR="00986C31" w:rsidRDefault="00F041FD" w:rsidP="00F843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28.07.2023</w:t>
            </w:r>
          </w:p>
        </w:tc>
        <w:tc>
          <w:tcPr>
            <w:tcW w:w="851" w:type="dxa"/>
          </w:tcPr>
          <w:p w:rsidR="00986C31" w:rsidRDefault="00F041FD" w:rsidP="00F843B3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C034D3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986C31" w:rsidRDefault="002006F1" w:rsidP="00F84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</w:t>
            </w:r>
            <w:r w:rsidR="00C034D3">
              <w:rPr>
                <w:sz w:val="18"/>
                <w:szCs w:val="18"/>
              </w:rPr>
              <w:t xml:space="preserve"> Caner ŞAHİN</w:t>
            </w:r>
          </w:p>
        </w:tc>
      </w:tr>
    </w:tbl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Pr="00823D5B" w:rsidRDefault="00823D5B" w:rsidP="00823D5B"/>
    <w:p w:rsidR="00823D5B" w:rsidRDefault="00823D5B" w:rsidP="00823D5B"/>
    <w:p w:rsidR="00823D5B" w:rsidRDefault="00823D5B" w:rsidP="00823D5B">
      <w:pPr>
        <w:tabs>
          <w:tab w:val="left" w:pos="1503"/>
        </w:tabs>
      </w:pPr>
    </w:p>
    <w:p w:rsidR="00823D5B" w:rsidRDefault="00823D5B" w:rsidP="00823D5B">
      <w:pPr>
        <w:tabs>
          <w:tab w:val="left" w:pos="1427"/>
        </w:tabs>
      </w:pPr>
    </w:p>
    <w:p w:rsidR="00823D5B" w:rsidRPr="005A24BE" w:rsidRDefault="005A24BE" w:rsidP="00823D5B">
      <w:pPr>
        <w:tabs>
          <w:tab w:val="left" w:pos="1427"/>
        </w:tabs>
        <w:rPr>
          <w:b/>
          <w:sz w:val="28"/>
          <w:szCs w:val="28"/>
          <w:u w:val="single"/>
        </w:rPr>
      </w:pPr>
      <w:r>
        <w:lastRenderedPageBreak/>
        <w:t xml:space="preserve">                                                                                                         </w:t>
      </w:r>
      <w:r w:rsidRPr="005A24BE">
        <w:rPr>
          <w:b/>
          <w:sz w:val="28"/>
          <w:szCs w:val="28"/>
          <w:u w:val="single"/>
        </w:rPr>
        <w:t>IV. SINIF</w:t>
      </w:r>
    </w:p>
    <w:tbl>
      <w:tblPr>
        <w:tblpPr w:leftFromText="141" w:rightFromText="141" w:vertAnchor="text" w:horzAnchor="margin" w:tblpXSpec="center" w:tblpY="254"/>
        <w:tblW w:w="130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985"/>
        <w:gridCol w:w="3554"/>
      </w:tblGrid>
      <w:tr w:rsidR="00A644F6" w:rsidTr="00ED6A86">
        <w:trPr>
          <w:trHeight w:val="609"/>
        </w:trPr>
        <w:tc>
          <w:tcPr>
            <w:tcW w:w="2359" w:type="dxa"/>
            <w:vMerge w:val="restart"/>
            <w:vAlign w:val="center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425" w:type="dxa"/>
            <w:gridSpan w:val="2"/>
            <w:vAlign w:val="center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54" w:type="dxa"/>
            <w:vMerge w:val="restart"/>
            <w:vAlign w:val="center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A644F6" w:rsidTr="00ED6A86">
        <w:trPr>
          <w:trHeight w:val="609"/>
        </w:trPr>
        <w:tc>
          <w:tcPr>
            <w:tcW w:w="2359" w:type="dxa"/>
            <w:vMerge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5" w:type="dxa"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54" w:type="dxa"/>
            <w:vMerge/>
            <w:shd w:val="clear" w:color="auto" w:fill="CCCCCC"/>
          </w:tcPr>
          <w:p w:rsidR="00A644F6" w:rsidRPr="00FD6E6E" w:rsidRDefault="00A644F6" w:rsidP="00BC203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D3B41" w:rsidTr="00ED6A86">
        <w:trPr>
          <w:trHeight w:val="609"/>
        </w:trPr>
        <w:tc>
          <w:tcPr>
            <w:tcW w:w="2359" w:type="dxa"/>
          </w:tcPr>
          <w:p w:rsidR="003D3B41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SER402</w:t>
            </w:r>
          </w:p>
          <w:p w:rsidR="003D3B41" w:rsidRPr="00777978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 w:rsidRPr="00A00595">
              <w:rPr>
                <w:sz w:val="18"/>
                <w:szCs w:val="18"/>
              </w:rPr>
              <w:t>Seramik Atölye-V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1440" w:type="dxa"/>
          </w:tcPr>
          <w:p w:rsidR="003D3B41" w:rsidRPr="00FD6E6E" w:rsidRDefault="00ED69C2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09.05.2023</w:t>
            </w:r>
          </w:p>
        </w:tc>
        <w:tc>
          <w:tcPr>
            <w:tcW w:w="900" w:type="dxa"/>
          </w:tcPr>
          <w:p w:rsidR="003D3B41" w:rsidRPr="00FD6E6E" w:rsidRDefault="00ED69C2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7A2B6C" w:rsidRDefault="00ED69C2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11.07.2023</w:t>
            </w:r>
          </w:p>
        </w:tc>
        <w:tc>
          <w:tcPr>
            <w:tcW w:w="900" w:type="dxa"/>
          </w:tcPr>
          <w:p w:rsidR="003D3B41" w:rsidRPr="00FD6E6E" w:rsidRDefault="00ED69C2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FD6E6E" w:rsidRDefault="00ED69C2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25.07.2023</w:t>
            </w:r>
          </w:p>
        </w:tc>
        <w:tc>
          <w:tcPr>
            <w:tcW w:w="985" w:type="dxa"/>
          </w:tcPr>
          <w:p w:rsidR="003D3B41" w:rsidRPr="00FD6E6E" w:rsidRDefault="00ED69C2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41401F" w:rsidRPr="006D7817" w:rsidRDefault="009F7C66" w:rsidP="0041401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Elm</w:t>
            </w:r>
            <w:proofErr w:type="spellEnd"/>
            <w:r>
              <w:rPr>
                <w:sz w:val="18"/>
                <w:szCs w:val="18"/>
              </w:rPr>
              <w:t>. Doç. Ceren ASMAZ</w:t>
            </w:r>
          </w:p>
          <w:p w:rsidR="003D3B41" w:rsidRPr="006D7817" w:rsidRDefault="003D3B41" w:rsidP="00605CD1">
            <w:pPr>
              <w:jc w:val="both"/>
              <w:rPr>
                <w:sz w:val="18"/>
                <w:szCs w:val="18"/>
              </w:rPr>
            </w:pPr>
          </w:p>
        </w:tc>
      </w:tr>
      <w:tr w:rsidR="003D3B41" w:rsidTr="00ED6A86">
        <w:trPr>
          <w:trHeight w:val="609"/>
        </w:trPr>
        <w:tc>
          <w:tcPr>
            <w:tcW w:w="2359" w:type="dxa"/>
            <w:shd w:val="clear" w:color="auto" w:fill="CCCCCC"/>
          </w:tcPr>
          <w:p w:rsidR="003D3B41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SER408</w:t>
            </w:r>
          </w:p>
          <w:p w:rsidR="003D3B41" w:rsidRDefault="003D3B41" w:rsidP="003D3B41">
            <w:pPr>
              <w:jc w:val="center"/>
              <w:rPr>
                <w:sz w:val="20"/>
                <w:szCs w:val="20"/>
              </w:rPr>
            </w:pPr>
            <w:r w:rsidRPr="00BC2030">
              <w:rPr>
                <w:sz w:val="20"/>
                <w:szCs w:val="20"/>
              </w:rPr>
              <w:t xml:space="preserve">Seramik Ast. </w:t>
            </w:r>
            <w:proofErr w:type="gramStart"/>
            <w:r w:rsidRPr="00BC2030">
              <w:rPr>
                <w:sz w:val="20"/>
                <w:szCs w:val="20"/>
              </w:rPr>
              <w:t>ve</w:t>
            </w:r>
            <w:proofErr w:type="gramEnd"/>
            <w:r w:rsidRPr="00BC2030">
              <w:rPr>
                <w:sz w:val="20"/>
                <w:szCs w:val="20"/>
              </w:rPr>
              <w:t xml:space="preserve"> Boya-II</w:t>
            </w:r>
          </w:p>
          <w:p w:rsidR="003D3B41" w:rsidRPr="00BC2030" w:rsidRDefault="003D3B41" w:rsidP="003D3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08.05.2023</w:t>
            </w:r>
          </w:p>
        </w:tc>
        <w:tc>
          <w:tcPr>
            <w:tcW w:w="900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0F23FF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10.07.2023</w:t>
            </w:r>
          </w:p>
        </w:tc>
        <w:tc>
          <w:tcPr>
            <w:tcW w:w="900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0F23FF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24.07.2023</w:t>
            </w:r>
          </w:p>
        </w:tc>
        <w:tc>
          <w:tcPr>
            <w:tcW w:w="985" w:type="dxa"/>
            <w:shd w:val="clear" w:color="auto" w:fill="CCCCCC"/>
          </w:tcPr>
          <w:p w:rsidR="003D3B41" w:rsidRDefault="0014203D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0F23FF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3D3B41" w:rsidRPr="00A00595" w:rsidRDefault="009F7C66" w:rsidP="003D3B4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Elm</w:t>
            </w:r>
            <w:proofErr w:type="spellEnd"/>
            <w:r>
              <w:rPr>
                <w:sz w:val="18"/>
                <w:szCs w:val="18"/>
              </w:rPr>
              <w:t>. Doç. Ceren ASMAZ</w:t>
            </w:r>
          </w:p>
        </w:tc>
      </w:tr>
      <w:tr w:rsidR="003D3B41" w:rsidTr="00ED6A86">
        <w:trPr>
          <w:trHeight w:val="609"/>
        </w:trPr>
        <w:tc>
          <w:tcPr>
            <w:tcW w:w="2359" w:type="dxa"/>
          </w:tcPr>
          <w:p w:rsidR="003D3B41" w:rsidRDefault="009F7C66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SER414.2</w:t>
            </w:r>
          </w:p>
          <w:p w:rsidR="003D3B41" w:rsidRDefault="003D3B41" w:rsidP="003D3B41">
            <w:pPr>
              <w:jc w:val="center"/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Se</w:t>
            </w:r>
            <w:r>
              <w:rPr>
                <w:sz w:val="18"/>
                <w:szCs w:val="18"/>
              </w:rPr>
              <w:t>çmeli Atölye-VI</w:t>
            </w:r>
          </w:p>
          <w:p w:rsidR="003D3B41" w:rsidRPr="002E6869" w:rsidRDefault="009F7C66" w:rsidP="003D3B4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Anıtsal Ser. </w:t>
            </w:r>
            <w:proofErr w:type="spellStart"/>
            <w:r>
              <w:rPr>
                <w:sz w:val="18"/>
                <w:szCs w:val="18"/>
              </w:rPr>
              <w:t>Uyg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440" w:type="dxa"/>
          </w:tcPr>
          <w:p w:rsidR="003D3B41" w:rsidRPr="00B72DE5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10.05.2023</w:t>
            </w:r>
          </w:p>
        </w:tc>
        <w:tc>
          <w:tcPr>
            <w:tcW w:w="900" w:type="dxa"/>
          </w:tcPr>
          <w:p w:rsidR="003D3B41" w:rsidRPr="00FD6E6E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DF3BE0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7A2B6C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12.07.2023</w:t>
            </w:r>
          </w:p>
        </w:tc>
        <w:tc>
          <w:tcPr>
            <w:tcW w:w="900" w:type="dxa"/>
          </w:tcPr>
          <w:p w:rsidR="003D3B41" w:rsidRPr="00FD6E6E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DF3BE0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FD6E6E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</w:p>
        </w:tc>
        <w:tc>
          <w:tcPr>
            <w:tcW w:w="985" w:type="dxa"/>
          </w:tcPr>
          <w:p w:rsidR="003D3B41" w:rsidRPr="00FD6E6E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08</w:t>
            </w:r>
            <w:r w:rsidR="00DF3BE0">
              <w:rPr>
                <w:b/>
                <w:bCs/>
                <w:color w:val="000000"/>
              </w:rPr>
              <w:t>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3D3B41" w:rsidRPr="00A00595" w:rsidRDefault="0041401F" w:rsidP="00605C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Mehtap MORKOÇ</w:t>
            </w:r>
          </w:p>
        </w:tc>
      </w:tr>
      <w:tr w:rsidR="003D3B41" w:rsidTr="00ED6A86">
        <w:trPr>
          <w:trHeight w:val="609"/>
        </w:trPr>
        <w:tc>
          <w:tcPr>
            <w:tcW w:w="2359" w:type="dxa"/>
          </w:tcPr>
          <w:p w:rsidR="003D3B41" w:rsidRDefault="0041401F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SER418.2</w:t>
            </w:r>
          </w:p>
          <w:p w:rsidR="003D3B41" w:rsidRDefault="003D3B41" w:rsidP="003D3B41">
            <w:pPr>
              <w:jc w:val="center"/>
              <w:rPr>
                <w:sz w:val="20"/>
                <w:szCs w:val="20"/>
              </w:rPr>
            </w:pPr>
            <w:r w:rsidRPr="005F78A3">
              <w:rPr>
                <w:sz w:val="20"/>
                <w:szCs w:val="20"/>
              </w:rPr>
              <w:t>Seçmeli Atölye-VII</w:t>
            </w:r>
          </w:p>
          <w:p w:rsidR="003D3B41" w:rsidRPr="005F78A3" w:rsidRDefault="0041401F" w:rsidP="003D3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(Artistik Sırlar</w:t>
            </w:r>
            <w:r w:rsidR="003D3B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04.05.2023</w:t>
            </w:r>
          </w:p>
        </w:tc>
        <w:tc>
          <w:tcPr>
            <w:tcW w:w="900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06.07.2023</w:t>
            </w:r>
          </w:p>
        </w:tc>
        <w:tc>
          <w:tcPr>
            <w:tcW w:w="900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20.07.2023</w:t>
            </w:r>
          </w:p>
        </w:tc>
        <w:tc>
          <w:tcPr>
            <w:tcW w:w="985" w:type="dxa"/>
          </w:tcPr>
          <w:p w:rsidR="003D3B41" w:rsidRDefault="00CD2E8C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41401F" w:rsidRPr="006D7817" w:rsidRDefault="00E52E67" w:rsidP="0041401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Ebru ÇITAK</w:t>
            </w:r>
          </w:p>
          <w:p w:rsidR="003D3B41" w:rsidRPr="00A00595" w:rsidRDefault="003D3B41" w:rsidP="0041401F">
            <w:pPr>
              <w:jc w:val="both"/>
              <w:rPr>
                <w:sz w:val="18"/>
                <w:szCs w:val="18"/>
              </w:rPr>
            </w:pPr>
          </w:p>
        </w:tc>
      </w:tr>
      <w:tr w:rsidR="003D3B41" w:rsidTr="00ED6A86">
        <w:trPr>
          <w:trHeight w:val="609"/>
        </w:trPr>
        <w:tc>
          <w:tcPr>
            <w:tcW w:w="2359" w:type="dxa"/>
          </w:tcPr>
          <w:p w:rsidR="003D3B41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SER420</w:t>
            </w:r>
          </w:p>
          <w:p w:rsidR="003D3B41" w:rsidRPr="00D3057B" w:rsidRDefault="003D3B41" w:rsidP="003D3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Bitirme Projesi</w:t>
            </w:r>
          </w:p>
        </w:tc>
        <w:tc>
          <w:tcPr>
            <w:tcW w:w="1440" w:type="dxa"/>
          </w:tcPr>
          <w:p w:rsidR="003D3B41" w:rsidRPr="00B72DE5" w:rsidRDefault="006F1CE6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04.05.2023</w:t>
            </w:r>
          </w:p>
        </w:tc>
        <w:tc>
          <w:tcPr>
            <w:tcW w:w="900" w:type="dxa"/>
          </w:tcPr>
          <w:p w:rsidR="003D3B41" w:rsidRPr="00FD6E6E" w:rsidRDefault="006F1CE6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7A2B6C" w:rsidRDefault="006F1CE6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06.07.2023</w:t>
            </w:r>
          </w:p>
        </w:tc>
        <w:tc>
          <w:tcPr>
            <w:tcW w:w="900" w:type="dxa"/>
          </w:tcPr>
          <w:p w:rsidR="003D3B41" w:rsidRPr="00FD6E6E" w:rsidRDefault="006F1CE6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</w:tcPr>
          <w:p w:rsidR="003D3B41" w:rsidRPr="00FD6E6E" w:rsidRDefault="006F1CE6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20.07.2023</w:t>
            </w:r>
          </w:p>
        </w:tc>
        <w:tc>
          <w:tcPr>
            <w:tcW w:w="985" w:type="dxa"/>
          </w:tcPr>
          <w:p w:rsidR="003D3B41" w:rsidRPr="00FD6E6E" w:rsidRDefault="006F1CE6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10:3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</w:tcPr>
          <w:p w:rsidR="0041401F" w:rsidRPr="006D7817" w:rsidRDefault="0041401F" w:rsidP="004140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6D7817">
              <w:rPr>
                <w:sz w:val="18"/>
                <w:szCs w:val="18"/>
              </w:rPr>
              <w:t>Nizam Orçun ÖNAL</w:t>
            </w:r>
          </w:p>
          <w:p w:rsidR="003D3B41" w:rsidRPr="00A00595" w:rsidRDefault="003D3B41" w:rsidP="0041401F">
            <w:pPr>
              <w:jc w:val="both"/>
              <w:rPr>
                <w:sz w:val="18"/>
                <w:szCs w:val="18"/>
              </w:rPr>
            </w:pPr>
          </w:p>
        </w:tc>
      </w:tr>
      <w:tr w:rsidR="003D3B41" w:rsidTr="00ED6A86">
        <w:trPr>
          <w:trHeight w:val="609"/>
        </w:trPr>
        <w:tc>
          <w:tcPr>
            <w:tcW w:w="2359" w:type="dxa"/>
            <w:shd w:val="clear" w:color="auto" w:fill="CCCCCC"/>
          </w:tcPr>
          <w:p w:rsidR="003D3B41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SS.SER404</w:t>
            </w:r>
          </w:p>
          <w:p w:rsidR="003D3B41" w:rsidRDefault="003D3B41" w:rsidP="003D3B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Serbest Seçmeli-II</w:t>
            </w:r>
          </w:p>
          <w:p w:rsidR="003D3B41" w:rsidRPr="003464E6" w:rsidRDefault="003D3B41" w:rsidP="003D3B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(Mesleki İngilizce-II)</w:t>
            </w:r>
          </w:p>
        </w:tc>
        <w:tc>
          <w:tcPr>
            <w:tcW w:w="1440" w:type="dxa"/>
            <w:shd w:val="clear" w:color="auto" w:fill="CCCCCC"/>
          </w:tcPr>
          <w:p w:rsidR="003D3B41" w:rsidRPr="00FD6E6E" w:rsidRDefault="001645DE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03.05.2023</w:t>
            </w:r>
          </w:p>
        </w:tc>
        <w:tc>
          <w:tcPr>
            <w:tcW w:w="900" w:type="dxa"/>
            <w:shd w:val="clear" w:color="auto" w:fill="CCCCCC"/>
          </w:tcPr>
          <w:p w:rsidR="003D3B41" w:rsidRPr="00FD6E6E" w:rsidRDefault="00810324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3D3B41" w:rsidRPr="007A2B6C" w:rsidRDefault="001645DE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05.07.2023</w:t>
            </w:r>
          </w:p>
        </w:tc>
        <w:tc>
          <w:tcPr>
            <w:tcW w:w="900" w:type="dxa"/>
            <w:shd w:val="clear" w:color="auto" w:fill="CCCCCC"/>
          </w:tcPr>
          <w:p w:rsidR="003D3B41" w:rsidRPr="00FD6E6E" w:rsidRDefault="00810324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1440" w:type="dxa"/>
            <w:shd w:val="clear" w:color="auto" w:fill="CCCCCC"/>
          </w:tcPr>
          <w:p w:rsidR="003D3B41" w:rsidRPr="00FD6E6E" w:rsidRDefault="001645DE" w:rsidP="003D3B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26.07.2023</w:t>
            </w:r>
            <w:bookmarkStart w:id="0" w:name="_GoBack"/>
            <w:bookmarkEnd w:id="0"/>
          </w:p>
        </w:tc>
        <w:tc>
          <w:tcPr>
            <w:tcW w:w="985" w:type="dxa"/>
            <w:shd w:val="clear" w:color="auto" w:fill="CCCCCC"/>
          </w:tcPr>
          <w:p w:rsidR="003D3B41" w:rsidRPr="00FD6E6E" w:rsidRDefault="00810324" w:rsidP="003D3B4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13:3</w:t>
            </w:r>
            <w:r w:rsidR="003D3B41">
              <w:rPr>
                <w:b/>
                <w:bCs/>
                <w:color w:val="000000"/>
              </w:rPr>
              <w:t>0</w:t>
            </w:r>
            <w:proofErr w:type="gramEnd"/>
          </w:p>
        </w:tc>
        <w:tc>
          <w:tcPr>
            <w:tcW w:w="3554" w:type="dxa"/>
            <w:shd w:val="clear" w:color="auto" w:fill="CCCCCC"/>
          </w:tcPr>
          <w:p w:rsidR="003D3B41" w:rsidRPr="00A00595" w:rsidRDefault="009F7C66" w:rsidP="003D3B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Mehtap MORKOÇ</w:t>
            </w:r>
          </w:p>
        </w:tc>
      </w:tr>
    </w:tbl>
    <w:p w:rsidR="00823D5B" w:rsidRPr="00823D5B" w:rsidRDefault="00823D5B" w:rsidP="00823D5B">
      <w:pPr>
        <w:tabs>
          <w:tab w:val="left" w:pos="1365"/>
        </w:tabs>
      </w:pPr>
    </w:p>
    <w:sectPr w:rsidR="00823D5B" w:rsidRPr="00823D5B" w:rsidSect="003D4E34">
      <w:pgSz w:w="16838" w:h="11906" w:orient="landscape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A"/>
    <w:rsid w:val="00001BD9"/>
    <w:rsid w:val="0001461E"/>
    <w:rsid w:val="00023B3D"/>
    <w:rsid w:val="00025BF5"/>
    <w:rsid w:val="00042459"/>
    <w:rsid w:val="00046126"/>
    <w:rsid w:val="000526C3"/>
    <w:rsid w:val="00057286"/>
    <w:rsid w:val="000616DF"/>
    <w:rsid w:val="00083E9E"/>
    <w:rsid w:val="00084CDF"/>
    <w:rsid w:val="00094000"/>
    <w:rsid w:val="00094A32"/>
    <w:rsid w:val="000965C8"/>
    <w:rsid w:val="0009776D"/>
    <w:rsid w:val="000A2A9B"/>
    <w:rsid w:val="000A5430"/>
    <w:rsid w:val="000A5854"/>
    <w:rsid w:val="000B106B"/>
    <w:rsid w:val="000B11E2"/>
    <w:rsid w:val="000B1FD4"/>
    <w:rsid w:val="000B37CE"/>
    <w:rsid w:val="000B3C3F"/>
    <w:rsid w:val="000C1C4B"/>
    <w:rsid w:val="000C72CB"/>
    <w:rsid w:val="000F23FF"/>
    <w:rsid w:val="00103EEA"/>
    <w:rsid w:val="00106163"/>
    <w:rsid w:val="001106FC"/>
    <w:rsid w:val="00114116"/>
    <w:rsid w:val="0012014B"/>
    <w:rsid w:val="001210E7"/>
    <w:rsid w:val="0012402A"/>
    <w:rsid w:val="001311F1"/>
    <w:rsid w:val="001341AA"/>
    <w:rsid w:val="0013568D"/>
    <w:rsid w:val="00140100"/>
    <w:rsid w:val="0014203D"/>
    <w:rsid w:val="00142714"/>
    <w:rsid w:val="001428EE"/>
    <w:rsid w:val="00144249"/>
    <w:rsid w:val="001548B3"/>
    <w:rsid w:val="001623B1"/>
    <w:rsid w:val="001645DE"/>
    <w:rsid w:val="00167825"/>
    <w:rsid w:val="00170619"/>
    <w:rsid w:val="00175451"/>
    <w:rsid w:val="001818A8"/>
    <w:rsid w:val="00182F8F"/>
    <w:rsid w:val="00187E32"/>
    <w:rsid w:val="001926A4"/>
    <w:rsid w:val="00193FC3"/>
    <w:rsid w:val="001A5192"/>
    <w:rsid w:val="001A6181"/>
    <w:rsid w:val="001B25ED"/>
    <w:rsid w:val="001B289C"/>
    <w:rsid w:val="001B4458"/>
    <w:rsid w:val="001B4FFC"/>
    <w:rsid w:val="001C4757"/>
    <w:rsid w:val="001C48CC"/>
    <w:rsid w:val="001D4262"/>
    <w:rsid w:val="001F42FF"/>
    <w:rsid w:val="002006F1"/>
    <w:rsid w:val="0020133E"/>
    <w:rsid w:val="00210119"/>
    <w:rsid w:val="00210612"/>
    <w:rsid w:val="002225B8"/>
    <w:rsid w:val="002237A9"/>
    <w:rsid w:val="00223BE3"/>
    <w:rsid w:val="002268FA"/>
    <w:rsid w:val="002338DE"/>
    <w:rsid w:val="002343F2"/>
    <w:rsid w:val="00235389"/>
    <w:rsid w:val="0023672F"/>
    <w:rsid w:val="002374F7"/>
    <w:rsid w:val="00237B50"/>
    <w:rsid w:val="00245335"/>
    <w:rsid w:val="0024627B"/>
    <w:rsid w:val="00251A3D"/>
    <w:rsid w:val="00261531"/>
    <w:rsid w:val="0026553F"/>
    <w:rsid w:val="002677C8"/>
    <w:rsid w:val="0027375E"/>
    <w:rsid w:val="00276934"/>
    <w:rsid w:val="00287268"/>
    <w:rsid w:val="002872D8"/>
    <w:rsid w:val="002926FA"/>
    <w:rsid w:val="0029294E"/>
    <w:rsid w:val="00296DF2"/>
    <w:rsid w:val="002A1266"/>
    <w:rsid w:val="002B1DED"/>
    <w:rsid w:val="002B68BD"/>
    <w:rsid w:val="002B7874"/>
    <w:rsid w:val="002B7EF1"/>
    <w:rsid w:val="002C2052"/>
    <w:rsid w:val="002C3C75"/>
    <w:rsid w:val="002D2767"/>
    <w:rsid w:val="002D3911"/>
    <w:rsid w:val="002E43EA"/>
    <w:rsid w:val="002E6869"/>
    <w:rsid w:val="002E7D81"/>
    <w:rsid w:val="00312827"/>
    <w:rsid w:val="0031698F"/>
    <w:rsid w:val="0031752C"/>
    <w:rsid w:val="00325DE9"/>
    <w:rsid w:val="00327147"/>
    <w:rsid w:val="00331A66"/>
    <w:rsid w:val="003406AF"/>
    <w:rsid w:val="003464E6"/>
    <w:rsid w:val="003519DE"/>
    <w:rsid w:val="00351AA2"/>
    <w:rsid w:val="00352DC5"/>
    <w:rsid w:val="00354762"/>
    <w:rsid w:val="00356E3B"/>
    <w:rsid w:val="00361CBB"/>
    <w:rsid w:val="00363C93"/>
    <w:rsid w:val="00363D24"/>
    <w:rsid w:val="003667B2"/>
    <w:rsid w:val="00371BB7"/>
    <w:rsid w:val="0037407F"/>
    <w:rsid w:val="00375FA0"/>
    <w:rsid w:val="0039164A"/>
    <w:rsid w:val="00393EB9"/>
    <w:rsid w:val="00395454"/>
    <w:rsid w:val="003A2A4A"/>
    <w:rsid w:val="003A2E78"/>
    <w:rsid w:val="003A5730"/>
    <w:rsid w:val="003A6FB4"/>
    <w:rsid w:val="003A7CDF"/>
    <w:rsid w:val="003B1F76"/>
    <w:rsid w:val="003B6354"/>
    <w:rsid w:val="003C27A1"/>
    <w:rsid w:val="003C4888"/>
    <w:rsid w:val="003C7A43"/>
    <w:rsid w:val="003C7D3E"/>
    <w:rsid w:val="003D3B41"/>
    <w:rsid w:val="003D4429"/>
    <w:rsid w:val="003D4E34"/>
    <w:rsid w:val="003E19CA"/>
    <w:rsid w:val="003E3B40"/>
    <w:rsid w:val="003F3689"/>
    <w:rsid w:val="00403E77"/>
    <w:rsid w:val="00406DCB"/>
    <w:rsid w:val="00410167"/>
    <w:rsid w:val="0041401F"/>
    <w:rsid w:val="00424A96"/>
    <w:rsid w:val="0042582E"/>
    <w:rsid w:val="00427EEF"/>
    <w:rsid w:val="00440051"/>
    <w:rsid w:val="004447A1"/>
    <w:rsid w:val="0044705B"/>
    <w:rsid w:val="00460506"/>
    <w:rsid w:val="00466BB5"/>
    <w:rsid w:val="004679CE"/>
    <w:rsid w:val="00471FA6"/>
    <w:rsid w:val="004761E1"/>
    <w:rsid w:val="00493E86"/>
    <w:rsid w:val="0049419B"/>
    <w:rsid w:val="004A0BB4"/>
    <w:rsid w:val="004A3301"/>
    <w:rsid w:val="004B1452"/>
    <w:rsid w:val="004B4609"/>
    <w:rsid w:val="004B4AA8"/>
    <w:rsid w:val="004B5D44"/>
    <w:rsid w:val="004B6A2A"/>
    <w:rsid w:val="004C1D6D"/>
    <w:rsid w:val="004C2274"/>
    <w:rsid w:val="004C5F65"/>
    <w:rsid w:val="004C696D"/>
    <w:rsid w:val="004C792A"/>
    <w:rsid w:val="004D2436"/>
    <w:rsid w:val="004D3523"/>
    <w:rsid w:val="004E00EC"/>
    <w:rsid w:val="004E5460"/>
    <w:rsid w:val="00510F20"/>
    <w:rsid w:val="0051662C"/>
    <w:rsid w:val="00526DEF"/>
    <w:rsid w:val="005375F2"/>
    <w:rsid w:val="00541527"/>
    <w:rsid w:val="00542EDA"/>
    <w:rsid w:val="005514FE"/>
    <w:rsid w:val="00552299"/>
    <w:rsid w:val="0056049A"/>
    <w:rsid w:val="005642D0"/>
    <w:rsid w:val="00575C0B"/>
    <w:rsid w:val="0058500A"/>
    <w:rsid w:val="005A24BE"/>
    <w:rsid w:val="005A6B96"/>
    <w:rsid w:val="005B1261"/>
    <w:rsid w:val="005C1F8E"/>
    <w:rsid w:val="005E040E"/>
    <w:rsid w:val="005E241F"/>
    <w:rsid w:val="005E51EB"/>
    <w:rsid w:val="005F1B45"/>
    <w:rsid w:val="005F4BDE"/>
    <w:rsid w:val="005F7159"/>
    <w:rsid w:val="005F7821"/>
    <w:rsid w:val="005F78A3"/>
    <w:rsid w:val="005F7E8A"/>
    <w:rsid w:val="00605CD1"/>
    <w:rsid w:val="00606D61"/>
    <w:rsid w:val="00615C01"/>
    <w:rsid w:val="006216DF"/>
    <w:rsid w:val="00622781"/>
    <w:rsid w:val="00623407"/>
    <w:rsid w:val="006325C4"/>
    <w:rsid w:val="0064236E"/>
    <w:rsid w:val="00643FBF"/>
    <w:rsid w:val="00645A35"/>
    <w:rsid w:val="00655866"/>
    <w:rsid w:val="006617FC"/>
    <w:rsid w:val="006649CB"/>
    <w:rsid w:val="00664C1C"/>
    <w:rsid w:val="0067098B"/>
    <w:rsid w:val="00671632"/>
    <w:rsid w:val="00677611"/>
    <w:rsid w:val="006828D5"/>
    <w:rsid w:val="00697A94"/>
    <w:rsid w:val="006A6488"/>
    <w:rsid w:val="006A79F5"/>
    <w:rsid w:val="006A7D4E"/>
    <w:rsid w:val="006B510E"/>
    <w:rsid w:val="006C0E81"/>
    <w:rsid w:val="006C5BE9"/>
    <w:rsid w:val="006D1180"/>
    <w:rsid w:val="006D7D1C"/>
    <w:rsid w:val="006E0D19"/>
    <w:rsid w:val="006E1EA6"/>
    <w:rsid w:val="006E4A22"/>
    <w:rsid w:val="006E7D7D"/>
    <w:rsid w:val="006F0113"/>
    <w:rsid w:val="006F1CE6"/>
    <w:rsid w:val="006F2058"/>
    <w:rsid w:val="006F2268"/>
    <w:rsid w:val="00711B98"/>
    <w:rsid w:val="007201C8"/>
    <w:rsid w:val="00721F94"/>
    <w:rsid w:val="007257F9"/>
    <w:rsid w:val="0073122A"/>
    <w:rsid w:val="007342D3"/>
    <w:rsid w:val="00742ED5"/>
    <w:rsid w:val="00752FEF"/>
    <w:rsid w:val="007530B5"/>
    <w:rsid w:val="00764A8C"/>
    <w:rsid w:val="00765F77"/>
    <w:rsid w:val="00771FD6"/>
    <w:rsid w:val="00773206"/>
    <w:rsid w:val="00775FC8"/>
    <w:rsid w:val="00777978"/>
    <w:rsid w:val="007823D9"/>
    <w:rsid w:val="00793712"/>
    <w:rsid w:val="007A02DE"/>
    <w:rsid w:val="007A2B6C"/>
    <w:rsid w:val="007A7D2C"/>
    <w:rsid w:val="007C0AF9"/>
    <w:rsid w:val="007D0907"/>
    <w:rsid w:val="007E6F3C"/>
    <w:rsid w:val="007F04CD"/>
    <w:rsid w:val="007F10A0"/>
    <w:rsid w:val="007F2D1C"/>
    <w:rsid w:val="00800775"/>
    <w:rsid w:val="00802F09"/>
    <w:rsid w:val="00810324"/>
    <w:rsid w:val="00814D70"/>
    <w:rsid w:val="00817D4D"/>
    <w:rsid w:val="0082199B"/>
    <w:rsid w:val="00823D5B"/>
    <w:rsid w:val="00827EF8"/>
    <w:rsid w:val="0083262A"/>
    <w:rsid w:val="00843118"/>
    <w:rsid w:val="00844C84"/>
    <w:rsid w:val="00850804"/>
    <w:rsid w:val="00850F6C"/>
    <w:rsid w:val="00855F36"/>
    <w:rsid w:val="008608AF"/>
    <w:rsid w:val="0086143E"/>
    <w:rsid w:val="00867961"/>
    <w:rsid w:val="008730DB"/>
    <w:rsid w:val="008764ED"/>
    <w:rsid w:val="00876F94"/>
    <w:rsid w:val="008810E6"/>
    <w:rsid w:val="008858F8"/>
    <w:rsid w:val="008900F7"/>
    <w:rsid w:val="00891EB5"/>
    <w:rsid w:val="00893574"/>
    <w:rsid w:val="00896EDE"/>
    <w:rsid w:val="008A0505"/>
    <w:rsid w:val="008A37F6"/>
    <w:rsid w:val="008A3E68"/>
    <w:rsid w:val="008A4E04"/>
    <w:rsid w:val="008A6B36"/>
    <w:rsid w:val="008A6CC0"/>
    <w:rsid w:val="008A7FFE"/>
    <w:rsid w:val="008B2CA5"/>
    <w:rsid w:val="008D4910"/>
    <w:rsid w:val="008D74B6"/>
    <w:rsid w:val="008E45E0"/>
    <w:rsid w:val="008E4C39"/>
    <w:rsid w:val="008F034E"/>
    <w:rsid w:val="008F29F6"/>
    <w:rsid w:val="009048F8"/>
    <w:rsid w:val="00904DC1"/>
    <w:rsid w:val="0090512E"/>
    <w:rsid w:val="0091183D"/>
    <w:rsid w:val="00912D8B"/>
    <w:rsid w:val="009209C5"/>
    <w:rsid w:val="00925D41"/>
    <w:rsid w:val="0093068C"/>
    <w:rsid w:val="00931448"/>
    <w:rsid w:val="009323A4"/>
    <w:rsid w:val="00937AE2"/>
    <w:rsid w:val="00944AA2"/>
    <w:rsid w:val="009557AC"/>
    <w:rsid w:val="00957996"/>
    <w:rsid w:val="00964D72"/>
    <w:rsid w:val="0096530D"/>
    <w:rsid w:val="00981BA3"/>
    <w:rsid w:val="00986C31"/>
    <w:rsid w:val="009932A0"/>
    <w:rsid w:val="009B2BB4"/>
    <w:rsid w:val="009B4B49"/>
    <w:rsid w:val="009B6AE9"/>
    <w:rsid w:val="009C7937"/>
    <w:rsid w:val="009D3A38"/>
    <w:rsid w:val="009D5FCE"/>
    <w:rsid w:val="009E55AC"/>
    <w:rsid w:val="009F7C66"/>
    <w:rsid w:val="00A10F6C"/>
    <w:rsid w:val="00A13042"/>
    <w:rsid w:val="00A167A9"/>
    <w:rsid w:val="00A177F8"/>
    <w:rsid w:val="00A25401"/>
    <w:rsid w:val="00A304B5"/>
    <w:rsid w:val="00A370CE"/>
    <w:rsid w:val="00A40FB7"/>
    <w:rsid w:val="00A415ED"/>
    <w:rsid w:val="00A43306"/>
    <w:rsid w:val="00A508D6"/>
    <w:rsid w:val="00A52B30"/>
    <w:rsid w:val="00A5647A"/>
    <w:rsid w:val="00A62890"/>
    <w:rsid w:val="00A63F17"/>
    <w:rsid w:val="00A644F6"/>
    <w:rsid w:val="00A64F9C"/>
    <w:rsid w:val="00A7340B"/>
    <w:rsid w:val="00A74400"/>
    <w:rsid w:val="00A76D8D"/>
    <w:rsid w:val="00A823F9"/>
    <w:rsid w:val="00A95D3D"/>
    <w:rsid w:val="00AA5247"/>
    <w:rsid w:val="00AA5789"/>
    <w:rsid w:val="00AB0350"/>
    <w:rsid w:val="00AB460F"/>
    <w:rsid w:val="00AB657C"/>
    <w:rsid w:val="00AC2433"/>
    <w:rsid w:val="00AC7E34"/>
    <w:rsid w:val="00AD34A8"/>
    <w:rsid w:val="00AD3A0A"/>
    <w:rsid w:val="00AD4F50"/>
    <w:rsid w:val="00AD79CD"/>
    <w:rsid w:val="00AE1FFD"/>
    <w:rsid w:val="00AE5555"/>
    <w:rsid w:val="00AE7F20"/>
    <w:rsid w:val="00AF4092"/>
    <w:rsid w:val="00AF7B24"/>
    <w:rsid w:val="00B12BA4"/>
    <w:rsid w:val="00B14542"/>
    <w:rsid w:val="00B14E00"/>
    <w:rsid w:val="00B22767"/>
    <w:rsid w:val="00B22878"/>
    <w:rsid w:val="00B47885"/>
    <w:rsid w:val="00B51538"/>
    <w:rsid w:val="00B52C55"/>
    <w:rsid w:val="00B64852"/>
    <w:rsid w:val="00B64D9F"/>
    <w:rsid w:val="00B71A9D"/>
    <w:rsid w:val="00B72BB0"/>
    <w:rsid w:val="00B72DE5"/>
    <w:rsid w:val="00B732AE"/>
    <w:rsid w:val="00B7713E"/>
    <w:rsid w:val="00B813B9"/>
    <w:rsid w:val="00B82A8D"/>
    <w:rsid w:val="00B931F1"/>
    <w:rsid w:val="00B9638E"/>
    <w:rsid w:val="00BA3388"/>
    <w:rsid w:val="00BA4F38"/>
    <w:rsid w:val="00BA5124"/>
    <w:rsid w:val="00BA686D"/>
    <w:rsid w:val="00BB0C34"/>
    <w:rsid w:val="00BB150D"/>
    <w:rsid w:val="00BB3E58"/>
    <w:rsid w:val="00BB565B"/>
    <w:rsid w:val="00BB7B32"/>
    <w:rsid w:val="00BB7C6B"/>
    <w:rsid w:val="00BC2030"/>
    <w:rsid w:val="00BC2979"/>
    <w:rsid w:val="00BC495D"/>
    <w:rsid w:val="00BD1A53"/>
    <w:rsid w:val="00BD46EA"/>
    <w:rsid w:val="00BD7203"/>
    <w:rsid w:val="00BF663C"/>
    <w:rsid w:val="00BF6B24"/>
    <w:rsid w:val="00C034D3"/>
    <w:rsid w:val="00C067ED"/>
    <w:rsid w:val="00C2034D"/>
    <w:rsid w:val="00C20A85"/>
    <w:rsid w:val="00C21FDC"/>
    <w:rsid w:val="00C27A3D"/>
    <w:rsid w:val="00C3182A"/>
    <w:rsid w:val="00C334D1"/>
    <w:rsid w:val="00C37F1E"/>
    <w:rsid w:val="00C431EC"/>
    <w:rsid w:val="00C465E3"/>
    <w:rsid w:val="00C47287"/>
    <w:rsid w:val="00C472E7"/>
    <w:rsid w:val="00C51362"/>
    <w:rsid w:val="00C513D2"/>
    <w:rsid w:val="00C52275"/>
    <w:rsid w:val="00C5747E"/>
    <w:rsid w:val="00C75530"/>
    <w:rsid w:val="00C756AD"/>
    <w:rsid w:val="00C842F6"/>
    <w:rsid w:val="00C847D5"/>
    <w:rsid w:val="00C87683"/>
    <w:rsid w:val="00C90BD7"/>
    <w:rsid w:val="00C912BB"/>
    <w:rsid w:val="00C919B8"/>
    <w:rsid w:val="00C96B91"/>
    <w:rsid w:val="00CA2139"/>
    <w:rsid w:val="00CA543C"/>
    <w:rsid w:val="00CA7527"/>
    <w:rsid w:val="00CA7A6A"/>
    <w:rsid w:val="00CB3EC4"/>
    <w:rsid w:val="00CB5194"/>
    <w:rsid w:val="00CC3B0D"/>
    <w:rsid w:val="00CD2E8C"/>
    <w:rsid w:val="00CE3D3C"/>
    <w:rsid w:val="00CE4772"/>
    <w:rsid w:val="00CE4DDD"/>
    <w:rsid w:val="00CF7F73"/>
    <w:rsid w:val="00D056D0"/>
    <w:rsid w:val="00D16C9E"/>
    <w:rsid w:val="00D21625"/>
    <w:rsid w:val="00D22AAA"/>
    <w:rsid w:val="00D26E95"/>
    <w:rsid w:val="00D3057B"/>
    <w:rsid w:val="00D30EEE"/>
    <w:rsid w:val="00D32E21"/>
    <w:rsid w:val="00D368FC"/>
    <w:rsid w:val="00D36A06"/>
    <w:rsid w:val="00D46BB0"/>
    <w:rsid w:val="00D4713D"/>
    <w:rsid w:val="00D47D18"/>
    <w:rsid w:val="00D56B29"/>
    <w:rsid w:val="00D64EFB"/>
    <w:rsid w:val="00D754AB"/>
    <w:rsid w:val="00D75694"/>
    <w:rsid w:val="00D768B9"/>
    <w:rsid w:val="00DA0F4C"/>
    <w:rsid w:val="00DA301F"/>
    <w:rsid w:val="00DB1F1B"/>
    <w:rsid w:val="00DB5773"/>
    <w:rsid w:val="00DB7CE9"/>
    <w:rsid w:val="00DC242B"/>
    <w:rsid w:val="00DC7D07"/>
    <w:rsid w:val="00DD3C9E"/>
    <w:rsid w:val="00DD6DA2"/>
    <w:rsid w:val="00DD7B9B"/>
    <w:rsid w:val="00DE02B2"/>
    <w:rsid w:val="00DF3BE0"/>
    <w:rsid w:val="00DF758A"/>
    <w:rsid w:val="00E00E20"/>
    <w:rsid w:val="00E03D55"/>
    <w:rsid w:val="00E1110C"/>
    <w:rsid w:val="00E20BC6"/>
    <w:rsid w:val="00E30F00"/>
    <w:rsid w:val="00E4471D"/>
    <w:rsid w:val="00E4588F"/>
    <w:rsid w:val="00E46278"/>
    <w:rsid w:val="00E4704C"/>
    <w:rsid w:val="00E472E5"/>
    <w:rsid w:val="00E479A0"/>
    <w:rsid w:val="00E52E67"/>
    <w:rsid w:val="00E57C6B"/>
    <w:rsid w:val="00E61E60"/>
    <w:rsid w:val="00E6630E"/>
    <w:rsid w:val="00E73857"/>
    <w:rsid w:val="00E75D3C"/>
    <w:rsid w:val="00E75E32"/>
    <w:rsid w:val="00E75E3B"/>
    <w:rsid w:val="00E77916"/>
    <w:rsid w:val="00E77C4F"/>
    <w:rsid w:val="00E84FC3"/>
    <w:rsid w:val="00E93519"/>
    <w:rsid w:val="00E96618"/>
    <w:rsid w:val="00E97FB2"/>
    <w:rsid w:val="00EB06A9"/>
    <w:rsid w:val="00EB67DC"/>
    <w:rsid w:val="00EC37C9"/>
    <w:rsid w:val="00ED69C2"/>
    <w:rsid w:val="00ED6A86"/>
    <w:rsid w:val="00EF3A27"/>
    <w:rsid w:val="00EF3A66"/>
    <w:rsid w:val="00EF56F8"/>
    <w:rsid w:val="00EF5768"/>
    <w:rsid w:val="00F041FD"/>
    <w:rsid w:val="00F10A97"/>
    <w:rsid w:val="00F1288A"/>
    <w:rsid w:val="00F21573"/>
    <w:rsid w:val="00F23792"/>
    <w:rsid w:val="00F23E32"/>
    <w:rsid w:val="00F339B1"/>
    <w:rsid w:val="00F36059"/>
    <w:rsid w:val="00F54A4D"/>
    <w:rsid w:val="00F55951"/>
    <w:rsid w:val="00F57A1F"/>
    <w:rsid w:val="00F62B81"/>
    <w:rsid w:val="00F6630D"/>
    <w:rsid w:val="00F7278E"/>
    <w:rsid w:val="00F72C9E"/>
    <w:rsid w:val="00F733A1"/>
    <w:rsid w:val="00F73C21"/>
    <w:rsid w:val="00F75681"/>
    <w:rsid w:val="00F80982"/>
    <w:rsid w:val="00F81E39"/>
    <w:rsid w:val="00F843B3"/>
    <w:rsid w:val="00F85A32"/>
    <w:rsid w:val="00F91B39"/>
    <w:rsid w:val="00FA19B9"/>
    <w:rsid w:val="00FA23D6"/>
    <w:rsid w:val="00FB3840"/>
    <w:rsid w:val="00FB5104"/>
    <w:rsid w:val="00FC06B7"/>
    <w:rsid w:val="00FC57BF"/>
    <w:rsid w:val="00FC5F5C"/>
    <w:rsid w:val="00FC6103"/>
    <w:rsid w:val="00FC7A7A"/>
    <w:rsid w:val="00FD00F4"/>
    <w:rsid w:val="00FD0339"/>
    <w:rsid w:val="00FD1F87"/>
    <w:rsid w:val="00FD5506"/>
    <w:rsid w:val="00FD59BC"/>
    <w:rsid w:val="00FD6185"/>
    <w:rsid w:val="00FD6E6E"/>
    <w:rsid w:val="00FD7285"/>
    <w:rsid w:val="00FE1346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9C8A9-5DC6-49CA-827A-41A4BEEE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E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237A9"/>
    <w:pPr>
      <w:jc w:val="center"/>
    </w:pPr>
    <w:rPr>
      <w:rFonts w:eastAsia="Calibri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237A9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2237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-Vurgu51">
    <w:name w:val="Kılavuz Tablo 5 Koyu - Vurgu 5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KlavuzuTablo4-Vurgu61">
    <w:name w:val="Kılavuzu Tablo 4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1">
    <w:name w:val="Kılavuz Tablo 5 Koyu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KlavuzTablo5Koyu-Vurgu11">
    <w:name w:val="Kılavuz Tablo 5 Koyu - Vurgu 1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KlavuzTablo5Koyu-Vurgu21">
    <w:name w:val="Kılavuz Tablo 5 Koyu - Vurgu 2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KlavuzTablo5Koyu-Vurgu31">
    <w:name w:val="Kılavuz Tablo 5 Koyu - Vurgu 3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KlavuzTablo5Koyu-Vurgu41">
    <w:name w:val="Kılavuz Tablo 5 Koyu - Vurgu 4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KlavuzTablo5Koyu-Vurgu61">
    <w:name w:val="Kılavuz Tablo 5 Koyu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KlavuzTablo6Renkli1">
    <w:name w:val="Kılavuz Tablo 6 Renkli1"/>
    <w:uiPriority w:val="99"/>
    <w:rsid w:val="000B1FD4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&#305;nav%20progra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sınav programı</Template>
  <TotalTime>87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İNGİLİZ DİLİ VE EDEBİYATI BÖLÜMÜ 2013-2014 EĞİTİM-ÖĞRETİM YILI BAHAR DÖNEMİ ARA, YARIYIL SONU ve BÜTÜNLEME SINAVLARI PR0GRAMIDIR</vt:lpstr>
      <vt:lpstr>İNGİLİZ DİLİ VE EDEBİYATI BÖLÜMÜ 2013-2014 EĞİTİM-ÖĞRETİM YILI BAHAR DÖNEMİ ARA, YARIYIL SONU ve BÜTÜNLEME SINAVLARI PR0GRAMIDIR</vt:lpstr>
    </vt:vector>
  </TitlesOfParts>
  <Company>By NeC ® 2010 | Katilimsiz.Com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VE EDEBİYATI BÖLÜMÜ 2013-2014 EĞİTİM-ÖĞRETİM YILI BAHAR DÖNEMİ ARA, YARIYIL SONU ve BÜTÜNLEME SINAVLARI PR0GRAMIDIR</dc:title>
  <dc:creator>acer</dc:creator>
  <cp:lastModifiedBy>Ebru</cp:lastModifiedBy>
  <cp:revision>42</cp:revision>
  <dcterms:created xsi:type="dcterms:W3CDTF">2023-04-14T10:05:00Z</dcterms:created>
  <dcterms:modified xsi:type="dcterms:W3CDTF">2023-04-14T11:33:00Z</dcterms:modified>
</cp:coreProperties>
</file>