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C9E270" w14:textId="1B0C0B43" w:rsidR="008B2CA5" w:rsidRDefault="00FC4F58" w:rsidP="002237A9">
      <w:pPr>
        <w:pStyle w:val="KonuBal"/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2024-2025</w:t>
      </w:r>
      <w:r w:rsidR="00934C3C">
        <w:rPr>
          <w:b/>
          <w:bCs/>
          <w:sz w:val="24"/>
          <w:szCs w:val="24"/>
        </w:rPr>
        <w:t xml:space="preserve"> EĞİTİM-ÖĞRETİM YILI BAHAR</w:t>
      </w:r>
      <w:r w:rsidR="00BF6B24" w:rsidRPr="002237A9">
        <w:rPr>
          <w:b/>
          <w:bCs/>
          <w:sz w:val="24"/>
          <w:szCs w:val="24"/>
        </w:rPr>
        <w:t xml:space="preserve"> DÖNEMİ </w:t>
      </w:r>
    </w:p>
    <w:p w14:paraId="2600CEA9" w14:textId="77777777" w:rsidR="007257F9" w:rsidRDefault="0039164A" w:rsidP="002237A9">
      <w:pPr>
        <w:pStyle w:val="KonuBal"/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GÜZEL SANATLAR FAKÜLTESİ</w:t>
      </w:r>
    </w:p>
    <w:p w14:paraId="0804F96C" w14:textId="77777777" w:rsidR="0039164A" w:rsidRDefault="00025BF5" w:rsidP="002237A9">
      <w:pPr>
        <w:pStyle w:val="KonuBal"/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SERAMİK VE CAM TASARIMI </w:t>
      </w:r>
      <w:r w:rsidR="0039164A">
        <w:rPr>
          <w:b/>
          <w:bCs/>
          <w:sz w:val="24"/>
          <w:szCs w:val="24"/>
        </w:rPr>
        <w:t>BÖLÜMÜ</w:t>
      </w:r>
    </w:p>
    <w:p w14:paraId="41E15769" w14:textId="4F75DCE1" w:rsidR="00BF6B24" w:rsidRDefault="00BF6B24" w:rsidP="0039164A">
      <w:pPr>
        <w:pStyle w:val="KonuBal"/>
        <w:spacing w:line="360" w:lineRule="auto"/>
        <w:rPr>
          <w:b/>
          <w:bCs/>
          <w:sz w:val="24"/>
          <w:szCs w:val="24"/>
        </w:rPr>
      </w:pPr>
      <w:r w:rsidRPr="002237A9">
        <w:rPr>
          <w:b/>
          <w:bCs/>
          <w:sz w:val="24"/>
          <w:szCs w:val="24"/>
        </w:rPr>
        <w:t>ARA, YARIYIL SONU ve</w:t>
      </w:r>
      <w:r w:rsidR="008B2CA5">
        <w:rPr>
          <w:b/>
          <w:bCs/>
          <w:sz w:val="24"/>
          <w:szCs w:val="24"/>
        </w:rPr>
        <w:t xml:space="preserve"> </w:t>
      </w:r>
      <w:r w:rsidR="007257F9">
        <w:rPr>
          <w:b/>
          <w:bCs/>
          <w:sz w:val="24"/>
          <w:szCs w:val="24"/>
        </w:rPr>
        <w:t xml:space="preserve">BÜTÜNLEME SINAV </w:t>
      </w:r>
      <w:r w:rsidR="00183327">
        <w:rPr>
          <w:b/>
          <w:bCs/>
          <w:sz w:val="24"/>
          <w:szCs w:val="24"/>
        </w:rPr>
        <w:t>PRO</w:t>
      </w:r>
      <w:r w:rsidR="008B2CA5">
        <w:rPr>
          <w:b/>
          <w:bCs/>
          <w:sz w:val="24"/>
          <w:szCs w:val="24"/>
        </w:rPr>
        <w:t>GRAMI</w:t>
      </w:r>
    </w:p>
    <w:p w14:paraId="7CE3334E" w14:textId="77777777" w:rsidR="00227E98" w:rsidRDefault="00227E98" w:rsidP="0039164A">
      <w:pPr>
        <w:pStyle w:val="KonuBal"/>
        <w:spacing w:line="360" w:lineRule="auto"/>
        <w:rPr>
          <w:b/>
          <w:bCs/>
          <w:sz w:val="24"/>
          <w:szCs w:val="24"/>
        </w:rPr>
      </w:pPr>
    </w:p>
    <w:p w14:paraId="33342136" w14:textId="77777777" w:rsidR="00227E98" w:rsidRPr="0039164A" w:rsidRDefault="00227E98" w:rsidP="0039164A">
      <w:pPr>
        <w:pStyle w:val="KonuBal"/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I.SINIF</w:t>
      </w:r>
    </w:p>
    <w:tbl>
      <w:tblPr>
        <w:tblpPr w:leftFromText="141" w:rightFromText="141" w:vertAnchor="text" w:horzAnchor="margin" w:tblpXSpec="center" w:tblpY="254"/>
        <w:tblW w:w="130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59"/>
        <w:gridCol w:w="1440"/>
        <w:gridCol w:w="900"/>
        <w:gridCol w:w="1440"/>
        <w:gridCol w:w="900"/>
        <w:gridCol w:w="1440"/>
        <w:gridCol w:w="1080"/>
        <w:gridCol w:w="3449"/>
      </w:tblGrid>
      <w:tr w:rsidR="00EF56F8" w14:paraId="6E02E957" w14:textId="77777777" w:rsidTr="007A0A50">
        <w:trPr>
          <w:trHeight w:val="609"/>
        </w:trPr>
        <w:tc>
          <w:tcPr>
            <w:tcW w:w="2359" w:type="dxa"/>
            <w:vMerge w:val="restart"/>
            <w:vAlign w:val="center"/>
          </w:tcPr>
          <w:p w14:paraId="71EAE16A" w14:textId="77777777" w:rsidR="00EF56F8" w:rsidRPr="00FD6E6E" w:rsidRDefault="00EF56F8" w:rsidP="00E93519">
            <w:pPr>
              <w:jc w:val="center"/>
              <w:rPr>
                <w:b/>
                <w:bCs/>
                <w:color w:val="000000"/>
              </w:rPr>
            </w:pPr>
            <w:r w:rsidRPr="00FD6E6E">
              <w:rPr>
                <w:b/>
                <w:bCs/>
                <w:color w:val="000000"/>
                <w:sz w:val="22"/>
                <w:szCs w:val="22"/>
              </w:rPr>
              <w:t>Dersin Kodu ve Adı</w:t>
            </w:r>
          </w:p>
        </w:tc>
        <w:tc>
          <w:tcPr>
            <w:tcW w:w="2340" w:type="dxa"/>
            <w:gridSpan w:val="2"/>
            <w:vAlign w:val="center"/>
          </w:tcPr>
          <w:p w14:paraId="5AD6A6AD" w14:textId="77777777" w:rsidR="00EF56F8" w:rsidRPr="00FD6E6E" w:rsidRDefault="00EF56F8" w:rsidP="00E93519">
            <w:pPr>
              <w:jc w:val="center"/>
              <w:rPr>
                <w:b/>
                <w:bCs/>
                <w:color w:val="000000"/>
              </w:rPr>
            </w:pPr>
            <w:r w:rsidRPr="00FD6E6E">
              <w:rPr>
                <w:b/>
                <w:bCs/>
                <w:color w:val="000000"/>
                <w:sz w:val="22"/>
                <w:szCs w:val="22"/>
              </w:rPr>
              <w:t>Ara Sınav</w:t>
            </w:r>
          </w:p>
        </w:tc>
        <w:tc>
          <w:tcPr>
            <w:tcW w:w="2340" w:type="dxa"/>
            <w:gridSpan w:val="2"/>
            <w:vAlign w:val="center"/>
          </w:tcPr>
          <w:p w14:paraId="77C52EC2" w14:textId="77777777" w:rsidR="00EF56F8" w:rsidRPr="00FD6E6E" w:rsidRDefault="00EF56F8" w:rsidP="00E93519">
            <w:pPr>
              <w:jc w:val="center"/>
              <w:rPr>
                <w:b/>
                <w:bCs/>
                <w:color w:val="000000"/>
              </w:rPr>
            </w:pPr>
            <w:r w:rsidRPr="00FD6E6E">
              <w:rPr>
                <w:b/>
                <w:bCs/>
                <w:color w:val="000000"/>
                <w:sz w:val="22"/>
                <w:szCs w:val="22"/>
              </w:rPr>
              <w:t>Yarıyıl Sonu Sınavları</w:t>
            </w:r>
          </w:p>
        </w:tc>
        <w:tc>
          <w:tcPr>
            <w:tcW w:w="2520" w:type="dxa"/>
            <w:gridSpan w:val="2"/>
            <w:vAlign w:val="center"/>
          </w:tcPr>
          <w:p w14:paraId="629FC89A" w14:textId="77777777" w:rsidR="00EF56F8" w:rsidRPr="00FD6E6E" w:rsidRDefault="00EF56F8" w:rsidP="00E93519">
            <w:pPr>
              <w:jc w:val="center"/>
              <w:rPr>
                <w:b/>
                <w:bCs/>
                <w:color w:val="000000"/>
              </w:rPr>
            </w:pPr>
            <w:r w:rsidRPr="00FD6E6E">
              <w:rPr>
                <w:b/>
                <w:bCs/>
                <w:color w:val="000000"/>
                <w:sz w:val="22"/>
                <w:szCs w:val="22"/>
              </w:rPr>
              <w:t>Bütünleme Sınavları</w:t>
            </w:r>
          </w:p>
        </w:tc>
        <w:tc>
          <w:tcPr>
            <w:tcW w:w="3449" w:type="dxa"/>
            <w:vMerge w:val="restart"/>
            <w:vAlign w:val="center"/>
          </w:tcPr>
          <w:p w14:paraId="26DFAD2A" w14:textId="77777777" w:rsidR="00EF56F8" w:rsidRPr="00FD6E6E" w:rsidRDefault="00EF56F8" w:rsidP="00E93519">
            <w:pPr>
              <w:jc w:val="center"/>
              <w:rPr>
                <w:b/>
                <w:bCs/>
                <w:color w:val="000000"/>
              </w:rPr>
            </w:pPr>
            <w:r w:rsidRPr="00FD6E6E">
              <w:rPr>
                <w:b/>
                <w:bCs/>
                <w:color w:val="000000"/>
                <w:sz w:val="22"/>
                <w:szCs w:val="22"/>
              </w:rPr>
              <w:t xml:space="preserve">Öğretim </w:t>
            </w:r>
            <w:r w:rsidR="00B7713E">
              <w:rPr>
                <w:b/>
                <w:bCs/>
                <w:color w:val="000000"/>
                <w:sz w:val="22"/>
                <w:szCs w:val="22"/>
              </w:rPr>
              <w:t>Elemanı</w:t>
            </w:r>
          </w:p>
        </w:tc>
      </w:tr>
      <w:tr w:rsidR="00EF56F8" w14:paraId="262335F1" w14:textId="77777777" w:rsidTr="002748FC">
        <w:trPr>
          <w:trHeight w:val="609"/>
        </w:trPr>
        <w:tc>
          <w:tcPr>
            <w:tcW w:w="2359" w:type="dxa"/>
            <w:vMerge/>
            <w:shd w:val="clear" w:color="auto" w:fill="CCCCCC"/>
          </w:tcPr>
          <w:p w14:paraId="00BE9A95" w14:textId="77777777" w:rsidR="00EF56F8" w:rsidRPr="00FD6E6E" w:rsidRDefault="00EF56F8" w:rsidP="00E9351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2B3CEFDE" w14:textId="77777777" w:rsidR="00EF56F8" w:rsidRPr="00FD6E6E" w:rsidRDefault="00EF56F8" w:rsidP="00E93519">
            <w:pPr>
              <w:jc w:val="center"/>
              <w:rPr>
                <w:b/>
                <w:bCs/>
                <w:color w:val="000000"/>
              </w:rPr>
            </w:pPr>
            <w:r w:rsidRPr="00FD6E6E">
              <w:rPr>
                <w:b/>
                <w:bCs/>
                <w:color w:val="000000"/>
                <w:sz w:val="22"/>
                <w:szCs w:val="22"/>
              </w:rPr>
              <w:t>Sınav Tarihi</w:t>
            </w:r>
          </w:p>
        </w:tc>
        <w:tc>
          <w:tcPr>
            <w:tcW w:w="900" w:type="dxa"/>
            <w:shd w:val="clear" w:color="auto" w:fill="auto"/>
          </w:tcPr>
          <w:p w14:paraId="5BCAD1CB" w14:textId="77777777" w:rsidR="00EF56F8" w:rsidRPr="00FD6E6E" w:rsidRDefault="00EF56F8" w:rsidP="00E93519">
            <w:pPr>
              <w:jc w:val="center"/>
              <w:rPr>
                <w:b/>
                <w:bCs/>
                <w:color w:val="000000"/>
              </w:rPr>
            </w:pPr>
            <w:r w:rsidRPr="00FD6E6E">
              <w:rPr>
                <w:b/>
                <w:bCs/>
                <w:color w:val="000000"/>
                <w:sz w:val="22"/>
                <w:szCs w:val="22"/>
              </w:rPr>
              <w:t>Sınav Saati</w:t>
            </w:r>
          </w:p>
        </w:tc>
        <w:tc>
          <w:tcPr>
            <w:tcW w:w="1440" w:type="dxa"/>
            <w:shd w:val="clear" w:color="auto" w:fill="auto"/>
          </w:tcPr>
          <w:p w14:paraId="0EDF3C4B" w14:textId="77777777" w:rsidR="00EF56F8" w:rsidRPr="00FD6E6E" w:rsidRDefault="00EF56F8" w:rsidP="00E93519">
            <w:pPr>
              <w:jc w:val="center"/>
              <w:rPr>
                <w:b/>
                <w:bCs/>
                <w:color w:val="000000"/>
              </w:rPr>
            </w:pPr>
            <w:r w:rsidRPr="00FD6E6E">
              <w:rPr>
                <w:b/>
                <w:bCs/>
                <w:color w:val="000000"/>
                <w:sz w:val="22"/>
                <w:szCs w:val="22"/>
              </w:rPr>
              <w:t>Sınav Tarihi</w:t>
            </w:r>
          </w:p>
        </w:tc>
        <w:tc>
          <w:tcPr>
            <w:tcW w:w="900" w:type="dxa"/>
            <w:shd w:val="clear" w:color="auto" w:fill="auto"/>
          </w:tcPr>
          <w:p w14:paraId="2518B575" w14:textId="77777777" w:rsidR="00EF56F8" w:rsidRPr="00FD6E6E" w:rsidRDefault="00EF56F8" w:rsidP="00E93519">
            <w:pPr>
              <w:jc w:val="center"/>
              <w:rPr>
                <w:b/>
                <w:bCs/>
                <w:color w:val="000000"/>
              </w:rPr>
            </w:pPr>
            <w:r w:rsidRPr="00FD6E6E">
              <w:rPr>
                <w:b/>
                <w:bCs/>
                <w:color w:val="000000"/>
                <w:sz w:val="22"/>
                <w:szCs w:val="22"/>
              </w:rPr>
              <w:t>Sınav Saati</w:t>
            </w:r>
          </w:p>
        </w:tc>
        <w:tc>
          <w:tcPr>
            <w:tcW w:w="1440" w:type="dxa"/>
            <w:shd w:val="clear" w:color="auto" w:fill="auto"/>
          </w:tcPr>
          <w:p w14:paraId="3FF6036C" w14:textId="77777777" w:rsidR="00EF56F8" w:rsidRPr="00FD6E6E" w:rsidRDefault="00EF56F8" w:rsidP="00E93519">
            <w:pPr>
              <w:jc w:val="center"/>
              <w:rPr>
                <w:b/>
                <w:bCs/>
                <w:color w:val="000000"/>
              </w:rPr>
            </w:pPr>
            <w:r w:rsidRPr="00FD6E6E">
              <w:rPr>
                <w:b/>
                <w:bCs/>
                <w:color w:val="000000"/>
                <w:sz w:val="22"/>
                <w:szCs w:val="22"/>
              </w:rPr>
              <w:t>Sınav Tarihi</w:t>
            </w:r>
          </w:p>
        </w:tc>
        <w:tc>
          <w:tcPr>
            <w:tcW w:w="1080" w:type="dxa"/>
            <w:shd w:val="clear" w:color="auto" w:fill="auto"/>
          </w:tcPr>
          <w:p w14:paraId="5BEE2FBB" w14:textId="77777777" w:rsidR="00EF56F8" w:rsidRPr="00FD6E6E" w:rsidRDefault="00EF56F8" w:rsidP="00E93519">
            <w:pPr>
              <w:jc w:val="center"/>
              <w:rPr>
                <w:b/>
                <w:bCs/>
                <w:color w:val="000000"/>
              </w:rPr>
            </w:pPr>
            <w:r w:rsidRPr="00FD6E6E">
              <w:rPr>
                <w:b/>
                <w:bCs/>
                <w:color w:val="000000"/>
                <w:sz w:val="22"/>
                <w:szCs w:val="22"/>
              </w:rPr>
              <w:t>Sınav Saati</w:t>
            </w:r>
          </w:p>
        </w:tc>
        <w:tc>
          <w:tcPr>
            <w:tcW w:w="3449" w:type="dxa"/>
            <w:vMerge/>
            <w:shd w:val="clear" w:color="auto" w:fill="CCCCCC"/>
          </w:tcPr>
          <w:p w14:paraId="5BAA0F8B" w14:textId="77777777" w:rsidR="00EF56F8" w:rsidRPr="00FD6E6E" w:rsidRDefault="00EF56F8" w:rsidP="00E9351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6630E" w14:paraId="07D70A4E" w14:textId="77777777" w:rsidTr="007A0A50">
        <w:trPr>
          <w:trHeight w:val="609"/>
        </w:trPr>
        <w:tc>
          <w:tcPr>
            <w:tcW w:w="2359" w:type="dxa"/>
          </w:tcPr>
          <w:p w14:paraId="2FD92E5A" w14:textId="703E0549" w:rsidR="00E6630E" w:rsidRPr="00912D8B" w:rsidRDefault="00934C3C" w:rsidP="00912D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SER102</w:t>
            </w:r>
          </w:p>
          <w:p w14:paraId="39D3F755" w14:textId="251FF07E" w:rsidR="00E6630E" w:rsidRPr="00B72BB0" w:rsidRDefault="005B2534" w:rsidP="00912D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Temel Sanat Eğitimi</w:t>
            </w:r>
            <w:r w:rsidR="00934C3C">
              <w:rPr>
                <w:sz w:val="18"/>
                <w:szCs w:val="18"/>
              </w:rPr>
              <w:t xml:space="preserve"> 2</w:t>
            </w:r>
          </w:p>
          <w:p w14:paraId="13C43A0B" w14:textId="77777777" w:rsidR="00E6630E" w:rsidRPr="00A00595" w:rsidRDefault="00E6630E" w:rsidP="009E17C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69F37A61" w14:textId="0F2B7F09" w:rsidR="00E6630E" w:rsidRPr="00B72DE5" w:rsidRDefault="004D185B" w:rsidP="00E935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16.04.2025</w:t>
            </w:r>
          </w:p>
        </w:tc>
        <w:tc>
          <w:tcPr>
            <w:tcW w:w="900" w:type="dxa"/>
          </w:tcPr>
          <w:p w14:paraId="3CAAD8E5" w14:textId="72A68AD9" w:rsidR="00E6630E" w:rsidRPr="00B72DE5" w:rsidRDefault="004D7A3C" w:rsidP="00E935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09:00</w:t>
            </w:r>
          </w:p>
        </w:tc>
        <w:tc>
          <w:tcPr>
            <w:tcW w:w="1440" w:type="dxa"/>
          </w:tcPr>
          <w:p w14:paraId="014F9420" w14:textId="370524C4" w:rsidR="00E6630E" w:rsidRPr="00971840" w:rsidRDefault="004D185B" w:rsidP="00E935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25.06</w:t>
            </w:r>
            <w:r w:rsidR="004D7A3C">
              <w:rPr>
                <w:b/>
                <w:bCs/>
                <w:color w:val="000000"/>
              </w:rPr>
              <w:t>.2025</w:t>
            </w:r>
          </w:p>
        </w:tc>
        <w:tc>
          <w:tcPr>
            <w:tcW w:w="900" w:type="dxa"/>
          </w:tcPr>
          <w:p w14:paraId="64F23550" w14:textId="38665A55" w:rsidR="00E6630E" w:rsidRPr="00971840" w:rsidRDefault="004D7A3C" w:rsidP="00E935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09:00</w:t>
            </w:r>
          </w:p>
        </w:tc>
        <w:tc>
          <w:tcPr>
            <w:tcW w:w="1440" w:type="dxa"/>
          </w:tcPr>
          <w:p w14:paraId="3AF425EA" w14:textId="47C52427" w:rsidR="00E6630E" w:rsidRPr="00FD6E6E" w:rsidRDefault="004D185B" w:rsidP="00E935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09.07</w:t>
            </w:r>
            <w:r w:rsidR="004D7A3C">
              <w:rPr>
                <w:b/>
                <w:bCs/>
                <w:color w:val="000000"/>
              </w:rPr>
              <w:t>.2025</w:t>
            </w:r>
          </w:p>
        </w:tc>
        <w:tc>
          <w:tcPr>
            <w:tcW w:w="1080" w:type="dxa"/>
          </w:tcPr>
          <w:p w14:paraId="435F5DDF" w14:textId="0092A48D" w:rsidR="00E6630E" w:rsidRPr="00B72DE5" w:rsidRDefault="004D7A3C" w:rsidP="00E935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09:00</w:t>
            </w:r>
          </w:p>
        </w:tc>
        <w:tc>
          <w:tcPr>
            <w:tcW w:w="3449" w:type="dxa"/>
          </w:tcPr>
          <w:p w14:paraId="58A3AC23" w14:textId="1206AA18" w:rsidR="00067D57" w:rsidRDefault="00067D57" w:rsidP="00067D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Doç. </w:t>
            </w:r>
            <w:r w:rsidR="005B2534">
              <w:rPr>
                <w:sz w:val="18"/>
                <w:szCs w:val="18"/>
              </w:rPr>
              <w:t xml:space="preserve"> Ayşenur </w:t>
            </w:r>
            <w:r>
              <w:rPr>
                <w:sz w:val="18"/>
                <w:szCs w:val="18"/>
              </w:rPr>
              <w:t>Ceren ASMAZ</w:t>
            </w:r>
          </w:p>
          <w:p w14:paraId="3CA10203" w14:textId="589DB24D" w:rsidR="00E6630E" w:rsidRPr="00A00595" w:rsidRDefault="00E6630E" w:rsidP="00E6630E">
            <w:pPr>
              <w:rPr>
                <w:sz w:val="18"/>
                <w:szCs w:val="18"/>
              </w:rPr>
            </w:pPr>
          </w:p>
        </w:tc>
      </w:tr>
      <w:tr w:rsidR="00E6630E" w14:paraId="04811EB0" w14:textId="77777777" w:rsidTr="002748FC">
        <w:trPr>
          <w:trHeight w:val="609"/>
        </w:trPr>
        <w:tc>
          <w:tcPr>
            <w:tcW w:w="2359" w:type="dxa"/>
            <w:shd w:val="clear" w:color="auto" w:fill="auto"/>
          </w:tcPr>
          <w:p w14:paraId="5FB30450" w14:textId="716F48B8" w:rsidR="00E6630E" w:rsidRPr="00912D8B" w:rsidRDefault="00934C3C" w:rsidP="00912D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SER104</w:t>
            </w:r>
          </w:p>
          <w:p w14:paraId="71B950D1" w14:textId="6D6DC0F7" w:rsidR="00E6630E" w:rsidRPr="00B72BB0" w:rsidRDefault="00934C3C" w:rsidP="00912D8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Çizim ve Tasarım 2</w:t>
            </w:r>
          </w:p>
        </w:tc>
        <w:tc>
          <w:tcPr>
            <w:tcW w:w="1440" w:type="dxa"/>
            <w:shd w:val="clear" w:color="auto" w:fill="auto"/>
          </w:tcPr>
          <w:p w14:paraId="6D5E675F" w14:textId="0C19AAEB" w:rsidR="00E6630E" w:rsidRPr="00B72DE5" w:rsidRDefault="00937FB7" w:rsidP="00E935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17.04.2025</w:t>
            </w:r>
          </w:p>
        </w:tc>
        <w:tc>
          <w:tcPr>
            <w:tcW w:w="900" w:type="dxa"/>
            <w:shd w:val="clear" w:color="auto" w:fill="auto"/>
          </w:tcPr>
          <w:p w14:paraId="59B094AE" w14:textId="12E9D1CD" w:rsidR="00E6630E" w:rsidRPr="00FD6E6E" w:rsidRDefault="00B764FA" w:rsidP="00DB1F1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09:00</w:t>
            </w:r>
          </w:p>
        </w:tc>
        <w:tc>
          <w:tcPr>
            <w:tcW w:w="1440" w:type="dxa"/>
            <w:shd w:val="clear" w:color="auto" w:fill="auto"/>
          </w:tcPr>
          <w:p w14:paraId="6644CA13" w14:textId="251E7675" w:rsidR="00E6630E" w:rsidRPr="00AD3A0A" w:rsidRDefault="00937FB7" w:rsidP="00E935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19.06</w:t>
            </w:r>
            <w:r w:rsidR="00B764FA">
              <w:rPr>
                <w:b/>
                <w:bCs/>
                <w:color w:val="000000"/>
              </w:rPr>
              <w:t>.2025</w:t>
            </w:r>
          </w:p>
        </w:tc>
        <w:tc>
          <w:tcPr>
            <w:tcW w:w="900" w:type="dxa"/>
            <w:shd w:val="clear" w:color="auto" w:fill="auto"/>
          </w:tcPr>
          <w:p w14:paraId="78092632" w14:textId="73FF0359" w:rsidR="00E6630E" w:rsidRPr="00FD6E6E" w:rsidRDefault="00B764FA" w:rsidP="00DB1F1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09:00</w:t>
            </w:r>
          </w:p>
        </w:tc>
        <w:tc>
          <w:tcPr>
            <w:tcW w:w="1440" w:type="dxa"/>
            <w:shd w:val="clear" w:color="auto" w:fill="auto"/>
          </w:tcPr>
          <w:p w14:paraId="120B5091" w14:textId="15F95DB1" w:rsidR="00E6630E" w:rsidRPr="00FD6E6E" w:rsidRDefault="00937FB7" w:rsidP="00E935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10.07</w:t>
            </w:r>
            <w:r w:rsidR="00B764FA">
              <w:rPr>
                <w:b/>
                <w:bCs/>
                <w:color w:val="000000"/>
              </w:rPr>
              <w:t>.2025</w:t>
            </w:r>
          </w:p>
        </w:tc>
        <w:tc>
          <w:tcPr>
            <w:tcW w:w="1080" w:type="dxa"/>
            <w:shd w:val="clear" w:color="auto" w:fill="auto"/>
          </w:tcPr>
          <w:p w14:paraId="571E7CA7" w14:textId="19306452" w:rsidR="00E6630E" w:rsidRPr="00FD6E6E" w:rsidRDefault="00B764FA" w:rsidP="00DB1F1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09:00</w:t>
            </w:r>
          </w:p>
        </w:tc>
        <w:tc>
          <w:tcPr>
            <w:tcW w:w="3449" w:type="dxa"/>
            <w:shd w:val="clear" w:color="auto" w:fill="auto"/>
          </w:tcPr>
          <w:p w14:paraId="47A0F26D" w14:textId="0FF86D3B" w:rsidR="00E6630E" w:rsidRPr="00A00595" w:rsidRDefault="005D03FD" w:rsidP="00650F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Öğr. Üyesi</w:t>
            </w:r>
            <w:r w:rsidR="009779C8">
              <w:rPr>
                <w:sz w:val="18"/>
                <w:szCs w:val="18"/>
              </w:rPr>
              <w:t xml:space="preserve"> Mehtap MORKOÇ</w:t>
            </w:r>
          </w:p>
        </w:tc>
      </w:tr>
      <w:tr w:rsidR="003666F2" w14:paraId="6F053441" w14:textId="77777777" w:rsidTr="002748FC">
        <w:trPr>
          <w:trHeight w:val="609"/>
        </w:trPr>
        <w:tc>
          <w:tcPr>
            <w:tcW w:w="2359" w:type="dxa"/>
            <w:shd w:val="clear" w:color="auto" w:fill="auto"/>
          </w:tcPr>
          <w:p w14:paraId="6882E64E" w14:textId="198027BF" w:rsidR="003666F2" w:rsidRDefault="00934C3C" w:rsidP="00912D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SER106</w:t>
            </w:r>
          </w:p>
          <w:p w14:paraId="00CA2A29" w14:textId="571F74F2" w:rsidR="003666F2" w:rsidRPr="003666F2" w:rsidRDefault="00934C3C" w:rsidP="00912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Mesleki Teknik Çizim 2</w:t>
            </w:r>
          </w:p>
        </w:tc>
        <w:tc>
          <w:tcPr>
            <w:tcW w:w="1440" w:type="dxa"/>
            <w:shd w:val="clear" w:color="auto" w:fill="auto"/>
          </w:tcPr>
          <w:p w14:paraId="66C028FB" w14:textId="0C0E78A3" w:rsidR="003666F2" w:rsidRDefault="00F1748F" w:rsidP="00E935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18.04.2025</w:t>
            </w:r>
          </w:p>
        </w:tc>
        <w:tc>
          <w:tcPr>
            <w:tcW w:w="900" w:type="dxa"/>
            <w:shd w:val="clear" w:color="auto" w:fill="auto"/>
          </w:tcPr>
          <w:p w14:paraId="74F106F7" w14:textId="459AA485" w:rsidR="003666F2" w:rsidRDefault="004C1329" w:rsidP="00DB1F1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13:00</w:t>
            </w:r>
          </w:p>
        </w:tc>
        <w:tc>
          <w:tcPr>
            <w:tcW w:w="1440" w:type="dxa"/>
            <w:shd w:val="clear" w:color="auto" w:fill="auto"/>
          </w:tcPr>
          <w:p w14:paraId="5DA5189B" w14:textId="7A507A93" w:rsidR="003666F2" w:rsidRDefault="00F1748F" w:rsidP="00E935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20.06</w:t>
            </w:r>
            <w:r w:rsidR="004C1329">
              <w:rPr>
                <w:b/>
                <w:bCs/>
                <w:color w:val="000000"/>
              </w:rPr>
              <w:t>.2025</w:t>
            </w:r>
          </w:p>
        </w:tc>
        <w:tc>
          <w:tcPr>
            <w:tcW w:w="900" w:type="dxa"/>
            <w:shd w:val="clear" w:color="auto" w:fill="auto"/>
          </w:tcPr>
          <w:p w14:paraId="21ADDB49" w14:textId="25130A60" w:rsidR="003666F2" w:rsidRDefault="004C1329" w:rsidP="00DB1F1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13:00</w:t>
            </w:r>
          </w:p>
        </w:tc>
        <w:tc>
          <w:tcPr>
            <w:tcW w:w="1440" w:type="dxa"/>
            <w:shd w:val="clear" w:color="auto" w:fill="auto"/>
          </w:tcPr>
          <w:p w14:paraId="25C2455B" w14:textId="7C4C6D57" w:rsidR="003666F2" w:rsidRDefault="00F1748F" w:rsidP="00E935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11.07</w:t>
            </w:r>
            <w:r w:rsidR="004C1329">
              <w:rPr>
                <w:b/>
                <w:bCs/>
                <w:color w:val="000000"/>
              </w:rPr>
              <w:t>.2025</w:t>
            </w:r>
          </w:p>
        </w:tc>
        <w:tc>
          <w:tcPr>
            <w:tcW w:w="1080" w:type="dxa"/>
            <w:shd w:val="clear" w:color="auto" w:fill="auto"/>
          </w:tcPr>
          <w:p w14:paraId="28EB72A0" w14:textId="1EEB439B" w:rsidR="003666F2" w:rsidRDefault="004C1329" w:rsidP="00DB1F1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13:00</w:t>
            </w:r>
          </w:p>
        </w:tc>
        <w:tc>
          <w:tcPr>
            <w:tcW w:w="3449" w:type="dxa"/>
            <w:shd w:val="clear" w:color="auto" w:fill="auto"/>
          </w:tcPr>
          <w:p w14:paraId="76B9B536" w14:textId="27ED3D85" w:rsidR="00A67523" w:rsidRDefault="00FA60B2" w:rsidP="00A675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Doç. </w:t>
            </w:r>
            <w:r w:rsidR="00A67523" w:rsidRPr="00A00595">
              <w:rPr>
                <w:sz w:val="18"/>
                <w:szCs w:val="18"/>
              </w:rPr>
              <w:t>Nizam Orçun ÖNAL</w:t>
            </w:r>
          </w:p>
          <w:p w14:paraId="6B99314C" w14:textId="1A0F9A67" w:rsidR="003666F2" w:rsidRDefault="003666F2" w:rsidP="00F35912">
            <w:pPr>
              <w:rPr>
                <w:sz w:val="18"/>
                <w:szCs w:val="18"/>
              </w:rPr>
            </w:pPr>
          </w:p>
        </w:tc>
      </w:tr>
      <w:tr w:rsidR="00E6630E" w14:paraId="7DB9F0AB" w14:textId="77777777" w:rsidTr="002748FC">
        <w:trPr>
          <w:trHeight w:val="609"/>
        </w:trPr>
        <w:tc>
          <w:tcPr>
            <w:tcW w:w="2359" w:type="dxa"/>
            <w:shd w:val="clear" w:color="auto" w:fill="auto"/>
          </w:tcPr>
          <w:p w14:paraId="35B2A75C" w14:textId="766E0F33" w:rsidR="00E6630E" w:rsidRPr="00DF6695" w:rsidRDefault="00934C3C" w:rsidP="00E73857">
            <w:pPr>
              <w:jc w:val="center"/>
              <w:rPr>
                <w:b/>
                <w:sz w:val="18"/>
                <w:szCs w:val="18"/>
              </w:rPr>
            </w:pPr>
            <w:bookmarkStart w:id="0" w:name="_GoBack" w:colFirst="0" w:colLast="7"/>
            <w:r w:rsidRPr="00DF6695">
              <w:rPr>
                <w:b/>
                <w:sz w:val="18"/>
                <w:szCs w:val="18"/>
              </w:rPr>
              <w:t>SER108</w:t>
            </w:r>
          </w:p>
          <w:p w14:paraId="21CB571B" w14:textId="6F46C0A5" w:rsidR="00E6630E" w:rsidRPr="00DF6695" w:rsidRDefault="00934C3C" w:rsidP="00700522">
            <w:pPr>
              <w:jc w:val="center"/>
              <w:rPr>
                <w:sz w:val="18"/>
                <w:szCs w:val="18"/>
              </w:rPr>
            </w:pPr>
            <w:r w:rsidRPr="00DF6695">
              <w:rPr>
                <w:sz w:val="18"/>
                <w:szCs w:val="18"/>
              </w:rPr>
              <w:t>Sanat ve Kültür 2</w:t>
            </w:r>
          </w:p>
          <w:p w14:paraId="10D962C1" w14:textId="6A623E30" w:rsidR="003666F2" w:rsidRPr="00DF6695" w:rsidRDefault="00934C3C" w:rsidP="00700522">
            <w:pPr>
              <w:jc w:val="center"/>
              <w:rPr>
                <w:sz w:val="18"/>
                <w:szCs w:val="18"/>
              </w:rPr>
            </w:pPr>
            <w:r w:rsidRPr="00DF6695">
              <w:rPr>
                <w:sz w:val="18"/>
                <w:szCs w:val="18"/>
              </w:rPr>
              <w:t>Rönesanstan Modernizme</w:t>
            </w:r>
          </w:p>
        </w:tc>
        <w:tc>
          <w:tcPr>
            <w:tcW w:w="1440" w:type="dxa"/>
            <w:shd w:val="clear" w:color="auto" w:fill="auto"/>
          </w:tcPr>
          <w:p w14:paraId="7EAE4593" w14:textId="21CF28E8" w:rsidR="00E6630E" w:rsidRPr="00DF6695" w:rsidRDefault="00C93AAF" w:rsidP="00E93519">
            <w:pPr>
              <w:jc w:val="center"/>
              <w:rPr>
                <w:b/>
                <w:bCs/>
              </w:rPr>
            </w:pPr>
            <w:r w:rsidRPr="00DF6695">
              <w:rPr>
                <w:b/>
                <w:bCs/>
              </w:rPr>
              <w:t>18.04.2025</w:t>
            </w:r>
          </w:p>
        </w:tc>
        <w:tc>
          <w:tcPr>
            <w:tcW w:w="900" w:type="dxa"/>
            <w:shd w:val="clear" w:color="auto" w:fill="auto"/>
          </w:tcPr>
          <w:p w14:paraId="7EB012D5" w14:textId="5C76F92E" w:rsidR="00E6630E" w:rsidRPr="00DF6695" w:rsidRDefault="00C93AAF" w:rsidP="00E93519">
            <w:pPr>
              <w:jc w:val="center"/>
              <w:rPr>
                <w:b/>
                <w:bCs/>
              </w:rPr>
            </w:pPr>
            <w:r w:rsidRPr="00DF6695">
              <w:rPr>
                <w:b/>
                <w:bCs/>
              </w:rPr>
              <w:t>09</w:t>
            </w:r>
            <w:r w:rsidR="00E53E25" w:rsidRPr="00DF6695">
              <w:rPr>
                <w:b/>
                <w:bCs/>
              </w:rPr>
              <w:t>:00</w:t>
            </w:r>
          </w:p>
        </w:tc>
        <w:tc>
          <w:tcPr>
            <w:tcW w:w="1440" w:type="dxa"/>
            <w:shd w:val="clear" w:color="auto" w:fill="auto"/>
          </w:tcPr>
          <w:p w14:paraId="43CF6E17" w14:textId="7CFB6D80" w:rsidR="00E6630E" w:rsidRPr="00DF6695" w:rsidRDefault="00C93AAF" w:rsidP="00E93519">
            <w:pPr>
              <w:jc w:val="center"/>
              <w:rPr>
                <w:b/>
                <w:bCs/>
              </w:rPr>
            </w:pPr>
            <w:r w:rsidRPr="00DF6695">
              <w:rPr>
                <w:b/>
                <w:bCs/>
              </w:rPr>
              <w:t>20.06</w:t>
            </w:r>
            <w:r w:rsidR="00E53E25" w:rsidRPr="00DF6695">
              <w:rPr>
                <w:b/>
                <w:bCs/>
              </w:rPr>
              <w:t>.2025</w:t>
            </w:r>
          </w:p>
        </w:tc>
        <w:tc>
          <w:tcPr>
            <w:tcW w:w="900" w:type="dxa"/>
            <w:shd w:val="clear" w:color="auto" w:fill="auto"/>
          </w:tcPr>
          <w:p w14:paraId="07BF33D0" w14:textId="4D6EFA17" w:rsidR="00E6630E" w:rsidRPr="00DF6695" w:rsidRDefault="00C93AAF" w:rsidP="00DB1F1B">
            <w:pPr>
              <w:jc w:val="center"/>
              <w:rPr>
                <w:b/>
                <w:bCs/>
              </w:rPr>
            </w:pPr>
            <w:r w:rsidRPr="00DF6695">
              <w:rPr>
                <w:b/>
                <w:bCs/>
              </w:rPr>
              <w:t>09</w:t>
            </w:r>
            <w:r w:rsidR="00E53E25" w:rsidRPr="00DF6695">
              <w:rPr>
                <w:b/>
                <w:bCs/>
              </w:rPr>
              <w:t>:00</w:t>
            </w:r>
          </w:p>
        </w:tc>
        <w:tc>
          <w:tcPr>
            <w:tcW w:w="1440" w:type="dxa"/>
            <w:shd w:val="clear" w:color="auto" w:fill="auto"/>
          </w:tcPr>
          <w:p w14:paraId="4D3362AA" w14:textId="147D3607" w:rsidR="00E6630E" w:rsidRPr="00DF6695" w:rsidRDefault="00C93AAF" w:rsidP="00E93519">
            <w:pPr>
              <w:jc w:val="center"/>
              <w:rPr>
                <w:b/>
                <w:bCs/>
              </w:rPr>
            </w:pPr>
            <w:r w:rsidRPr="00DF6695">
              <w:rPr>
                <w:b/>
                <w:bCs/>
              </w:rPr>
              <w:t>11.07</w:t>
            </w:r>
            <w:r w:rsidR="00E53E25" w:rsidRPr="00DF6695">
              <w:rPr>
                <w:b/>
                <w:bCs/>
              </w:rPr>
              <w:t>.2025</w:t>
            </w:r>
          </w:p>
        </w:tc>
        <w:tc>
          <w:tcPr>
            <w:tcW w:w="1080" w:type="dxa"/>
            <w:shd w:val="clear" w:color="auto" w:fill="auto"/>
          </w:tcPr>
          <w:p w14:paraId="475D0520" w14:textId="4B2412B4" w:rsidR="00E6630E" w:rsidRPr="00DF6695" w:rsidRDefault="00C93AAF" w:rsidP="00DB1F1B">
            <w:pPr>
              <w:jc w:val="center"/>
              <w:rPr>
                <w:b/>
                <w:bCs/>
              </w:rPr>
            </w:pPr>
            <w:r w:rsidRPr="00DF6695">
              <w:rPr>
                <w:b/>
                <w:bCs/>
              </w:rPr>
              <w:t>09</w:t>
            </w:r>
            <w:r w:rsidR="00E53E25" w:rsidRPr="00DF6695">
              <w:rPr>
                <w:b/>
                <w:bCs/>
              </w:rPr>
              <w:t>:00</w:t>
            </w:r>
          </w:p>
        </w:tc>
        <w:tc>
          <w:tcPr>
            <w:tcW w:w="3449" w:type="dxa"/>
            <w:shd w:val="clear" w:color="auto" w:fill="auto"/>
          </w:tcPr>
          <w:p w14:paraId="569A6FA5" w14:textId="31940598" w:rsidR="00E6630E" w:rsidRPr="00DF6695" w:rsidRDefault="00E05F01" w:rsidP="00FA7F44">
            <w:pPr>
              <w:rPr>
                <w:sz w:val="18"/>
                <w:szCs w:val="18"/>
              </w:rPr>
            </w:pPr>
            <w:r w:rsidRPr="00DF6695">
              <w:rPr>
                <w:sz w:val="18"/>
                <w:szCs w:val="18"/>
              </w:rPr>
              <w:t>Öğr. Gör. Dr. Eda KARAKUŞ</w:t>
            </w:r>
          </w:p>
        </w:tc>
      </w:tr>
      <w:tr w:rsidR="003666F2" w14:paraId="49E67B46" w14:textId="77777777" w:rsidTr="002748FC">
        <w:trPr>
          <w:trHeight w:val="609"/>
        </w:trPr>
        <w:tc>
          <w:tcPr>
            <w:tcW w:w="2359" w:type="dxa"/>
            <w:shd w:val="clear" w:color="auto" w:fill="auto"/>
          </w:tcPr>
          <w:p w14:paraId="6152C741" w14:textId="3F8A98B1" w:rsidR="003666F2" w:rsidRPr="00DF6695" w:rsidRDefault="00934C3C" w:rsidP="00E73857">
            <w:pPr>
              <w:jc w:val="center"/>
              <w:rPr>
                <w:b/>
                <w:sz w:val="18"/>
                <w:szCs w:val="18"/>
              </w:rPr>
            </w:pPr>
            <w:r w:rsidRPr="00DF6695">
              <w:rPr>
                <w:b/>
                <w:sz w:val="18"/>
                <w:szCs w:val="18"/>
              </w:rPr>
              <w:t>SER110</w:t>
            </w:r>
          </w:p>
          <w:p w14:paraId="3FB3019F" w14:textId="7055BB7A" w:rsidR="003666F2" w:rsidRPr="00DF6695" w:rsidRDefault="00934C3C" w:rsidP="00E73857">
            <w:pPr>
              <w:jc w:val="center"/>
              <w:rPr>
                <w:sz w:val="18"/>
                <w:szCs w:val="18"/>
              </w:rPr>
            </w:pPr>
            <w:r w:rsidRPr="00DF6695">
              <w:rPr>
                <w:sz w:val="18"/>
                <w:szCs w:val="18"/>
              </w:rPr>
              <w:t>Seramik Kimyası ve Tek. 2</w:t>
            </w:r>
          </w:p>
        </w:tc>
        <w:tc>
          <w:tcPr>
            <w:tcW w:w="1440" w:type="dxa"/>
            <w:shd w:val="clear" w:color="auto" w:fill="auto"/>
          </w:tcPr>
          <w:p w14:paraId="51521803" w14:textId="4BCDDFFE" w:rsidR="003666F2" w:rsidRPr="00DF6695" w:rsidRDefault="00212B97" w:rsidP="00E93519">
            <w:pPr>
              <w:jc w:val="center"/>
              <w:rPr>
                <w:b/>
                <w:bCs/>
              </w:rPr>
            </w:pPr>
            <w:r w:rsidRPr="00DF6695">
              <w:rPr>
                <w:b/>
                <w:bCs/>
              </w:rPr>
              <w:t>14.04.2025</w:t>
            </w:r>
          </w:p>
        </w:tc>
        <w:tc>
          <w:tcPr>
            <w:tcW w:w="900" w:type="dxa"/>
            <w:shd w:val="clear" w:color="auto" w:fill="auto"/>
          </w:tcPr>
          <w:p w14:paraId="55701078" w14:textId="6D6570C9" w:rsidR="003666F2" w:rsidRPr="00DF6695" w:rsidRDefault="00212B97" w:rsidP="00E93519">
            <w:pPr>
              <w:jc w:val="center"/>
              <w:rPr>
                <w:b/>
                <w:bCs/>
              </w:rPr>
            </w:pPr>
            <w:r w:rsidRPr="00DF6695">
              <w:rPr>
                <w:b/>
                <w:bCs/>
              </w:rPr>
              <w:t>13</w:t>
            </w:r>
            <w:r w:rsidR="00E53E25" w:rsidRPr="00DF6695">
              <w:rPr>
                <w:b/>
                <w:bCs/>
              </w:rPr>
              <w:t>:00</w:t>
            </w:r>
          </w:p>
        </w:tc>
        <w:tc>
          <w:tcPr>
            <w:tcW w:w="1440" w:type="dxa"/>
            <w:shd w:val="clear" w:color="auto" w:fill="auto"/>
          </w:tcPr>
          <w:p w14:paraId="47349C37" w14:textId="417B53AD" w:rsidR="003666F2" w:rsidRPr="00DF6695" w:rsidRDefault="00212B97" w:rsidP="00E93519">
            <w:pPr>
              <w:jc w:val="center"/>
              <w:rPr>
                <w:b/>
                <w:bCs/>
              </w:rPr>
            </w:pPr>
            <w:r w:rsidRPr="00DF6695">
              <w:rPr>
                <w:b/>
                <w:bCs/>
              </w:rPr>
              <w:t>16.06</w:t>
            </w:r>
            <w:r w:rsidR="00E53E25" w:rsidRPr="00DF6695">
              <w:rPr>
                <w:b/>
                <w:bCs/>
              </w:rPr>
              <w:t>.2025</w:t>
            </w:r>
          </w:p>
        </w:tc>
        <w:tc>
          <w:tcPr>
            <w:tcW w:w="900" w:type="dxa"/>
            <w:shd w:val="clear" w:color="auto" w:fill="auto"/>
          </w:tcPr>
          <w:p w14:paraId="4859D4E7" w14:textId="1D0FA6DD" w:rsidR="003666F2" w:rsidRPr="00DF6695" w:rsidRDefault="00212B97" w:rsidP="00DB1F1B">
            <w:pPr>
              <w:jc w:val="center"/>
              <w:rPr>
                <w:b/>
                <w:bCs/>
              </w:rPr>
            </w:pPr>
            <w:r w:rsidRPr="00DF6695">
              <w:rPr>
                <w:b/>
                <w:bCs/>
              </w:rPr>
              <w:t>13</w:t>
            </w:r>
            <w:r w:rsidR="00E53E25" w:rsidRPr="00DF6695">
              <w:rPr>
                <w:b/>
                <w:bCs/>
              </w:rPr>
              <w:t>:00</w:t>
            </w:r>
          </w:p>
        </w:tc>
        <w:tc>
          <w:tcPr>
            <w:tcW w:w="1440" w:type="dxa"/>
            <w:shd w:val="clear" w:color="auto" w:fill="auto"/>
          </w:tcPr>
          <w:p w14:paraId="3949837A" w14:textId="20DEB52D" w:rsidR="003666F2" w:rsidRPr="00DF6695" w:rsidRDefault="00212B97" w:rsidP="00E93519">
            <w:pPr>
              <w:jc w:val="center"/>
              <w:rPr>
                <w:b/>
                <w:bCs/>
              </w:rPr>
            </w:pPr>
            <w:r w:rsidRPr="00DF6695">
              <w:rPr>
                <w:b/>
                <w:bCs/>
              </w:rPr>
              <w:t>07.07</w:t>
            </w:r>
            <w:r w:rsidR="00E53E25" w:rsidRPr="00DF6695">
              <w:rPr>
                <w:b/>
                <w:bCs/>
              </w:rPr>
              <w:t>.2025</w:t>
            </w:r>
          </w:p>
        </w:tc>
        <w:tc>
          <w:tcPr>
            <w:tcW w:w="1080" w:type="dxa"/>
            <w:shd w:val="clear" w:color="auto" w:fill="auto"/>
          </w:tcPr>
          <w:p w14:paraId="5445A5D4" w14:textId="1D622D94" w:rsidR="003666F2" w:rsidRPr="00DF6695" w:rsidRDefault="00212B97" w:rsidP="00DB1F1B">
            <w:pPr>
              <w:jc w:val="center"/>
              <w:rPr>
                <w:b/>
                <w:bCs/>
              </w:rPr>
            </w:pPr>
            <w:r w:rsidRPr="00DF6695">
              <w:rPr>
                <w:b/>
                <w:bCs/>
              </w:rPr>
              <w:t>13</w:t>
            </w:r>
            <w:r w:rsidR="00E53E25" w:rsidRPr="00DF6695">
              <w:rPr>
                <w:b/>
                <w:bCs/>
              </w:rPr>
              <w:t>:00</w:t>
            </w:r>
          </w:p>
        </w:tc>
        <w:tc>
          <w:tcPr>
            <w:tcW w:w="3449" w:type="dxa"/>
            <w:shd w:val="clear" w:color="auto" w:fill="auto"/>
          </w:tcPr>
          <w:p w14:paraId="0EF78CF0" w14:textId="7B00CAA2" w:rsidR="003666F2" w:rsidRPr="00DF6695" w:rsidRDefault="009779C8" w:rsidP="00FA7F44">
            <w:pPr>
              <w:rPr>
                <w:sz w:val="18"/>
                <w:szCs w:val="18"/>
              </w:rPr>
            </w:pPr>
            <w:r w:rsidRPr="00DF6695">
              <w:rPr>
                <w:sz w:val="18"/>
                <w:szCs w:val="18"/>
              </w:rPr>
              <w:t>Öğr. Gör.</w:t>
            </w:r>
            <w:r w:rsidR="005D03FD" w:rsidRPr="00DF6695">
              <w:rPr>
                <w:sz w:val="18"/>
                <w:szCs w:val="18"/>
              </w:rPr>
              <w:t xml:space="preserve"> Dr.</w:t>
            </w:r>
            <w:r w:rsidRPr="00DF6695">
              <w:rPr>
                <w:sz w:val="18"/>
                <w:szCs w:val="18"/>
              </w:rPr>
              <w:t xml:space="preserve"> Ebru ÇITAK</w:t>
            </w:r>
          </w:p>
        </w:tc>
      </w:tr>
      <w:tr w:rsidR="00E6630E" w14:paraId="1C05FFC6" w14:textId="77777777" w:rsidTr="007A0A50">
        <w:trPr>
          <w:trHeight w:val="609"/>
        </w:trPr>
        <w:tc>
          <w:tcPr>
            <w:tcW w:w="2359" w:type="dxa"/>
          </w:tcPr>
          <w:p w14:paraId="2A140D17" w14:textId="1D7302AB" w:rsidR="00E6630E" w:rsidRPr="00DF6695" w:rsidRDefault="00934C3C" w:rsidP="00E6630E">
            <w:pPr>
              <w:jc w:val="center"/>
              <w:rPr>
                <w:b/>
                <w:sz w:val="20"/>
                <w:szCs w:val="20"/>
              </w:rPr>
            </w:pPr>
            <w:r w:rsidRPr="00DF6695">
              <w:rPr>
                <w:b/>
                <w:sz w:val="20"/>
                <w:szCs w:val="20"/>
              </w:rPr>
              <w:t>SER112</w:t>
            </w:r>
          </w:p>
          <w:p w14:paraId="5E46EAF8" w14:textId="2FFD032D" w:rsidR="00E6630E" w:rsidRPr="00DF6695" w:rsidRDefault="005D03FD" w:rsidP="00E6630E">
            <w:pPr>
              <w:jc w:val="center"/>
              <w:rPr>
                <w:b/>
                <w:sz w:val="20"/>
                <w:szCs w:val="20"/>
              </w:rPr>
            </w:pPr>
            <w:r w:rsidRPr="00DF6695">
              <w:rPr>
                <w:sz w:val="18"/>
                <w:szCs w:val="18"/>
              </w:rPr>
              <w:t>Seramik Atölye</w:t>
            </w:r>
            <w:r w:rsidR="00934C3C" w:rsidRPr="00DF6695">
              <w:rPr>
                <w:sz w:val="18"/>
                <w:szCs w:val="18"/>
              </w:rPr>
              <w:t xml:space="preserve"> 2</w:t>
            </w:r>
          </w:p>
        </w:tc>
        <w:tc>
          <w:tcPr>
            <w:tcW w:w="1440" w:type="dxa"/>
          </w:tcPr>
          <w:p w14:paraId="61B10E19" w14:textId="3ED8105F" w:rsidR="00E6630E" w:rsidRPr="00DF6695" w:rsidRDefault="00B3446E" w:rsidP="00E6630E">
            <w:pPr>
              <w:jc w:val="center"/>
              <w:rPr>
                <w:b/>
                <w:bCs/>
              </w:rPr>
            </w:pPr>
            <w:r w:rsidRPr="00DF6695">
              <w:rPr>
                <w:b/>
                <w:bCs/>
              </w:rPr>
              <w:t>15.04.2025</w:t>
            </w:r>
          </w:p>
        </w:tc>
        <w:tc>
          <w:tcPr>
            <w:tcW w:w="900" w:type="dxa"/>
          </w:tcPr>
          <w:p w14:paraId="6076C566" w14:textId="582C9F8A" w:rsidR="00E6630E" w:rsidRPr="00DF6695" w:rsidRDefault="00BD72B9" w:rsidP="00E6630E">
            <w:pPr>
              <w:jc w:val="center"/>
              <w:rPr>
                <w:b/>
                <w:bCs/>
              </w:rPr>
            </w:pPr>
            <w:r w:rsidRPr="00DF6695">
              <w:rPr>
                <w:b/>
                <w:bCs/>
              </w:rPr>
              <w:t>09:00</w:t>
            </w:r>
          </w:p>
        </w:tc>
        <w:tc>
          <w:tcPr>
            <w:tcW w:w="1440" w:type="dxa"/>
          </w:tcPr>
          <w:p w14:paraId="477FBE9C" w14:textId="2522A728" w:rsidR="00E6630E" w:rsidRPr="00DF6695" w:rsidRDefault="00B3446E" w:rsidP="00E6630E">
            <w:pPr>
              <w:jc w:val="center"/>
              <w:rPr>
                <w:b/>
                <w:bCs/>
              </w:rPr>
            </w:pPr>
            <w:r w:rsidRPr="00DF6695">
              <w:rPr>
                <w:b/>
                <w:bCs/>
              </w:rPr>
              <w:t>24.06</w:t>
            </w:r>
            <w:r w:rsidR="00BD72B9" w:rsidRPr="00DF6695">
              <w:rPr>
                <w:b/>
                <w:bCs/>
              </w:rPr>
              <w:t>.2025</w:t>
            </w:r>
          </w:p>
        </w:tc>
        <w:tc>
          <w:tcPr>
            <w:tcW w:w="900" w:type="dxa"/>
          </w:tcPr>
          <w:p w14:paraId="0AC03760" w14:textId="08712745" w:rsidR="00E6630E" w:rsidRPr="00DF6695" w:rsidRDefault="00BD72B9" w:rsidP="00E6630E">
            <w:pPr>
              <w:jc w:val="center"/>
              <w:rPr>
                <w:b/>
                <w:bCs/>
              </w:rPr>
            </w:pPr>
            <w:r w:rsidRPr="00DF6695">
              <w:rPr>
                <w:b/>
                <w:bCs/>
              </w:rPr>
              <w:t>09:00</w:t>
            </w:r>
          </w:p>
        </w:tc>
        <w:tc>
          <w:tcPr>
            <w:tcW w:w="1440" w:type="dxa"/>
          </w:tcPr>
          <w:p w14:paraId="0B19030B" w14:textId="41BE31BA" w:rsidR="00E6630E" w:rsidRPr="00DF6695" w:rsidRDefault="00B3446E" w:rsidP="00E6630E">
            <w:pPr>
              <w:jc w:val="center"/>
              <w:rPr>
                <w:b/>
                <w:bCs/>
              </w:rPr>
            </w:pPr>
            <w:r w:rsidRPr="00DF6695">
              <w:rPr>
                <w:b/>
                <w:bCs/>
              </w:rPr>
              <w:t>08.07</w:t>
            </w:r>
            <w:r w:rsidR="00BD72B9" w:rsidRPr="00DF6695">
              <w:rPr>
                <w:b/>
                <w:bCs/>
              </w:rPr>
              <w:t>.2025</w:t>
            </w:r>
          </w:p>
        </w:tc>
        <w:tc>
          <w:tcPr>
            <w:tcW w:w="1080" w:type="dxa"/>
          </w:tcPr>
          <w:p w14:paraId="59967411" w14:textId="0188A2F8" w:rsidR="00E6630E" w:rsidRPr="00DF6695" w:rsidRDefault="00BD72B9" w:rsidP="00E6630E">
            <w:pPr>
              <w:jc w:val="center"/>
              <w:rPr>
                <w:b/>
                <w:bCs/>
              </w:rPr>
            </w:pPr>
            <w:r w:rsidRPr="00DF6695">
              <w:rPr>
                <w:b/>
                <w:bCs/>
              </w:rPr>
              <w:t>09:00</w:t>
            </w:r>
          </w:p>
        </w:tc>
        <w:tc>
          <w:tcPr>
            <w:tcW w:w="3449" w:type="dxa"/>
          </w:tcPr>
          <w:p w14:paraId="32770BA1" w14:textId="504826AE" w:rsidR="00E6630E" w:rsidRPr="00DF6695" w:rsidRDefault="009779C8" w:rsidP="009779C8">
            <w:pPr>
              <w:rPr>
                <w:sz w:val="18"/>
                <w:szCs w:val="18"/>
              </w:rPr>
            </w:pPr>
            <w:r w:rsidRPr="00DF6695">
              <w:rPr>
                <w:sz w:val="18"/>
                <w:szCs w:val="18"/>
              </w:rPr>
              <w:t xml:space="preserve">Arş. Gör. </w:t>
            </w:r>
            <w:r w:rsidR="005D03FD" w:rsidRPr="00DF6695">
              <w:rPr>
                <w:sz w:val="18"/>
                <w:szCs w:val="18"/>
              </w:rPr>
              <w:t xml:space="preserve">Dr. </w:t>
            </w:r>
            <w:r w:rsidRPr="00DF6695">
              <w:rPr>
                <w:sz w:val="18"/>
                <w:szCs w:val="18"/>
              </w:rPr>
              <w:t>Setenay SİPAHİ</w:t>
            </w:r>
          </w:p>
        </w:tc>
      </w:tr>
      <w:tr w:rsidR="00E6630E" w14:paraId="3E0AB121" w14:textId="77777777" w:rsidTr="002748FC">
        <w:trPr>
          <w:trHeight w:val="609"/>
        </w:trPr>
        <w:tc>
          <w:tcPr>
            <w:tcW w:w="2359" w:type="dxa"/>
            <w:shd w:val="clear" w:color="auto" w:fill="auto"/>
          </w:tcPr>
          <w:p w14:paraId="2D321211" w14:textId="45318166" w:rsidR="00E6630E" w:rsidRPr="00DF6695" w:rsidRDefault="00934C3C" w:rsidP="00E6630E">
            <w:pPr>
              <w:jc w:val="center"/>
              <w:rPr>
                <w:b/>
                <w:sz w:val="20"/>
                <w:szCs w:val="20"/>
              </w:rPr>
            </w:pPr>
            <w:r w:rsidRPr="00DF6695">
              <w:rPr>
                <w:b/>
                <w:sz w:val="20"/>
                <w:szCs w:val="20"/>
              </w:rPr>
              <w:t>SER114</w:t>
            </w:r>
          </w:p>
          <w:p w14:paraId="74EBE66C" w14:textId="0CA118A5" w:rsidR="00E6630E" w:rsidRPr="00DF6695" w:rsidRDefault="00934C3C" w:rsidP="00E6630E">
            <w:pPr>
              <w:jc w:val="center"/>
              <w:rPr>
                <w:sz w:val="18"/>
                <w:szCs w:val="18"/>
              </w:rPr>
            </w:pPr>
            <w:r w:rsidRPr="00DF6695">
              <w:rPr>
                <w:sz w:val="18"/>
                <w:szCs w:val="18"/>
              </w:rPr>
              <w:t>Sanat Kavramları 2</w:t>
            </w:r>
          </w:p>
        </w:tc>
        <w:tc>
          <w:tcPr>
            <w:tcW w:w="1440" w:type="dxa"/>
            <w:shd w:val="clear" w:color="auto" w:fill="auto"/>
          </w:tcPr>
          <w:p w14:paraId="18F3ABAE" w14:textId="74A47F8D" w:rsidR="00E6630E" w:rsidRPr="00DF6695" w:rsidRDefault="00EB0FE6" w:rsidP="00E6630E">
            <w:pPr>
              <w:jc w:val="center"/>
              <w:rPr>
                <w:b/>
                <w:bCs/>
              </w:rPr>
            </w:pPr>
            <w:r w:rsidRPr="00DF6695">
              <w:rPr>
                <w:b/>
                <w:bCs/>
              </w:rPr>
              <w:t>18.04.2025</w:t>
            </w:r>
          </w:p>
        </w:tc>
        <w:tc>
          <w:tcPr>
            <w:tcW w:w="900" w:type="dxa"/>
            <w:shd w:val="clear" w:color="auto" w:fill="auto"/>
          </w:tcPr>
          <w:p w14:paraId="570E0229" w14:textId="204FC4B6" w:rsidR="00E6630E" w:rsidRPr="00DF6695" w:rsidRDefault="0095250F" w:rsidP="00E6630E">
            <w:pPr>
              <w:jc w:val="center"/>
              <w:rPr>
                <w:b/>
                <w:bCs/>
              </w:rPr>
            </w:pPr>
            <w:r w:rsidRPr="00DF6695">
              <w:rPr>
                <w:b/>
                <w:bCs/>
              </w:rPr>
              <w:t>11</w:t>
            </w:r>
            <w:r w:rsidR="00296B83" w:rsidRPr="00DF6695">
              <w:rPr>
                <w:b/>
                <w:bCs/>
              </w:rPr>
              <w:t>:00</w:t>
            </w:r>
          </w:p>
        </w:tc>
        <w:tc>
          <w:tcPr>
            <w:tcW w:w="1440" w:type="dxa"/>
            <w:shd w:val="clear" w:color="auto" w:fill="auto"/>
          </w:tcPr>
          <w:p w14:paraId="4F75B177" w14:textId="7DBC4EB2" w:rsidR="00E6630E" w:rsidRPr="00DF6695" w:rsidRDefault="00EB0FE6" w:rsidP="00E6630E">
            <w:pPr>
              <w:jc w:val="center"/>
              <w:rPr>
                <w:b/>
                <w:bCs/>
              </w:rPr>
            </w:pPr>
            <w:r w:rsidRPr="00DF6695">
              <w:rPr>
                <w:b/>
                <w:bCs/>
              </w:rPr>
              <w:t>27.06</w:t>
            </w:r>
            <w:r w:rsidR="00296B83" w:rsidRPr="00DF6695">
              <w:rPr>
                <w:b/>
                <w:bCs/>
              </w:rPr>
              <w:t>.2025</w:t>
            </w:r>
          </w:p>
        </w:tc>
        <w:tc>
          <w:tcPr>
            <w:tcW w:w="900" w:type="dxa"/>
            <w:shd w:val="clear" w:color="auto" w:fill="auto"/>
          </w:tcPr>
          <w:p w14:paraId="71260283" w14:textId="4AC5C4E2" w:rsidR="00E6630E" w:rsidRPr="00DF6695" w:rsidRDefault="00EB0FE6" w:rsidP="00E6630E">
            <w:pPr>
              <w:jc w:val="center"/>
              <w:rPr>
                <w:b/>
                <w:bCs/>
              </w:rPr>
            </w:pPr>
            <w:r w:rsidRPr="00DF6695">
              <w:rPr>
                <w:b/>
                <w:bCs/>
              </w:rPr>
              <w:t>10</w:t>
            </w:r>
            <w:r w:rsidR="00296B83" w:rsidRPr="00DF6695">
              <w:rPr>
                <w:b/>
                <w:bCs/>
              </w:rPr>
              <w:t>:00</w:t>
            </w:r>
          </w:p>
        </w:tc>
        <w:tc>
          <w:tcPr>
            <w:tcW w:w="1440" w:type="dxa"/>
            <w:shd w:val="clear" w:color="auto" w:fill="auto"/>
          </w:tcPr>
          <w:p w14:paraId="5A3B4516" w14:textId="562E1667" w:rsidR="00E6630E" w:rsidRPr="00DF6695" w:rsidRDefault="00EB0FE6" w:rsidP="00E6630E">
            <w:pPr>
              <w:jc w:val="center"/>
              <w:rPr>
                <w:b/>
                <w:bCs/>
              </w:rPr>
            </w:pPr>
            <w:r w:rsidRPr="00DF6695">
              <w:rPr>
                <w:b/>
                <w:bCs/>
              </w:rPr>
              <w:t>11.07</w:t>
            </w:r>
            <w:r w:rsidR="00296B83" w:rsidRPr="00DF6695">
              <w:rPr>
                <w:b/>
                <w:bCs/>
              </w:rPr>
              <w:t>.2025</w:t>
            </w:r>
          </w:p>
        </w:tc>
        <w:tc>
          <w:tcPr>
            <w:tcW w:w="1080" w:type="dxa"/>
            <w:shd w:val="clear" w:color="auto" w:fill="auto"/>
          </w:tcPr>
          <w:p w14:paraId="2ED6539B" w14:textId="440A84D8" w:rsidR="00E6630E" w:rsidRPr="00DF6695" w:rsidRDefault="00EB0FE6" w:rsidP="00E6630E">
            <w:pPr>
              <w:jc w:val="center"/>
              <w:rPr>
                <w:b/>
                <w:bCs/>
              </w:rPr>
            </w:pPr>
            <w:r w:rsidRPr="00DF6695">
              <w:rPr>
                <w:b/>
                <w:bCs/>
              </w:rPr>
              <w:t>10</w:t>
            </w:r>
            <w:r w:rsidR="00296B83" w:rsidRPr="00DF6695">
              <w:rPr>
                <w:b/>
                <w:bCs/>
              </w:rPr>
              <w:t>:00</w:t>
            </w:r>
          </w:p>
        </w:tc>
        <w:tc>
          <w:tcPr>
            <w:tcW w:w="3449" w:type="dxa"/>
            <w:shd w:val="clear" w:color="auto" w:fill="auto"/>
          </w:tcPr>
          <w:p w14:paraId="6F522963" w14:textId="77777777" w:rsidR="00E6630E" w:rsidRPr="00DF6695" w:rsidRDefault="009779C8" w:rsidP="00FA7F44">
            <w:pPr>
              <w:rPr>
                <w:sz w:val="18"/>
                <w:szCs w:val="18"/>
              </w:rPr>
            </w:pPr>
            <w:r w:rsidRPr="00DF6695">
              <w:rPr>
                <w:sz w:val="18"/>
                <w:szCs w:val="18"/>
              </w:rPr>
              <w:t>Öğr. Gör. Dr. Eda KARAKUŞ</w:t>
            </w:r>
          </w:p>
        </w:tc>
      </w:tr>
      <w:bookmarkEnd w:id="0"/>
    </w:tbl>
    <w:p w14:paraId="6BC3D91A" w14:textId="77777777" w:rsidR="00823D5B" w:rsidRDefault="00823D5B" w:rsidP="008B2CA5">
      <w:pPr>
        <w:pStyle w:val="KonuBal"/>
        <w:spacing w:line="360" w:lineRule="auto"/>
        <w:jc w:val="left"/>
        <w:rPr>
          <w:b/>
          <w:bCs/>
          <w:sz w:val="24"/>
          <w:szCs w:val="24"/>
        </w:rPr>
      </w:pPr>
    </w:p>
    <w:p w14:paraId="536CB22E" w14:textId="77777777" w:rsidR="00823D5B" w:rsidRPr="00823D5B" w:rsidRDefault="00823D5B" w:rsidP="00823D5B"/>
    <w:p w14:paraId="0BFC72BE" w14:textId="77777777" w:rsidR="00823D5B" w:rsidRPr="00823D5B" w:rsidRDefault="00823D5B" w:rsidP="00823D5B"/>
    <w:p w14:paraId="6ECAA94E" w14:textId="77777777" w:rsidR="00823D5B" w:rsidRPr="00823D5B" w:rsidRDefault="00823D5B" w:rsidP="00823D5B"/>
    <w:p w14:paraId="6FCDFDB5" w14:textId="77777777" w:rsidR="00823D5B" w:rsidRPr="00823D5B" w:rsidRDefault="00823D5B" w:rsidP="00823D5B"/>
    <w:p w14:paraId="4C8B0A01" w14:textId="77777777" w:rsidR="00823D5B" w:rsidRPr="00823D5B" w:rsidRDefault="00823D5B" w:rsidP="00823D5B"/>
    <w:p w14:paraId="0D0BAEF2" w14:textId="77777777" w:rsidR="00823D5B" w:rsidRPr="00823D5B" w:rsidRDefault="00823D5B" w:rsidP="00823D5B"/>
    <w:p w14:paraId="14432094" w14:textId="77777777" w:rsidR="00823D5B" w:rsidRPr="002219C6" w:rsidRDefault="00227E98" w:rsidP="002219C6">
      <w:pPr>
        <w:jc w:val="center"/>
        <w:rPr>
          <w:b/>
        </w:rPr>
      </w:pPr>
      <w:r w:rsidRPr="00227E98">
        <w:rPr>
          <w:b/>
        </w:rPr>
        <w:lastRenderedPageBreak/>
        <w:t>II. SINIF</w:t>
      </w:r>
    </w:p>
    <w:tbl>
      <w:tblPr>
        <w:tblpPr w:leftFromText="141" w:rightFromText="141" w:vertAnchor="text" w:horzAnchor="margin" w:tblpXSpec="center" w:tblpY="254"/>
        <w:tblW w:w="130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35"/>
        <w:gridCol w:w="1440"/>
        <w:gridCol w:w="900"/>
        <w:gridCol w:w="1440"/>
        <w:gridCol w:w="881"/>
        <w:gridCol w:w="1417"/>
        <w:gridCol w:w="851"/>
        <w:gridCol w:w="3544"/>
      </w:tblGrid>
      <w:tr w:rsidR="00823D5B" w14:paraId="3E3A66E5" w14:textId="77777777" w:rsidTr="007A0A50">
        <w:trPr>
          <w:trHeight w:val="609"/>
        </w:trPr>
        <w:tc>
          <w:tcPr>
            <w:tcW w:w="2535" w:type="dxa"/>
            <w:vMerge w:val="restart"/>
            <w:vAlign w:val="center"/>
          </w:tcPr>
          <w:p w14:paraId="6E459D1D" w14:textId="77777777" w:rsidR="00823D5B" w:rsidRPr="00FD6E6E" w:rsidRDefault="00823D5B" w:rsidP="00FA7F44">
            <w:pPr>
              <w:jc w:val="center"/>
              <w:rPr>
                <w:b/>
                <w:bCs/>
                <w:color w:val="000000"/>
              </w:rPr>
            </w:pPr>
            <w:r w:rsidRPr="00FD6E6E">
              <w:rPr>
                <w:b/>
                <w:bCs/>
                <w:color w:val="000000"/>
                <w:sz w:val="22"/>
                <w:szCs w:val="22"/>
              </w:rPr>
              <w:t>Dersin Kodu ve Adı</w:t>
            </w:r>
          </w:p>
        </w:tc>
        <w:tc>
          <w:tcPr>
            <w:tcW w:w="2340" w:type="dxa"/>
            <w:gridSpan w:val="2"/>
            <w:vAlign w:val="center"/>
          </w:tcPr>
          <w:p w14:paraId="7FA94915" w14:textId="77777777" w:rsidR="00823D5B" w:rsidRPr="00FD6E6E" w:rsidRDefault="00823D5B" w:rsidP="00FA7F44">
            <w:pPr>
              <w:jc w:val="center"/>
              <w:rPr>
                <w:b/>
                <w:bCs/>
                <w:color w:val="000000"/>
              </w:rPr>
            </w:pPr>
            <w:r w:rsidRPr="00FD6E6E">
              <w:rPr>
                <w:b/>
                <w:bCs/>
                <w:color w:val="000000"/>
                <w:sz w:val="22"/>
                <w:szCs w:val="22"/>
              </w:rPr>
              <w:t>Ara Sınav</w:t>
            </w:r>
          </w:p>
        </w:tc>
        <w:tc>
          <w:tcPr>
            <w:tcW w:w="2321" w:type="dxa"/>
            <w:gridSpan w:val="2"/>
            <w:vAlign w:val="center"/>
          </w:tcPr>
          <w:p w14:paraId="1C65AC08" w14:textId="77777777" w:rsidR="00823D5B" w:rsidRPr="00FD6E6E" w:rsidRDefault="00823D5B" w:rsidP="00FA7F44">
            <w:pPr>
              <w:jc w:val="center"/>
              <w:rPr>
                <w:b/>
                <w:bCs/>
                <w:color w:val="000000"/>
              </w:rPr>
            </w:pPr>
            <w:r w:rsidRPr="00FD6E6E">
              <w:rPr>
                <w:b/>
                <w:bCs/>
                <w:color w:val="000000"/>
                <w:sz w:val="22"/>
                <w:szCs w:val="22"/>
              </w:rPr>
              <w:t>Yarıyıl Sonu Sınavları</w:t>
            </w:r>
          </w:p>
        </w:tc>
        <w:tc>
          <w:tcPr>
            <w:tcW w:w="2268" w:type="dxa"/>
            <w:gridSpan w:val="2"/>
            <w:vAlign w:val="center"/>
          </w:tcPr>
          <w:p w14:paraId="03857D0F" w14:textId="77777777" w:rsidR="00823D5B" w:rsidRPr="00FD6E6E" w:rsidRDefault="00823D5B" w:rsidP="00FA7F44">
            <w:pPr>
              <w:jc w:val="center"/>
              <w:rPr>
                <w:b/>
                <w:bCs/>
                <w:color w:val="000000"/>
              </w:rPr>
            </w:pPr>
            <w:r w:rsidRPr="00FD6E6E">
              <w:rPr>
                <w:b/>
                <w:bCs/>
                <w:color w:val="000000"/>
                <w:sz w:val="22"/>
                <w:szCs w:val="22"/>
              </w:rPr>
              <w:t>Bütünleme Sınavları</w:t>
            </w:r>
          </w:p>
        </w:tc>
        <w:tc>
          <w:tcPr>
            <w:tcW w:w="3544" w:type="dxa"/>
            <w:vMerge w:val="restart"/>
            <w:vAlign w:val="center"/>
          </w:tcPr>
          <w:p w14:paraId="331B6D3C" w14:textId="77777777" w:rsidR="00823D5B" w:rsidRPr="00FD6E6E" w:rsidRDefault="00823D5B" w:rsidP="00FA7F44">
            <w:pPr>
              <w:jc w:val="center"/>
              <w:rPr>
                <w:b/>
                <w:bCs/>
                <w:color w:val="000000"/>
              </w:rPr>
            </w:pPr>
            <w:r w:rsidRPr="00FD6E6E">
              <w:rPr>
                <w:b/>
                <w:bCs/>
                <w:color w:val="000000"/>
                <w:sz w:val="22"/>
                <w:szCs w:val="22"/>
              </w:rPr>
              <w:t xml:space="preserve">Öğretim </w:t>
            </w:r>
            <w:r w:rsidR="002374F7">
              <w:rPr>
                <w:b/>
                <w:bCs/>
                <w:color w:val="000000"/>
                <w:sz w:val="22"/>
                <w:szCs w:val="22"/>
              </w:rPr>
              <w:t>Elemanı</w:t>
            </w:r>
          </w:p>
        </w:tc>
      </w:tr>
      <w:tr w:rsidR="00606D61" w14:paraId="1EAF74B7" w14:textId="77777777" w:rsidTr="005321E0">
        <w:trPr>
          <w:trHeight w:val="609"/>
        </w:trPr>
        <w:tc>
          <w:tcPr>
            <w:tcW w:w="2535" w:type="dxa"/>
            <w:vMerge/>
            <w:shd w:val="clear" w:color="auto" w:fill="CCCCCC"/>
          </w:tcPr>
          <w:p w14:paraId="618A3FB3" w14:textId="77777777" w:rsidR="00823D5B" w:rsidRPr="00FD6E6E" w:rsidRDefault="00823D5B" w:rsidP="00FA7F4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0FBA8E12" w14:textId="77777777" w:rsidR="00823D5B" w:rsidRPr="00FD6E6E" w:rsidRDefault="00823D5B" w:rsidP="00FA7F44">
            <w:pPr>
              <w:jc w:val="center"/>
              <w:rPr>
                <w:b/>
                <w:bCs/>
                <w:color w:val="000000"/>
              </w:rPr>
            </w:pPr>
            <w:r w:rsidRPr="00FD6E6E">
              <w:rPr>
                <w:b/>
                <w:bCs/>
                <w:color w:val="000000"/>
                <w:sz w:val="22"/>
                <w:szCs w:val="22"/>
              </w:rPr>
              <w:t>Sınav Tarihi</w:t>
            </w:r>
          </w:p>
        </w:tc>
        <w:tc>
          <w:tcPr>
            <w:tcW w:w="900" w:type="dxa"/>
            <w:shd w:val="clear" w:color="auto" w:fill="auto"/>
          </w:tcPr>
          <w:p w14:paraId="02E90C6E" w14:textId="77777777" w:rsidR="00823D5B" w:rsidRPr="00FD6E6E" w:rsidRDefault="00823D5B" w:rsidP="00FA7F44">
            <w:pPr>
              <w:jc w:val="center"/>
              <w:rPr>
                <w:b/>
                <w:bCs/>
                <w:color w:val="000000"/>
              </w:rPr>
            </w:pPr>
            <w:r w:rsidRPr="00FD6E6E">
              <w:rPr>
                <w:b/>
                <w:bCs/>
                <w:color w:val="000000"/>
                <w:sz w:val="22"/>
                <w:szCs w:val="22"/>
              </w:rPr>
              <w:t>Sınav Saati</w:t>
            </w:r>
          </w:p>
        </w:tc>
        <w:tc>
          <w:tcPr>
            <w:tcW w:w="1440" w:type="dxa"/>
            <w:shd w:val="clear" w:color="auto" w:fill="auto"/>
          </w:tcPr>
          <w:p w14:paraId="418E7ACE" w14:textId="77777777" w:rsidR="00823D5B" w:rsidRPr="00FD6E6E" w:rsidRDefault="00823D5B" w:rsidP="00FA7F44">
            <w:pPr>
              <w:jc w:val="center"/>
              <w:rPr>
                <w:b/>
                <w:bCs/>
                <w:color w:val="000000"/>
              </w:rPr>
            </w:pPr>
            <w:r w:rsidRPr="00FD6E6E">
              <w:rPr>
                <w:b/>
                <w:bCs/>
                <w:color w:val="000000"/>
                <w:sz w:val="22"/>
                <w:szCs w:val="22"/>
              </w:rPr>
              <w:t>Sınav Tarihi</w:t>
            </w:r>
          </w:p>
        </w:tc>
        <w:tc>
          <w:tcPr>
            <w:tcW w:w="881" w:type="dxa"/>
            <w:shd w:val="clear" w:color="auto" w:fill="auto"/>
          </w:tcPr>
          <w:p w14:paraId="1209F613" w14:textId="77777777" w:rsidR="00823D5B" w:rsidRPr="00FD6E6E" w:rsidRDefault="00823D5B" w:rsidP="00FA7F44">
            <w:pPr>
              <w:jc w:val="center"/>
              <w:rPr>
                <w:b/>
                <w:bCs/>
                <w:color w:val="000000"/>
              </w:rPr>
            </w:pPr>
            <w:r w:rsidRPr="00FD6E6E">
              <w:rPr>
                <w:b/>
                <w:bCs/>
                <w:color w:val="000000"/>
                <w:sz w:val="22"/>
                <w:szCs w:val="22"/>
              </w:rPr>
              <w:t>Sınav Saati</w:t>
            </w:r>
          </w:p>
        </w:tc>
        <w:tc>
          <w:tcPr>
            <w:tcW w:w="1417" w:type="dxa"/>
            <w:shd w:val="clear" w:color="auto" w:fill="auto"/>
          </w:tcPr>
          <w:p w14:paraId="2331FB17" w14:textId="77777777" w:rsidR="00823D5B" w:rsidRPr="00FD6E6E" w:rsidRDefault="00823D5B" w:rsidP="00FA7F44">
            <w:pPr>
              <w:jc w:val="center"/>
              <w:rPr>
                <w:b/>
                <w:bCs/>
                <w:color w:val="000000"/>
              </w:rPr>
            </w:pPr>
            <w:r w:rsidRPr="00FD6E6E">
              <w:rPr>
                <w:b/>
                <w:bCs/>
                <w:color w:val="000000"/>
                <w:sz w:val="22"/>
                <w:szCs w:val="22"/>
              </w:rPr>
              <w:t>Sınav Tarihi</w:t>
            </w:r>
          </w:p>
        </w:tc>
        <w:tc>
          <w:tcPr>
            <w:tcW w:w="851" w:type="dxa"/>
            <w:shd w:val="clear" w:color="auto" w:fill="auto"/>
          </w:tcPr>
          <w:p w14:paraId="4F7A6012" w14:textId="77777777" w:rsidR="00823D5B" w:rsidRPr="00FD6E6E" w:rsidRDefault="00823D5B" w:rsidP="00FA7F44">
            <w:pPr>
              <w:jc w:val="center"/>
              <w:rPr>
                <w:b/>
                <w:bCs/>
                <w:color w:val="000000"/>
              </w:rPr>
            </w:pPr>
            <w:r w:rsidRPr="00FD6E6E">
              <w:rPr>
                <w:b/>
                <w:bCs/>
                <w:color w:val="000000"/>
                <w:sz w:val="22"/>
                <w:szCs w:val="22"/>
              </w:rPr>
              <w:t>Sınav Saati</w:t>
            </w:r>
          </w:p>
        </w:tc>
        <w:tc>
          <w:tcPr>
            <w:tcW w:w="3544" w:type="dxa"/>
            <w:vMerge/>
            <w:shd w:val="clear" w:color="auto" w:fill="CCCCCC"/>
          </w:tcPr>
          <w:p w14:paraId="24C46DA7" w14:textId="77777777" w:rsidR="00823D5B" w:rsidRPr="00FD6E6E" w:rsidRDefault="00823D5B" w:rsidP="00FA7F4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A2060" w14:paraId="095854FE" w14:textId="77777777" w:rsidTr="007A0A50">
        <w:trPr>
          <w:trHeight w:val="609"/>
        </w:trPr>
        <w:tc>
          <w:tcPr>
            <w:tcW w:w="2535" w:type="dxa"/>
          </w:tcPr>
          <w:p w14:paraId="4C1D4A2D" w14:textId="0A958299" w:rsidR="00AA2060" w:rsidRDefault="00464D5D" w:rsidP="00AA20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SER202</w:t>
            </w:r>
          </w:p>
          <w:p w14:paraId="1AB374F2" w14:textId="6E46AB80" w:rsidR="00AA2060" w:rsidRPr="00671632" w:rsidRDefault="004D743A" w:rsidP="00AA20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Seramik Atölye</w:t>
            </w:r>
            <w:r w:rsidR="00464D5D">
              <w:rPr>
                <w:sz w:val="18"/>
                <w:szCs w:val="18"/>
              </w:rPr>
              <w:t xml:space="preserve"> 4</w:t>
            </w:r>
          </w:p>
        </w:tc>
        <w:tc>
          <w:tcPr>
            <w:tcW w:w="1440" w:type="dxa"/>
          </w:tcPr>
          <w:p w14:paraId="719A1E29" w14:textId="09F328B8" w:rsidR="00AA2060" w:rsidRPr="00B72DE5" w:rsidRDefault="00C37D33" w:rsidP="00AA206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14.04.2025</w:t>
            </w:r>
          </w:p>
        </w:tc>
        <w:tc>
          <w:tcPr>
            <w:tcW w:w="900" w:type="dxa"/>
          </w:tcPr>
          <w:p w14:paraId="4083F837" w14:textId="71B0AC3E" w:rsidR="00AA2060" w:rsidRPr="00FD6E6E" w:rsidRDefault="00A42B7B" w:rsidP="00AA206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09:00</w:t>
            </w:r>
          </w:p>
        </w:tc>
        <w:tc>
          <w:tcPr>
            <w:tcW w:w="1440" w:type="dxa"/>
          </w:tcPr>
          <w:p w14:paraId="21D6306C" w14:textId="53B666AB" w:rsidR="00AA2060" w:rsidRPr="00AD3A0A" w:rsidRDefault="00C37D33" w:rsidP="00AA206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23.06</w:t>
            </w:r>
            <w:r w:rsidR="00A42B7B">
              <w:rPr>
                <w:b/>
                <w:bCs/>
                <w:color w:val="000000"/>
              </w:rPr>
              <w:t>.2025</w:t>
            </w:r>
          </w:p>
        </w:tc>
        <w:tc>
          <w:tcPr>
            <w:tcW w:w="881" w:type="dxa"/>
          </w:tcPr>
          <w:p w14:paraId="310C5BED" w14:textId="6E1A00A8" w:rsidR="00AA2060" w:rsidRPr="00FD6E6E" w:rsidRDefault="00A42B7B" w:rsidP="00AA206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09:00</w:t>
            </w:r>
          </w:p>
        </w:tc>
        <w:tc>
          <w:tcPr>
            <w:tcW w:w="1417" w:type="dxa"/>
          </w:tcPr>
          <w:p w14:paraId="422F71E2" w14:textId="467E40C0" w:rsidR="00AA2060" w:rsidRPr="00FD6E6E" w:rsidRDefault="00C37D33" w:rsidP="00AA206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07.07</w:t>
            </w:r>
            <w:r w:rsidR="00A42B7B">
              <w:rPr>
                <w:b/>
                <w:bCs/>
                <w:color w:val="000000"/>
              </w:rPr>
              <w:t>.2025</w:t>
            </w:r>
          </w:p>
        </w:tc>
        <w:tc>
          <w:tcPr>
            <w:tcW w:w="851" w:type="dxa"/>
          </w:tcPr>
          <w:p w14:paraId="3130BC53" w14:textId="4BF8539C" w:rsidR="00AA2060" w:rsidRPr="00FD6E6E" w:rsidRDefault="00A42B7B" w:rsidP="00AA206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09:00</w:t>
            </w:r>
          </w:p>
        </w:tc>
        <w:tc>
          <w:tcPr>
            <w:tcW w:w="3544" w:type="dxa"/>
          </w:tcPr>
          <w:p w14:paraId="11B289AC" w14:textId="1DEEA59B" w:rsidR="00AA2060" w:rsidRPr="00A00595" w:rsidRDefault="004D743A" w:rsidP="00C45B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Öğr. Üyesi Mehtap MORKOÇ</w:t>
            </w:r>
          </w:p>
        </w:tc>
      </w:tr>
      <w:tr w:rsidR="00BC14EA" w14:paraId="36A3B77D" w14:textId="77777777" w:rsidTr="007A0A50">
        <w:trPr>
          <w:trHeight w:val="609"/>
        </w:trPr>
        <w:tc>
          <w:tcPr>
            <w:tcW w:w="2535" w:type="dxa"/>
          </w:tcPr>
          <w:p w14:paraId="6DBC8E9F" w14:textId="1031A921" w:rsidR="00BC14EA" w:rsidRPr="004D743A" w:rsidRDefault="00464D5D" w:rsidP="004D74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SER204</w:t>
            </w:r>
          </w:p>
          <w:p w14:paraId="3F0135E1" w14:textId="062A3005" w:rsidR="00907E8B" w:rsidRPr="00626E74" w:rsidRDefault="00464D5D" w:rsidP="00626E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Alçı Biç. Ve Kalıp Yön.2</w:t>
            </w:r>
          </w:p>
        </w:tc>
        <w:tc>
          <w:tcPr>
            <w:tcW w:w="1440" w:type="dxa"/>
          </w:tcPr>
          <w:p w14:paraId="2C7CC205" w14:textId="3F982428" w:rsidR="00BC14EA" w:rsidRPr="00FD6E6E" w:rsidRDefault="00966F76" w:rsidP="00BC14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15.04.2025</w:t>
            </w:r>
          </w:p>
        </w:tc>
        <w:tc>
          <w:tcPr>
            <w:tcW w:w="900" w:type="dxa"/>
          </w:tcPr>
          <w:p w14:paraId="492C0605" w14:textId="39D8F067" w:rsidR="00BC14EA" w:rsidRPr="00FD6E6E" w:rsidRDefault="00B85143" w:rsidP="00BC14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13:00</w:t>
            </w:r>
          </w:p>
        </w:tc>
        <w:tc>
          <w:tcPr>
            <w:tcW w:w="1440" w:type="dxa"/>
          </w:tcPr>
          <w:p w14:paraId="38EFBD3E" w14:textId="6E9EF793" w:rsidR="00BC14EA" w:rsidRPr="00AD3A0A" w:rsidRDefault="00966F76" w:rsidP="00BC14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24.06</w:t>
            </w:r>
            <w:r w:rsidR="00B85143">
              <w:rPr>
                <w:b/>
                <w:bCs/>
                <w:color w:val="000000"/>
              </w:rPr>
              <w:t>.2025</w:t>
            </w:r>
          </w:p>
        </w:tc>
        <w:tc>
          <w:tcPr>
            <w:tcW w:w="881" w:type="dxa"/>
          </w:tcPr>
          <w:p w14:paraId="603BBBAE" w14:textId="655F25E3" w:rsidR="00BC14EA" w:rsidRPr="00FD6E6E" w:rsidRDefault="00B85143" w:rsidP="00BC14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13:00</w:t>
            </w:r>
          </w:p>
        </w:tc>
        <w:tc>
          <w:tcPr>
            <w:tcW w:w="1417" w:type="dxa"/>
          </w:tcPr>
          <w:p w14:paraId="6E9BD8FA" w14:textId="389949A2" w:rsidR="00BC14EA" w:rsidRPr="00FD6E6E" w:rsidRDefault="00966F76" w:rsidP="00BC14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08.07</w:t>
            </w:r>
            <w:r w:rsidR="00B85143">
              <w:rPr>
                <w:b/>
                <w:bCs/>
                <w:color w:val="000000"/>
              </w:rPr>
              <w:t>.2025</w:t>
            </w:r>
          </w:p>
        </w:tc>
        <w:tc>
          <w:tcPr>
            <w:tcW w:w="851" w:type="dxa"/>
          </w:tcPr>
          <w:p w14:paraId="6BDFD5B2" w14:textId="5E695AA2" w:rsidR="00BC14EA" w:rsidRPr="00FD6E6E" w:rsidRDefault="00F736D4" w:rsidP="00BC14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  <w:r w:rsidR="00B85143">
              <w:rPr>
                <w:b/>
                <w:bCs/>
                <w:color w:val="000000"/>
              </w:rPr>
              <w:t>:00</w:t>
            </w:r>
          </w:p>
        </w:tc>
        <w:tc>
          <w:tcPr>
            <w:tcW w:w="3544" w:type="dxa"/>
          </w:tcPr>
          <w:p w14:paraId="0515F6A4" w14:textId="4A5A8900" w:rsidR="00BC14EA" w:rsidRPr="00A00595" w:rsidRDefault="00AD7A39" w:rsidP="008D2B26">
            <w:pPr>
              <w:rPr>
                <w:sz w:val="18"/>
                <w:szCs w:val="18"/>
              </w:rPr>
            </w:pPr>
            <w:r w:rsidRPr="00A00595">
              <w:rPr>
                <w:sz w:val="18"/>
                <w:szCs w:val="18"/>
              </w:rPr>
              <w:t>Öğr. Gör.</w:t>
            </w:r>
            <w:r>
              <w:rPr>
                <w:sz w:val="18"/>
                <w:szCs w:val="18"/>
              </w:rPr>
              <w:t xml:space="preserve"> Dr. </w:t>
            </w:r>
            <w:r w:rsidRPr="00A00595">
              <w:rPr>
                <w:sz w:val="18"/>
                <w:szCs w:val="18"/>
              </w:rPr>
              <w:t xml:space="preserve"> Maged Mohemed Zaky HASSAN</w:t>
            </w:r>
          </w:p>
        </w:tc>
      </w:tr>
      <w:tr w:rsidR="004D743A" w14:paraId="6618C4A4" w14:textId="77777777" w:rsidTr="007A0A50">
        <w:trPr>
          <w:trHeight w:val="609"/>
        </w:trPr>
        <w:tc>
          <w:tcPr>
            <w:tcW w:w="2535" w:type="dxa"/>
          </w:tcPr>
          <w:p w14:paraId="3668BAC9" w14:textId="3A042CC6" w:rsidR="004D743A" w:rsidRDefault="00464D5D" w:rsidP="004D74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SER210</w:t>
            </w:r>
          </w:p>
          <w:p w14:paraId="7DEA7E0F" w14:textId="3D48A952" w:rsidR="004D743A" w:rsidRPr="00671632" w:rsidRDefault="00464D5D" w:rsidP="004D74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color w:val="000000"/>
                <w:sz w:val="18"/>
                <w:szCs w:val="18"/>
              </w:rPr>
              <w:t>Seramik Kim. Ve Tek.4</w:t>
            </w:r>
          </w:p>
        </w:tc>
        <w:tc>
          <w:tcPr>
            <w:tcW w:w="1440" w:type="dxa"/>
          </w:tcPr>
          <w:p w14:paraId="27F3044E" w14:textId="13542E62" w:rsidR="004D743A" w:rsidRPr="00FD6E6E" w:rsidRDefault="005729F5" w:rsidP="00BC14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15.04.2025</w:t>
            </w:r>
          </w:p>
        </w:tc>
        <w:tc>
          <w:tcPr>
            <w:tcW w:w="900" w:type="dxa"/>
          </w:tcPr>
          <w:p w14:paraId="30F8EBBE" w14:textId="2BC28EEB" w:rsidR="004D743A" w:rsidRPr="00FD6E6E" w:rsidRDefault="005729F5" w:rsidP="00BC14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  <w:r w:rsidR="00B85143">
              <w:rPr>
                <w:b/>
                <w:bCs/>
                <w:color w:val="000000"/>
              </w:rPr>
              <w:t>:00</w:t>
            </w:r>
          </w:p>
        </w:tc>
        <w:tc>
          <w:tcPr>
            <w:tcW w:w="1440" w:type="dxa"/>
          </w:tcPr>
          <w:p w14:paraId="5878B5D5" w14:textId="03C461DF" w:rsidR="004D743A" w:rsidRPr="00AD3A0A" w:rsidRDefault="005729F5" w:rsidP="00BC14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17.06</w:t>
            </w:r>
            <w:r w:rsidR="00E60612">
              <w:rPr>
                <w:b/>
                <w:bCs/>
                <w:color w:val="000000"/>
              </w:rPr>
              <w:t>.2025</w:t>
            </w:r>
          </w:p>
        </w:tc>
        <w:tc>
          <w:tcPr>
            <w:tcW w:w="881" w:type="dxa"/>
          </w:tcPr>
          <w:p w14:paraId="29E4961B" w14:textId="2269A45C" w:rsidR="004D743A" w:rsidRPr="00FD6E6E" w:rsidRDefault="005729F5" w:rsidP="00BC14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  <w:r w:rsidR="00E60612">
              <w:rPr>
                <w:b/>
                <w:bCs/>
                <w:color w:val="000000"/>
              </w:rPr>
              <w:t>:00</w:t>
            </w:r>
          </w:p>
        </w:tc>
        <w:tc>
          <w:tcPr>
            <w:tcW w:w="1417" w:type="dxa"/>
          </w:tcPr>
          <w:p w14:paraId="415F4899" w14:textId="13D4B9B8" w:rsidR="004D743A" w:rsidRPr="00FD6E6E" w:rsidRDefault="005729F5" w:rsidP="00BC14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08.07</w:t>
            </w:r>
            <w:r w:rsidR="00E60612">
              <w:rPr>
                <w:b/>
                <w:bCs/>
                <w:color w:val="000000"/>
              </w:rPr>
              <w:t>.2025</w:t>
            </w:r>
          </w:p>
        </w:tc>
        <w:tc>
          <w:tcPr>
            <w:tcW w:w="851" w:type="dxa"/>
          </w:tcPr>
          <w:p w14:paraId="7F70F7A9" w14:textId="190F0695" w:rsidR="004D743A" w:rsidRPr="00FD6E6E" w:rsidRDefault="005729F5" w:rsidP="00BC14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  <w:r w:rsidR="00E60612">
              <w:rPr>
                <w:b/>
                <w:bCs/>
                <w:color w:val="000000"/>
              </w:rPr>
              <w:t>:00</w:t>
            </w:r>
          </w:p>
        </w:tc>
        <w:tc>
          <w:tcPr>
            <w:tcW w:w="3544" w:type="dxa"/>
          </w:tcPr>
          <w:p w14:paraId="2BDA05AF" w14:textId="096C20AF" w:rsidR="004D743A" w:rsidRPr="00A00595" w:rsidRDefault="004D743A" w:rsidP="008D2B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Öğr. Gör. Dr. </w:t>
            </w:r>
            <w:r w:rsidRPr="00A00595">
              <w:rPr>
                <w:sz w:val="18"/>
                <w:szCs w:val="18"/>
              </w:rPr>
              <w:t>Ebru ÇITAK</w:t>
            </w:r>
          </w:p>
        </w:tc>
      </w:tr>
      <w:tr w:rsidR="004D743A" w14:paraId="3C3B624E" w14:textId="77777777" w:rsidTr="007A0A50">
        <w:trPr>
          <w:trHeight w:val="609"/>
        </w:trPr>
        <w:tc>
          <w:tcPr>
            <w:tcW w:w="2535" w:type="dxa"/>
          </w:tcPr>
          <w:p w14:paraId="4D371950" w14:textId="55D2E23C" w:rsidR="004D743A" w:rsidRDefault="004D743A" w:rsidP="004D74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SER209</w:t>
            </w:r>
          </w:p>
          <w:p w14:paraId="2165DA69" w14:textId="163DFF47" w:rsidR="004D743A" w:rsidRPr="004D743A" w:rsidRDefault="004D743A" w:rsidP="004D743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743A">
              <w:rPr>
                <w:bCs/>
                <w:color w:val="000000"/>
                <w:sz w:val="20"/>
                <w:szCs w:val="20"/>
              </w:rPr>
              <w:t>Sanat Kuramları ve Eleş.1</w:t>
            </w:r>
          </w:p>
        </w:tc>
        <w:tc>
          <w:tcPr>
            <w:tcW w:w="1440" w:type="dxa"/>
          </w:tcPr>
          <w:p w14:paraId="5B78BA1F" w14:textId="0F64A39E" w:rsidR="004D743A" w:rsidRPr="00FD6E6E" w:rsidRDefault="001E08A8" w:rsidP="00BC14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18.04.2025</w:t>
            </w:r>
          </w:p>
        </w:tc>
        <w:tc>
          <w:tcPr>
            <w:tcW w:w="900" w:type="dxa"/>
          </w:tcPr>
          <w:p w14:paraId="41891825" w14:textId="73120F65" w:rsidR="004D743A" w:rsidRPr="00FD6E6E" w:rsidRDefault="00E60612" w:rsidP="00BC14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10:00</w:t>
            </w:r>
          </w:p>
        </w:tc>
        <w:tc>
          <w:tcPr>
            <w:tcW w:w="1440" w:type="dxa"/>
          </w:tcPr>
          <w:p w14:paraId="437017F6" w14:textId="476AA548" w:rsidR="004D743A" w:rsidRPr="00AD3A0A" w:rsidRDefault="001E08A8" w:rsidP="00BC14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20.06</w:t>
            </w:r>
            <w:r w:rsidR="00E60612">
              <w:rPr>
                <w:b/>
                <w:bCs/>
                <w:color w:val="000000"/>
              </w:rPr>
              <w:t>.2025</w:t>
            </w:r>
          </w:p>
        </w:tc>
        <w:tc>
          <w:tcPr>
            <w:tcW w:w="881" w:type="dxa"/>
          </w:tcPr>
          <w:p w14:paraId="3E540E03" w14:textId="49FC8391" w:rsidR="004D743A" w:rsidRPr="00FD6E6E" w:rsidRDefault="00F736D4" w:rsidP="00BC14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10:00</w:t>
            </w:r>
          </w:p>
        </w:tc>
        <w:tc>
          <w:tcPr>
            <w:tcW w:w="1417" w:type="dxa"/>
          </w:tcPr>
          <w:p w14:paraId="39AA542B" w14:textId="41A9A4A3" w:rsidR="004D743A" w:rsidRPr="00FD6E6E" w:rsidRDefault="001E08A8" w:rsidP="00BC14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11.07</w:t>
            </w:r>
            <w:r w:rsidR="00F736D4">
              <w:rPr>
                <w:b/>
                <w:bCs/>
                <w:color w:val="000000"/>
              </w:rPr>
              <w:t>.2025</w:t>
            </w:r>
          </w:p>
        </w:tc>
        <w:tc>
          <w:tcPr>
            <w:tcW w:w="851" w:type="dxa"/>
          </w:tcPr>
          <w:p w14:paraId="566BCF9C" w14:textId="561C410C" w:rsidR="004D743A" w:rsidRPr="00FD6E6E" w:rsidRDefault="00F736D4" w:rsidP="00BC14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10:00</w:t>
            </w:r>
          </w:p>
        </w:tc>
        <w:tc>
          <w:tcPr>
            <w:tcW w:w="3544" w:type="dxa"/>
          </w:tcPr>
          <w:p w14:paraId="01087349" w14:textId="0AA5EDE2" w:rsidR="004D743A" w:rsidRDefault="004D743A" w:rsidP="008D2B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Arş. Gör. Dr. Setenay SİPAHİ</w:t>
            </w:r>
          </w:p>
        </w:tc>
      </w:tr>
      <w:tr w:rsidR="00464D5D" w14:paraId="78761FA7" w14:textId="77777777" w:rsidTr="007A0A50">
        <w:trPr>
          <w:trHeight w:val="609"/>
        </w:trPr>
        <w:tc>
          <w:tcPr>
            <w:tcW w:w="2535" w:type="dxa"/>
          </w:tcPr>
          <w:p w14:paraId="66A94419" w14:textId="06A66BCC" w:rsidR="00464D5D" w:rsidRDefault="00464D5D" w:rsidP="004D74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SER311</w:t>
            </w:r>
          </w:p>
          <w:p w14:paraId="395FFF35" w14:textId="5ECA28F1" w:rsidR="00464D5D" w:rsidRDefault="00464D5D" w:rsidP="004D74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Sanat Kuramları ve Eleş.2</w:t>
            </w:r>
          </w:p>
        </w:tc>
        <w:tc>
          <w:tcPr>
            <w:tcW w:w="1440" w:type="dxa"/>
          </w:tcPr>
          <w:p w14:paraId="32CE7763" w14:textId="496718D4" w:rsidR="00464D5D" w:rsidRDefault="006018BB" w:rsidP="00BC14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18.04.2025</w:t>
            </w:r>
          </w:p>
        </w:tc>
        <w:tc>
          <w:tcPr>
            <w:tcW w:w="900" w:type="dxa"/>
          </w:tcPr>
          <w:p w14:paraId="35C6D05B" w14:textId="6086EBF3" w:rsidR="00464D5D" w:rsidRDefault="006018BB" w:rsidP="00BC14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15:00</w:t>
            </w:r>
          </w:p>
        </w:tc>
        <w:tc>
          <w:tcPr>
            <w:tcW w:w="1440" w:type="dxa"/>
          </w:tcPr>
          <w:p w14:paraId="27340029" w14:textId="268B5E29" w:rsidR="00464D5D" w:rsidRDefault="006018BB" w:rsidP="00BC14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</w:t>
            </w:r>
            <w:r>
              <w:rPr>
                <w:b/>
                <w:bCs/>
                <w:color w:val="000000"/>
              </w:rPr>
              <w:t>.06.2025</w:t>
            </w:r>
          </w:p>
        </w:tc>
        <w:tc>
          <w:tcPr>
            <w:tcW w:w="881" w:type="dxa"/>
          </w:tcPr>
          <w:p w14:paraId="10F6FB37" w14:textId="3316B9E5" w:rsidR="00464D5D" w:rsidRDefault="006018BB" w:rsidP="00BC14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15:00</w:t>
            </w:r>
          </w:p>
        </w:tc>
        <w:tc>
          <w:tcPr>
            <w:tcW w:w="1417" w:type="dxa"/>
          </w:tcPr>
          <w:p w14:paraId="6E102A0B" w14:textId="4D589375" w:rsidR="00464D5D" w:rsidRDefault="006018BB" w:rsidP="00BC14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11.07.2025</w:t>
            </w:r>
          </w:p>
        </w:tc>
        <w:tc>
          <w:tcPr>
            <w:tcW w:w="851" w:type="dxa"/>
          </w:tcPr>
          <w:p w14:paraId="7D29E99E" w14:textId="09E66042" w:rsidR="00464D5D" w:rsidRDefault="006018BB" w:rsidP="00BC14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15:00</w:t>
            </w:r>
          </w:p>
        </w:tc>
        <w:tc>
          <w:tcPr>
            <w:tcW w:w="3544" w:type="dxa"/>
          </w:tcPr>
          <w:p w14:paraId="4BF45BE4" w14:textId="019ED689" w:rsidR="00464D5D" w:rsidRDefault="00BD18AB" w:rsidP="008D2B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Arş. Gör. Dr. Setenay SİPAHİ</w:t>
            </w:r>
          </w:p>
        </w:tc>
      </w:tr>
      <w:tr w:rsidR="004D743A" w14:paraId="1CCA10FD" w14:textId="77777777" w:rsidTr="007A0A50">
        <w:trPr>
          <w:trHeight w:val="609"/>
        </w:trPr>
        <w:tc>
          <w:tcPr>
            <w:tcW w:w="2535" w:type="dxa"/>
          </w:tcPr>
          <w:p w14:paraId="0EFA78B4" w14:textId="468B9D15" w:rsidR="004D743A" w:rsidRDefault="00464D5D" w:rsidP="004D74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SER206</w:t>
            </w:r>
          </w:p>
          <w:p w14:paraId="3F13920A" w14:textId="6BDF17C7" w:rsidR="004D743A" w:rsidRPr="004D743A" w:rsidRDefault="004D743A" w:rsidP="004D743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743A">
              <w:rPr>
                <w:bCs/>
                <w:color w:val="000000"/>
                <w:sz w:val="20"/>
                <w:szCs w:val="20"/>
              </w:rPr>
              <w:t>Bilgis</w:t>
            </w:r>
            <w:r w:rsidR="00464D5D">
              <w:rPr>
                <w:bCs/>
                <w:color w:val="000000"/>
                <w:sz w:val="20"/>
                <w:szCs w:val="20"/>
              </w:rPr>
              <w:t>ayar Destekli Seramik Tasarımı 2</w:t>
            </w:r>
          </w:p>
        </w:tc>
        <w:tc>
          <w:tcPr>
            <w:tcW w:w="1440" w:type="dxa"/>
          </w:tcPr>
          <w:p w14:paraId="6CD65D66" w14:textId="5F2F41DC" w:rsidR="004D743A" w:rsidRPr="00FD6E6E" w:rsidRDefault="006619A1" w:rsidP="00BC14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16.04.2025</w:t>
            </w:r>
          </w:p>
        </w:tc>
        <w:tc>
          <w:tcPr>
            <w:tcW w:w="900" w:type="dxa"/>
          </w:tcPr>
          <w:p w14:paraId="76CA151A" w14:textId="493D1453" w:rsidR="004D743A" w:rsidRPr="00FD6E6E" w:rsidRDefault="00F736D4" w:rsidP="00BC14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09:00</w:t>
            </w:r>
          </w:p>
        </w:tc>
        <w:tc>
          <w:tcPr>
            <w:tcW w:w="1440" w:type="dxa"/>
          </w:tcPr>
          <w:p w14:paraId="41987ACF" w14:textId="067A354D" w:rsidR="004D743A" w:rsidRPr="00AD3A0A" w:rsidRDefault="006619A1" w:rsidP="00BC14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25.06</w:t>
            </w:r>
            <w:r w:rsidR="00F736D4">
              <w:rPr>
                <w:b/>
                <w:bCs/>
                <w:color w:val="000000"/>
              </w:rPr>
              <w:t>.2025</w:t>
            </w:r>
          </w:p>
        </w:tc>
        <w:tc>
          <w:tcPr>
            <w:tcW w:w="881" w:type="dxa"/>
          </w:tcPr>
          <w:p w14:paraId="11AC347D" w14:textId="473B177A" w:rsidR="004D743A" w:rsidRPr="00FD6E6E" w:rsidRDefault="00F736D4" w:rsidP="00BC14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09:00</w:t>
            </w:r>
          </w:p>
        </w:tc>
        <w:tc>
          <w:tcPr>
            <w:tcW w:w="1417" w:type="dxa"/>
          </w:tcPr>
          <w:p w14:paraId="1666585C" w14:textId="6F0A6B7A" w:rsidR="004D743A" w:rsidRPr="00FD6E6E" w:rsidRDefault="006619A1" w:rsidP="00BC14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09.07</w:t>
            </w:r>
            <w:r w:rsidR="00F736D4">
              <w:rPr>
                <w:b/>
                <w:bCs/>
                <w:color w:val="000000"/>
              </w:rPr>
              <w:t>.2025</w:t>
            </w:r>
          </w:p>
        </w:tc>
        <w:tc>
          <w:tcPr>
            <w:tcW w:w="851" w:type="dxa"/>
          </w:tcPr>
          <w:p w14:paraId="6F5876B1" w14:textId="60477765" w:rsidR="004D743A" w:rsidRPr="00FD6E6E" w:rsidRDefault="00F736D4" w:rsidP="00BC14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09:00</w:t>
            </w:r>
          </w:p>
        </w:tc>
        <w:tc>
          <w:tcPr>
            <w:tcW w:w="3544" w:type="dxa"/>
          </w:tcPr>
          <w:p w14:paraId="10504172" w14:textId="77777777" w:rsidR="00BD18AB" w:rsidRDefault="00BD18AB" w:rsidP="00BD18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Doç. </w:t>
            </w:r>
            <w:r w:rsidRPr="00A00595">
              <w:rPr>
                <w:sz w:val="18"/>
                <w:szCs w:val="18"/>
              </w:rPr>
              <w:t>Nizam Orçun ÖNAL</w:t>
            </w:r>
          </w:p>
          <w:p w14:paraId="2FCE6A20" w14:textId="4598EB89" w:rsidR="004D743A" w:rsidRDefault="004D743A" w:rsidP="008D2B26">
            <w:pPr>
              <w:rPr>
                <w:sz w:val="18"/>
                <w:szCs w:val="18"/>
              </w:rPr>
            </w:pPr>
          </w:p>
        </w:tc>
      </w:tr>
    </w:tbl>
    <w:p w14:paraId="10043BCA" w14:textId="77777777" w:rsidR="006D3829" w:rsidRDefault="006D3829" w:rsidP="00E60612">
      <w:pPr>
        <w:tabs>
          <w:tab w:val="left" w:pos="1340"/>
        </w:tabs>
        <w:rPr>
          <w:b/>
        </w:rPr>
      </w:pPr>
    </w:p>
    <w:p w14:paraId="508F097E" w14:textId="77777777" w:rsidR="006D3829" w:rsidRDefault="006D3829" w:rsidP="005A20C3">
      <w:pPr>
        <w:tabs>
          <w:tab w:val="left" w:pos="1340"/>
        </w:tabs>
        <w:rPr>
          <w:b/>
        </w:rPr>
      </w:pPr>
    </w:p>
    <w:p w14:paraId="2B8DA323" w14:textId="77777777" w:rsidR="006D3829" w:rsidRDefault="006D3829" w:rsidP="00E60612">
      <w:pPr>
        <w:tabs>
          <w:tab w:val="left" w:pos="1340"/>
        </w:tabs>
        <w:rPr>
          <w:b/>
        </w:rPr>
      </w:pPr>
    </w:p>
    <w:p w14:paraId="341EFC85" w14:textId="77777777" w:rsidR="00E60612" w:rsidRDefault="00E60612" w:rsidP="00E60612">
      <w:pPr>
        <w:tabs>
          <w:tab w:val="left" w:pos="1340"/>
        </w:tabs>
        <w:rPr>
          <w:b/>
        </w:rPr>
      </w:pPr>
    </w:p>
    <w:p w14:paraId="21B84EFA" w14:textId="77777777" w:rsidR="00E60612" w:rsidRDefault="00E60612" w:rsidP="00E60612">
      <w:pPr>
        <w:tabs>
          <w:tab w:val="left" w:pos="1340"/>
        </w:tabs>
        <w:rPr>
          <w:b/>
        </w:rPr>
      </w:pPr>
    </w:p>
    <w:p w14:paraId="2D234669" w14:textId="77777777" w:rsidR="00E60612" w:rsidRDefault="00E60612" w:rsidP="00E60612">
      <w:pPr>
        <w:tabs>
          <w:tab w:val="left" w:pos="1340"/>
        </w:tabs>
        <w:rPr>
          <w:b/>
        </w:rPr>
      </w:pPr>
    </w:p>
    <w:p w14:paraId="65F92467" w14:textId="77777777" w:rsidR="00E60612" w:rsidRDefault="00E60612" w:rsidP="00E60612">
      <w:pPr>
        <w:tabs>
          <w:tab w:val="left" w:pos="1340"/>
        </w:tabs>
        <w:rPr>
          <w:b/>
        </w:rPr>
      </w:pPr>
    </w:p>
    <w:p w14:paraId="03D4999C" w14:textId="77777777" w:rsidR="00E60612" w:rsidRDefault="00E60612" w:rsidP="00E60612">
      <w:pPr>
        <w:tabs>
          <w:tab w:val="left" w:pos="1340"/>
        </w:tabs>
        <w:rPr>
          <w:b/>
        </w:rPr>
      </w:pPr>
    </w:p>
    <w:p w14:paraId="6EDED5CB" w14:textId="77777777" w:rsidR="00E60612" w:rsidRDefault="00E60612" w:rsidP="00E60612">
      <w:pPr>
        <w:tabs>
          <w:tab w:val="left" w:pos="1340"/>
        </w:tabs>
        <w:rPr>
          <w:b/>
        </w:rPr>
      </w:pPr>
    </w:p>
    <w:p w14:paraId="675CF49B" w14:textId="77777777" w:rsidR="00E60612" w:rsidRDefault="00E60612" w:rsidP="00E60612">
      <w:pPr>
        <w:tabs>
          <w:tab w:val="left" w:pos="1340"/>
        </w:tabs>
        <w:rPr>
          <w:b/>
        </w:rPr>
      </w:pPr>
    </w:p>
    <w:p w14:paraId="28E03D7A" w14:textId="77777777" w:rsidR="00E60612" w:rsidRDefault="00E60612" w:rsidP="00E60612">
      <w:pPr>
        <w:tabs>
          <w:tab w:val="left" w:pos="1340"/>
        </w:tabs>
        <w:rPr>
          <w:b/>
        </w:rPr>
      </w:pPr>
    </w:p>
    <w:p w14:paraId="372EF320" w14:textId="77777777" w:rsidR="00E60612" w:rsidRDefault="00E60612" w:rsidP="00E60612">
      <w:pPr>
        <w:tabs>
          <w:tab w:val="left" w:pos="1340"/>
        </w:tabs>
        <w:rPr>
          <w:b/>
        </w:rPr>
      </w:pPr>
    </w:p>
    <w:p w14:paraId="59FB9AE2" w14:textId="77777777" w:rsidR="00E60612" w:rsidRDefault="00E60612" w:rsidP="00E60612">
      <w:pPr>
        <w:tabs>
          <w:tab w:val="left" w:pos="1340"/>
        </w:tabs>
        <w:rPr>
          <w:b/>
        </w:rPr>
      </w:pPr>
    </w:p>
    <w:p w14:paraId="39743E7F" w14:textId="77777777" w:rsidR="00E60612" w:rsidRDefault="00E60612" w:rsidP="00E60612">
      <w:pPr>
        <w:tabs>
          <w:tab w:val="left" w:pos="1340"/>
        </w:tabs>
        <w:rPr>
          <w:b/>
        </w:rPr>
      </w:pPr>
    </w:p>
    <w:p w14:paraId="60E1775F" w14:textId="77777777" w:rsidR="00E60612" w:rsidRDefault="00E60612" w:rsidP="00E60612">
      <w:pPr>
        <w:tabs>
          <w:tab w:val="left" w:pos="1340"/>
        </w:tabs>
        <w:rPr>
          <w:b/>
        </w:rPr>
      </w:pPr>
    </w:p>
    <w:p w14:paraId="494D2D66" w14:textId="77777777" w:rsidR="00E60612" w:rsidRDefault="00E60612" w:rsidP="00E60612">
      <w:pPr>
        <w:tabs>
          <w:tab w:val="left" w:pos="1340"/>
        </w:tabs>
        <w:rPr>
          <w:b/>
        </w:rPr>
      </w:pPr>
    </w:p>
    <w:p w14:paraId="3E7DF842" w14:textId="77777777" w:rsidR="00E60612" w:rsidRDefault="00E60612" w:rsidP="00E60612">
      <w:pPr>
        <w:tabs>
          <w:tab w:val="left" w:pos="1340"/>
        </w:tabs>
        <w:rPr>
          <w:b/>
        </w:rPr>
      </w:pPr>
    </w:p>
    <w:p w14:paraId="572A615A" w14:textId="77777777" w:rsidR="00823D5B" w:rsidRPr="00706AB2" w:rsidRDefault="00706AB2" w:rsidP="00706AB2">
      <w:pPr>
        <w:tabs>
          <w:tab w:val="left" w:pos="1340"/>
        </w:tabs>
        <w:jc w:val="center"/>
        <w:rPr>
          <w:b/>
        </w:rPr>
      </w:pPr>
      <w:r w:rsidRPr="00706AB2">
        <w:rPr>
          <w:b/>
        </w:rPr>
        <w:lastRenderedPageBreak/>
        <w:t>III. SINIF</w:t>
      </w:r>
    </w:p>
    <w:tbl>
      <w:tblPr>
        <w:tblpPr w:leftFromText="141" w:rightFromText="141" w:vertAnchor="text" w:horzAnchor="margin" w:tblpXSpec="center" w:tblpY="254"/>
        <w:tblW w:w="130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1418"/>
        <w:gridCol w:w="992"/>
        <w:gridCol w:w="1417"/>
        <w:gridCol w:w="851"/>
        <w:gridCol w:w="1417"/>
        <w:gridCol w:w="851"/>
        <w:gridCol w:w="3544"/>
      </w:tblGrid>
      <w:tr w:rsidR="00823D5B" w14:paraId="0BADA837" w14:textId="77777777" w:rsidTr="001F451F">
        <w:trPr>
          <w:trHeight w:val="609"/>
        </w:trPr>
        <w:tc>
          <w:tcPr>
            <w:tcW w:w="2518" w:type="dxa"/>
            <w:vMerge w:val="restart"/>
            <w:vAlign w:val="center"/>
          </w:tcPr>
          <w:p w14:paraId="0FE58D8B" w14:textId="77777777" w:rsidR="00823D5B" w:rsidRPr="00FD6E6E" w:rsidRDefault="00823D5B" w:rsidP="00FA7F44">
            <w:pPr>
              <w:jc w:val="center"/>
              <w:rPr>
                <w:b/>
                <w:bCs/>
                <w:color w:val="000000"/>
              </w:rPr>
            </w:pPr>
            <w:r w:rsidRPr="00FD6E6E">
              <w:rPr>
                <w:b/>
                <w:bCs/>
                <w:color w:val="000000"/>
                <w:sz w:val="22"/>
                <w:szCs w:val="22"/>
              </w:rPr>
              <w:t>Dersin Kodu ve Adı</w:t>
            </w:r>
          </w:p>
        </w:tc>
        <w:tc>
          <w:tcPr>
            <w:tcW w:w="2410" w:type="dxa"/>
            <w:gridSpan w:val="2"/>
            <w:vAlign w:val="center"/>
          </w:tcPr>
          <w:p w14:paraId="7473CAC9" w14:textId="77777777" w:rsidR="00823D5B" w:rsidRPr="00FD6E6E" w:rsidRDefault="00823D5B" w:rsidP="00FA7F44">
            <w:pPr>
              <w:jc w:val="center"/>
              <w:rPr>
                <w:b/>
                <w:bCs/>
                <w:color w:val="000000"/>
              </w:rPr>
            </w:pPr>
            <w:r w:rsidRPr="00FD6E6E">
              <w:rPr>
                <w:b/>
                <w:bCs/>
                <w:color w:val="000000"/>
                <w:sz w:val="22"/>
                <w:szCs w:val="22"/>
              </w:rPr>
              <w:t>Ara Sınav</w:t>
            </w:r>
          </w:p>
        </w:tc>
        <w:tc>
          <w:tcPr>
            <w:tcW w:w="2268" w:type="dxa"/>
            <w:gridSpan w:val="2"/>
            <w:vAlign w:val="center"/>
          </w:tcPr>
          <w:p w14:paraId="19377131" w14:textId="77777777" w:rsidR="00823D5B" w:rsidRPr="00FD6E6E" w:rsidRDefault="00823D5B" w:rsidP="00FA7F44">
            <w:pPr>
              <w:jc w:val="center"/>
              <w:rPr>
                <w:b/>
                <w:bCs/>
                <w:color w:val="000000"/>
              </w:rPr>
            </w:pPr>
            <w:r w:rsidRPr="00FD6E6E">
              <w:rPr>
                <w:b/>
                <w:bCs/>
                <w:color w:val="000000"/>
                <w:sz w:val="22"/>
                <w:szCs w:val="22"/>
              </w:rPr>
              <w:t>Yarıyıl Sonu Sınavları</w:t>
            </w:r>
          </w:p>
        </w:tc>
        <w:tc>
          <w:tcPr>
            <w:tcW w:w="2268" w:type="dxa"/>
            <w:gridSpan w:val="2"/>
            <w:vAlign w:val="center"/>
          </w:tcPr>
          <w:p w14:paraId="7EFE1520" w14:textId="77777777" w:rsidR="00823D5B" w:rsidRPr="00FD6E6E" w:rsidRDefault="00823D5B" w:rsidP="00FA7F44">
            <w:pPr>
              <w:jc w:val="center"/>
              <w:rPr>
                <w:b/>
                <w:bCs/>
                <w:color w:val="000000"/>
              </w:rPr>
            </w:pPr>
            <w:r w:rsidRPr="00FD6E6E">
              <w:rPr>
                <w:b/>
                <w:bCs/>
                <w:color w:val="000000"/>
                <w:sz w:val="22"/>
                <w:szCs w:val="22"/>
              </w:rPr>
              <w:t>Bütünleme Sınavları</w:t>
            </w:r>
          </w:p>
        </w:tc>
        <w:tc>
          <w:tcPr>
            <w:tcW w:w="3544" w:type="dxa"/>
            <w:vMerge w:val="restart"/>
            <w:vAlign w:val="center"/>
          </w:tcPr>
          <w:p w14:paraId="747D72E5" w14:textId="77777777" w:rsidR="00823D5B" w:rsidRPr="00FD6E6E" w:rsidRDefault="00823D5B" w:rsidP="00FA7F44">
            <w:pPr>
              <w:jc w:val="center"/>
              <w:rPr>
                <w:b/>
                <w:bCs/>
                <w:color w:val="000000"/>
              </w:rPr>
            </w:pPr>
            <w:r w:rsidRPr="00FD6E6E">
              <w:rPr>
                <w:b/>
                <w:bCs/>
                <w:color w:val="000000"/>
                <w:sz w:val="22"/>
                <w:szCs w:val="22"/>
              </w:rPr>
              <w:t xml:space="preserve">Öğretim </w:t>
            </w:r>
            <w:r w:rsidR="00893574">
              <w:rPr>
                <w:b/>
                <w:bCs/>
                <w:color w:val="000000"/>
                <w:sz w:val="22"/>
                <w:szCs w:val="22"/>
              </w:rPr>
              <w:t>Elemanı</w:t>
            </w:r>
          </w:p>
        </w:tc>
      </w:tr>
      <w:tr w:rsidR="005E040E" w14:paraId="5BDE5016" w14:textId="77777777" w:rsidTr="005321E0">
        <w:trPr>
          <w:trHeight w:val="609"/>
        </w:trPr>
        <w:tc>
          <w:tcPr>
            <w:tcW w:w="2518" w:type="dxa"/>
            <w:vMerge/>
            <w:shd w:val="clear" w:color="auto" w:fill="CCCCCC"/>
          </w:tcPr>
          <w:p w14:paraId="201B048C" w14:textId="77777777" w:rsidR="00823D5B" w:rsidRPr="00FD6E6E" w:rsidRDefault="00823D5B" w:rsidP="00FA7F4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14:paraId="478A3C09" w14:textId="77777777" w:rsidR="00823D5B" w:rsidRPr="00FD6E6E" w:rsidRDefault="00823D5B" w:rsidP="00FA7F44">
            <w:pPr>
              <w:jc w:val="center"/>
              <w:rPr>
                <w:b/>
                <w:bCs/>
                <w:color w:val="000000"/>
              </w:rPr>
            </w:pPr>
            <w:r w:rsidRPr="00FD6E6E">
              <w:rPr>
                <w:b/>
                <w:bCs/>
                <w:color w:val="000000"/>
                <w:sz w:val="22"/>
                <w:szCs w:val="22"/>
              </w:rPr>
              <w:t>Sınav Tarihi</w:t>
            </w:r>
          </w:p>
        </w:tc>
        <w:tc>
          <w:tcPr>
            <w:tcW w:w="992" w:type="dxa"/>
            <w:shd w:val="clear" w:color="auto" w:fill="auto"/>
          </w:tcPr>
          <w:p w14:paraId="1D2E028F" w14:textId="77777777" w:rsidR="00823D5B" w:rsidRPr="00FD6E6E" w:rsidRDefault="00823D5B" w:rsidP="00FA7F44">
            <w:pPr>
              <w:jc w:val="center"/>
              <w:rPr>
                <w:b/>
                <w:bCs/>
                <w:color w:val="000000"/>
              </w:rPr>
            </w:pPr>
            <w:r w:rsidRPr="00FD6E6E">
              <w:rPr>
                <w:b/>
                <w:bCs/>
                <w:color w:val="000000"/>
                <w:sz w:val="22"/>
                <w:szCs w:val="22"/>
              </w:rPr>
              <w:t>Sınav Saati</w:t>
            </w:r>
          </w:p>
        </w:tc>
        <w:tc>
          <w:tcPr>
            <w:tcW w:w="1417" w:type="dxa"/>
            <w:shd w:val="clear" w:color="auto" w:fill="auto"/>
          </w:tcPr>
          <w:p w14:paraId="0924E0E6" w14:textId="77777777" w:rsidR="00823D5B" w:rsidRPr="00FD6E6E" w:rsidRDefault="00823D5B" w:rsidP="00FA7F44">
            <w:pPr>
              <w:jc w:val="center"/>
              <w:rPr>
                <w:b/>
                <w:bCs/>
                <w:color w:val="000000"/>
              </w:rPr>
            </w:pPr>
            <w:r w:rsidRPr="00FD6E6E">
              <w:rPr>
                <w:b/>
                <w:bCs/>
                <w:color w:val="000000"/>
                <w:sz w:val="22"/>
                <w:szCs w:val="22"/>
              </w:rPr>
              <w:t>Sınav Tarihi</w:t>
            </w:r>
          </w:p>
        </w:tc>
        <w:tc>
          <w:tcPr>
            <w:tcW w:w="851" w:type="dxa"/>
            <w:shd w:val="clear" w:color="auto" w:fill="auto"/>
          </w:tcPr>
          <w:p w14:paraId="66D48CD4" w14:textId="77777777" w:rsidR="00823D5B" w:rsidRPr="00FD6E6E" w:rsidRDefault="00823D5B" w:rsidP="00FA7F44">
            <w:pPr>
              <w:jc w:val="center"/>
              <w:rPr>
                <w:b/>
                <w:bCs/>
                <w:color w:val="000000"/>
              </w:rPr>
            </w:pPr>
            <w:r w:rsidRPr="00FD6E6E">
              <w:rPr>
                <w:b/>
                <w:bCs/>
                <w:color w:val="000000"/>
                <w:sz w:val="22"/>
                <w:szCs w:val="22"/>
              </w:rPr>
              <w:t>Sınav Saati</w:t>
            </w:r>
          </w:p>
        </w:tc>
        <w:tc>
          <w:tcPr>
            <w:tcW w:w="1417" w:type="dxa"/>
            <w:shd w:val="clear" w:color="auto" w:fill="auto"/>
          </w:tcPr>
          <w:p w14:paraId="032B807A" w14:textId="77777777" w:rsidR="00823D5B" w:rsidRPr="00FD6E6E" w:rsidRDefault="00823D5B" w:rsidP="00FA7F44">
            <w:pPr>
              <w:jc w:val="center"/>
              <w:rPr>
                <w:b/>
                <w:bCs/>
                <w:color w:val="000000"/>
              </w:rPr>
            </w:pPr>
            <w:r w:rsidRPr="00FD6E6E">
              <w:rPr>
                <w:b/>
                <w:bCs/>
                <w:color w:val="000000"/>
                <w:sz w:val="22"/>
                <w:szCs w:val="22"/>
              </w:rPr>
              <w:t>Sınav Tarihi</w:t>
            </w:r>
          </w:p>
        </w:tc>
        <w:tc>
          <w:tcPr>
            <w:tcW w:w="851" w:type="dxa"/>
            <w:shd w:val="clear" w:color="auto" w:fill="auto"/>
          </w:tcPr>
          <w:p w14:paraId="36EC8B88" w14:textId="77777777" w:rsidR="00823D5B" w:rsidRPr="00FD6E6E" w:rsidRDefault="00823D5B" w:rsidP="00FA7F44">
            <w:pPr>
              <w:jc w:val="center"/>
              <w:rPr>
                <w:b/>
                <w:bCs/>
                <w:color w:val="000000"/>
              </w:rPr>
            </w:pPr>
            <w:r w:rsidRPr="00FD6E6E">
              <w:rPr>
                <w:b/>
                <w:bCs/>
                <w:color w:val="000000"/>
                <w:sz w:val="22"/>
                <w:szCs w:val="22"/>
              </w:rPr>
              <w:t>Sınav Saati</w:t>
            </w:r>
          </w:p>
        </w:tc>
        <w:tc>
          <w:tcPr>
            <w:tcW w:w="3544" w:type="dxa"/>
            <w:vMerge/>
            <w:shd w:val="clear" w:color="auto" w:fill="auto"/>
          </w:tcPr>
          <w:p w14:paraId="2BB1B7A0" w14:textId="77777777" w:rsidR="00823D5B" w:rsidRPr="00FD6E6E" w:rsidRDefault="00823D5B" w:rsidP="00FA7F4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87E91" w14:paraId="5614117A" w14:textId="77777777" w:rsidTr="005321E0">
        <w:trPr>
          <w:trHeight w:val="609"/>
        </w:trPr>
        <w:tc>
          <w:tcPr>
            <w:tcW w:w="2518" w:type="dxa"/>
            <w:shd w:val="clear" w:color="auto" w:fill="auto"/>
          </w:tcPr>
          <w:p w14:paraId="7AB34976" w14:textId="0FF6A18E" w:rsidR="00387E91" w:rsidRDefault="008C7504" w:rsidP="00387E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SER302</w:t>
            </w:r>
            <w:r w:rsidR="003B5BB2">
              <w:rPr>
                <w:b/>
                <w:sz w:val="20"/>
                <w:szCs w:val="20"/>
              </w:rPr>
              <w:t>.2</w:t>
            </w:r>
          </w:p>
          <w:p w14:paraId="64A7814B" w14:textId="3C61C40C" w:rsidR="003B5BB2" w:rsidRDefault="008C7504" w:rsidP="00387E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Seramik Atölye 6</w:t>
            </w:r>
            <w:r w:rsidR="003B5BB2">
              <w:rPr>
                <w:sz w:val="18"/>
                <w:szCs w:val="18"/>
              </w:rPr>
              <w:t xml:space="preserve"> </w:t>
            </w:r>
          </w:p>
          <w:p w14:paraId="4B161C2B" w14:textId="091800D4" w:rsidR="00387E91" w:rsidRPr="00C90BD7" w:rsidRDefault="003B5BB2" w:rsidP="00387E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(Sanatsal Şube)</w:t>
            </w:r>
            <w:r w:rsidR="008D205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2A437178" w14:textId="2CB87E65" w:rsidR="00387E91" w:rsidRPr="00B72DE5" w:rsidRDefault="00802F29" w:rsidP="00387E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15.04.2025</w:t>
            </w:r>
          </w:p>
        </w:tc>
        <w:tc>
          <w:tcPr>
            <w:tcW w:w="992" w:type="dxa"/>
            <w:shd w:val="clear" w:color="auto" w:fill="auto"/>
          </w:tcPr>
          <w:p w14:paraId="7864C5E2" w14:textId="04305817" w:rsidR="00387E91" w:rsidRPr="00FD6E6E" w:rsidRDefault="00092C64" w:rsidP="00387E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09:00</w:t>
            </w:r>
          </w:p>
        </w:tc>
        <w:tc>
          <w:tcPr>
            <w:tcW w:w="1417" w:type="dxa"/>
            <w:shd w:val="clear" w:color="auto" w:fill="auto"/>
          </w:tcPr>
          <w:p w14:paraId="4D085F45" w14:textId="7D4D553B" w:rsidR="00387E91" w:rsidRPr="00E00E20" w:rsidRDefault="00802F29" w:rsidP="00387E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24.06</w:t>
            </w:r>
            <w:r w:rsidR="00092C64">
              <w:rPr>
                <w:b/>
                <w:bCs/>
                <w:color w:val="000000"/>
              </w:rPr>
              <w:t>.2025</w:t>
            </w:r>
          </w:p>
        </w:tc>
        <w:tc>
          <w:tcPr>
            <w:tcW w:w="851" w:type="dxa"/>
            <w:shd w:val="clear" w:color="auto" w:fill="auto"/>
          </w:tcPr>
          <w:p w14:paraId="553BB0C2" w14:textId="4893F041" w:rsidR="00387E91" w:rsidRPr="00FD6E6E" w:rsidRDefault="00092C64" w:rsidP="00387E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09:00</w:t>
            </w:r>
          </w:p>
        </w:tc>
        <w:tc>
          <w:tcPr>
            <w:tcW w:w="1417" w:type="dxa"/>
            <w:shd w:val="clear" w:color="auto" w:fill="auto"/>
          </w:tcPr>
          <w:p w14:paraId="6DF8E262" w14:textId="5D1A4102" w:rsidR="00387E91" w:rsidRPr="00FD6E6E" w:rsidRDefault="00AB6B3D" w:rsidP="00387E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08.07</w:t>
            </w:r>
            <w:r w:rsidR="00092C64">
              <w:rPr>
                <w:b/>
                <w:bCs/>
                <w:color w:val="000000"/>
              </w:rPr>
              <w:t>.2025</w:t>
            </w:r>
          </w:p>
        </w:tc>
        <w:tc>
          <w:tcPr>
            <w:tcW w:w="851" w:type="dxa"/>
            <w:shd w:val="clear" w:color="auto" w:fill="auto"/>
          </w:tcPr>
          <w:p w14:paraId="0011B6A0" w14:textId="15D4453B" w:rsidR="00387E91" w:rsidRPr="00FD6E6E" w:rsidRDefault="00092C64" w:rsidP="00387E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09:00</w:t>
            </w:r>
          </w:p>
        </w:tc>
        <w:tc>
          <w:tcPr>
            <w:tcW w:w="3544" w:type="dxa"/>
            <w:shd w:val="clear" w:color="auto" w:fill="auto"/>
          </w:tcPr>
          <w:p w14:paraId="4977B1DA" w14:textId="77777777" w:rsidR="003B5BB2" w:rsidRDefault="003B5BB2" w:rsidP="003B5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Ayşenur Ceren ASMAZ</w:t>
            </w:r>
          </w:p>
          <w:p w14:paraId="3B990619" w14:textId="5EA05F5F" w:rsidR="008D205C" w:rsidRDefault="008D205C" w:rsidP="008D205C">
            <w:pPr>
              <w:rPr>
                <w:sz w:val="18"/>
                <w:szCs w:val="18"/>
              </w:rPr>
            </w:pPr>
          </w:p>
          <w:p w14:paraId="4297D6B1" w14:textId="08B95229" w:rsidR="00387E91" w:rsidRPr="00A00595" w:rsidRDefault="00387E91" w:rsidP="000F188B">
            <w:pPr>
              <w:rPr>
                <w:sz w:val="18"/>
                <w:szCs w:val="18"/>
              </w:rPr>
            </w:pPr>
          </w:p>
        </w:tc>
      </w:tr>
      <w:tr w:rsidR="008C3F0F" w14:paraId="740209FA" w14:textId="77777777" w:rsidTr="001F451F">
        <w:trPr>
          <w:trHeight w:val="609"/>
        </w:trPr>
        <w:tc>
          <w:tcPr>
            <w:tcW w:w="2518" w:type="dxa"/>
          </w:tcPr>
          <w:p w14:paraId="3A9D00FB" w14:textId="55418305" w:rsidR="008C3F0F" w:rsidRPr="003C4220" w:rsidRDefault="00793C02" w:rsidP="00556A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SER306</w:t>
            </w:r>
            <w:r w:rsidR="003B5BB2">
              <w:rPr>
                <w:b/>
                <w:bCs/>
                <w:color w:val="000000"/>
                <w:sz w:val="20"/>
                <w:szCs w:val="20"/>
              </w:rPr>
              <w:t>.2</w:t>
            </w:r>
          </w:p>
          <w:p w14:paraId="795ED0D5" w14:textId="0296C4CE" w:rsidR="003C4220" w:rsidRDefault="00793C02" w:rsidP="003B5BB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Profesyonel Uygulamalar 2</w:t>
            </w:r>
          </w:p>
          <w:p w14:paraId="0FB793C7" w14:textId="05BAF095" w:rsidR="003B5BB2" w:rsidRDefault="00793C02" w:rsidP="003B5BB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(Sanatsal Üretim Yön.2</w:t>
            </w:r>
            <w:r w:rsidR="003B5BB2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10ACFBD5" w14:textId="11B1021D" w:rsidR="008C3F0F" w:rsidRDefault="00A1457A" w:rsidP="00D73D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14.04.2025</w:t>
            </w:r>
          </w:p>
        </w:tc>
        <w:tc>
          <w:tcPr>
            <w:tcW w:w="992" w:type="dxa"/>
          </w:tcPr>
          <w:p w14:paraId="5745D93E" w14:textId="09474995" w:rsidR="008C3F0F" w:rsidRDefault="00A1457A" w:rsidP="00D73D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  <w:r w:rsidR="00092C64">
              <w:rPr>
                <w:b/>
                <w:bCs/>
                <w:color w:val="000000"/>
              </w:rPr>
              <w:t>:00</w:t>
            </w:r>
          </w:p>
        </w:tc>
        <w:tc>
          <w:tcPr>
            <w:tcW w:w="1417" w:type="dxa"/>
          </w:tcPr>
          <w:p w14:paraId="2DAC0893" w14:textId="08460825" w:rsidR="008C3F0F" w:rsidRDefault="00A1457A" w:rsidP="00D73D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16.06</w:t>
            </w:r>
            <w:r w:rsidR="00092C64">
              <w:rPr>
                <w:b/>
                <w:bCs/>
                <w:color w:val="000000"/>
              </w:rPr>
              <w:t>.2025</w:t>
            </w:r>
          </w:p>
        </w:tc>
        <w:tc>
          <w:tcPr>
            <w:tcW w:w="851" w:type="dxa"/>
          </w:tcPr>
          <w:p w14:paraId="3BD1BC34" w14:textId="4EE92E10" w:rsidR="008C3F0F" w:rsidRDefault="00A1457A" w:rsidP="00D73D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  <w:r w:rsidR="00092C64">
              <w:rPr>
                <w:b/>
                <w:bCs/>
                <w:color w:val="000000"/>
              </w:rPr>
              <w:t>:00</w:t>
            </w:r>
          </w:p>
        </w:tc>
        <w:tc>
          <w:tcPr>
            <w:tcW w:w="1417" w:type="dxa"/>
          </w:tcPr>
          <w:p w14:paraId="782DF7B2" w14:textId="06DC07A7" w:rsidR="008C3F0F" w:rsidRDefault="00A1457A" w:rsidP="00D73D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07.07</w:t>
            </w:r>
            <w:r w:rsidR="00092C64">
              <w:rPr>
                <w:b/>
                <w:bCs/>
                <w:color w:val="000000"/>
              </w:rPr>
              <w:t>.2025</w:t>
            </w:r>
          </w:p>
        </w:tc>
        <w:tc>
          <w:tcPr>
            <w:tcW w:w="851" w:type="dxa"/>
          </w:tcPr>
          <w:p w14:paraId="16845B95" w14:textId="2120EDA8" w:rsidR="008C3F0F" w:rsidRDefault="00A1457A" w:rsidP="00D73D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  <w:r w:rsidR="00092C64">
              <w:rPr>
                <w:b/>
                <w:bCs/>
                <w:color w:val="000000"/>
              </w:rPr>
              <w:t>:00</w:t>
            </w:r>
          </w:p>
        </w:tc>
        <w:tc>
          <w:tcPr>
            <w:tcW w:w="3544" w:type="dxa"/>
          </w:tcPr>
          <w:p w14:paraId="0469DBB3" w14:textId="77777777" w:rsidR="003B5BB2" w:rsidRDefault="003B5BB2" w:rsidP="003B5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Ayşenur Ceren ASMAZ</w:t>
            </w:r>
          </w:p>
          <w:p w14:paraId="6C1E07B7" w14:textId="77777777" w:rsidR="003B5BB2" w:rsidRDefault="003B5BB2" w:rsidP="003B5BB2">
            <w:pPr>
              <w:rPr>
                <w:sz w:val="18"/>
                <w:szCs w:val="18"/>
              </w:rPr>
            </w:pPr>
          </w:p>
          <w:p w14:paraId="6EBA169A" w14:textId="2EEF16C2" w:rsidR="008C3F0F" w:rsidRDefault="008C3F0F" w:rsidP="00D73DBE">
            <w:pPr>
              <w:rPr>
                <w:sz w:val="18"/>
                <w:szCs w:val="18"/>
              </w:rPr>
            </w:pPr>
          </w:p>
        </w:tc>
      </w:tr>
      <w:tr w:rsidR="008C7504" w14:paraId="297DA2AE" w14:textId="77777777" w:rsidTr="001F451F">
        <w:trPr>
          <w:trHeight w:val="609"/>
        </w:trPr>
        <w:tc>
          <w:tcPr>
            <w:tcW w:w="2518" w:type="dxa"/>
          </w:tcPr>
          <w:p w14:paraId="53D6B7EA" w14:textId="7E29BF6E" w:rsidR="008C7504" w:rsidRDefault="008C7504" w:rsidP="00556A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SER306</w:t>
            </w:r>
          </w:p>
          <w:p w14:paraId="5CA69833" w14:textId="77777777" w:rsidR="008C7504" w:rsidRPr="00793C02" w:rsidRDefault="00793C02" w:rsidP="00556A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93C02">
              <w:rPr>
                <w:bCs/>
                <w:color w:val="000000"/>
                <w:sz w:val="20"/>
                <w:szCs w:val="20"/>
              </w:rPr>
              <w:t>Bireysel Uyg. 2</w:t>
            </w:r>
          </w:p>
          <w:p w14:paraId="04225DF9" w14:textId="22A1D62D" w:rsidR="00793C02" w:rsidRPr="00793C02" w:rsidRDefault="00793C02" w:rsidP="00556A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93C02">
              <w:rPr>
                <w:bCs/>
                <w:color w:val="000000"/>
                <w:sz w:val="20"/>
                <w:szCs w:val="20"/>
              </w:rPr>
              <w:t>(Uygulama ve Bağlam)</w:t>
            </w:r>
          </w:p>
        </w:tc>
        <w:tc>
          <w:tcPr>
            <w:tcW w:w="1418" w:type="dxa"/>
          </w:tcPr>
          <w:p w14:paraId="357BD3D4" w14:textId="6D253C63" w:rsidR="008C7504" w:rsidRDefault="002516C6" w:rsidP="00D73D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18.04.2025</w:t>
            </w:r>
          </w:p>
        </w:tc>
        <w:tc>
          <w:tcPr>
            <w:tcW w:w="992" w:type="dxa"/>
          </w:tcPr>
          <w:p w14:paraId="6A7A3299" w14:textId="488A859F" w:rsidR="008C7504" w:rsidRDefault="002516C6" w:rsidP="00D73D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09:00</w:t>
            </w:r>
          </w:p>
        </w:tc>
        <w:tc>
          <w:tcPr>
            <w:tcW w:w="1417" w:type="dxa"/>
          </w:tcPr>
          <w:p w14:paraId="6CF3F577" w14:textId="0534EEB8" w:rsidR="008C7504" w:rsidRDefault="002516C6" w:rsidP="00D73D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20.06.2025</w:t>
            </w:r>
          </w:p>
        </w:tc>
        <w:tc>
          <w:tcPr>
            <w:tcW w:w="851" w:type="dxa"/>
          </w:tcPr>
          <w:p w14:paraId="661CC6EC" w14:textId="5AB6C708" w:rsidR="008C7504" w:rsidRDefault="002516C6" w:rsidP="00D73D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09:00</w:t>
            </w:r>
          </w:p>
        </w:tc>
        <w:tc>
          <w:tcPr>
            <w:tcW w:w="1417" w:type="dxa"/>
          </w:tcPr>
          <w:p w14:paraId="79082CC3" w14:textId="6CA3322D" w:rsidR="008C7504" w:rsidRDefault="00CD6B65" w:rsidP="00D73D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11.07</w:t>
            </w:r>
            <w:r w:rsidR="002516C6">
              <w:rPr>
                <w:b/>
                <w:bCs/>
                <w:color w:val="000000"/>
              </w:rPr>
              <w:t>.2025</w:t>
            </w:r>
          </w:p>
        </w:tc>
        <w:tc>
          <w:tcPr>
            <w:tcW w:w="851" w:type="dxa"/>
          </w:tcPr>
          <w:p w14:paraId="49AA3DA9" w14:textId="2CDA199F" w:rsidR="008C7504" w:rsidRDefault="002516C6" w:rsidP="00D73D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09:00</w:t>
            </w:r>
          </w:p>
        </w:tc>
        <w:tc>
          <w:tcPr>
            <w:tcW w:w="3544" w:type="dxa"/>
          </w:tcPr>
          <w:p w14:paraId="230C49F3" w14:textId="2A0603D8" w:rsidR="008C7504" w:rsidRDefault="00793C02" w:rsidP="003B5BB2">
            <w:pPr>
              <w:rPr>
                <w:sz w:val="18"/>
                <w:szCs w:val="18"/>
              </w:rPr>
            </w:pPr>
            <w:r w:rsidRPr="00A00595">
              <w:rPr>
                <w:sz w:val="18"/>
                <w:szCs w:val="18"/>
              </w:rPr>
              <w:t>Öğr. Gör.</w:t>
            </w:r>
            <w:r>
              <w:rPr>
                <w:sz w:val="18"/>
                <w:szCs w:val="18"/>
              </w:rPr>
              <w:t xml:space="preserve"> Dr. </w:t>
            </w:r>
            <w:r w:rsidRPr="00A00595">
              <w:rPr>
                <w:sz w:val="18"/>
                <w:szCs w:val="18"/>
              </w:rPr>
              <w:t xml:space="preserve"> Maged Mohemed Zaky HASSAN</w:t>
            </w:r>
          </w:p>
        </w:tc>
      </w:tr>
      <w:tr w:rsidR="007E151C" w14:paraId="005E66B8" w14:textId="77777777" w:rsidTr="001F451F">
        <w:trPr>
          <w:trHeight w:val="609"/>
        </w:trPr>
        <w:tc>
          <w:tcPr>
            <w:tcW w:w="2518" w:type="dxa"/>
          </w:tcPr>
          <w:p w14:paraId="4097482E" w14:textId="596CC1E9" w:rsidR="007E151C" w:rsidRDefault="00793C02" w:rsidP="00556A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SER308</w:t>
            </w:r>
          </w:p>
          <w:p w14:paraId="41C7BB82" w14:textId="127223B9" w:rsidR="007E151C" w:rsidRPr="003C4220" w:rsidRDefault="007E151C" w:rsidP="00556A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151C">
              <w:rPr>
                <w:bCs/>
                <w:color w:val="000000"/>
                <w:sz w:val="20"/>
                <w:szCs w:val="20"/>
              </w:rPr>
              <w:t>T</w:t>
            </w:r>
            <w:r w:rsidR="00793C02">
              <w:rPr>
                <w:bCs/>
                <w:color w:val="000000"/>
                <w:sz w:val="20"/>
                <w:szCs w:val="20"/>
              </w:rPr>
              <w:t>eknik Dekor Uyg. 2</w:t>
            </w:r>
          </w:p>
        </w:tc>
        <w:tc>
          <w:tcPr>
            <w:tcW w:w="1418" w:type="dxa"/>
          </w:tcPr>
          <w:p w14:paraId="267131EF" w14:textId="69CAC277" w:rsidR="007E151C" w:rsidRDefault="00CD6B65" w:rsidP="00D73D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14.04.2025</w:t>
            </w:r>
          </w:p>
        </w:tc>
        <w:tc>
          <w:tcPr>
            <w:tcW w:w="992" w:type="dxa"/>
          </w:tcPr>
          <w:p w14:paraId="5F957125" w14:textId="0319E386" w:rsidR="007E151C" w:rsidRDefault="00CD6B65" w:rsidP="00D73D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  <w:r w:rsidR="00777262">
              <w:rPr>
                <w:b/>
                <w:bCs/>
                <w:color w:val="000000"/>
              </w:rPr>
              <w:t>:00</w:t>
            </w:r>
          </w:p>
        </w:tc>
        <w:tc>
          <w:tcPr>
            <w:tcW w:w="1417" w:type="dxa"/>
          </w:tcPr>
          <w:p w14:paraId="032271AF" w14:textId="63042AD9" w:rsidR="007E151C" w:rsidRDefault="00CD6B65" w:rsidP="00D73D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23.06</w:t>
            </w:r>
            <w:r w:rsidR="00777262">
              <w:rPr>
                <w:b/>
                <w:bCs/>
                <w:color w:val="000000"/>
              </w:rPr>
              <w:t>.2025</w:t>
            </w:r>
          </w:p>
        </w:tc>
        <w:tc>
          <w:tcPr>
            <w:tcW w:w="851" w:type="dxa"/>
          </w:tcPr>
          <w:p w14:paraId="5B7006DD" w14:textId="5FE500BF" w:rsidR="007E151C" w:rsidRDefault="00CD6B65" w:rsidP="00D73D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  <w:r w:rsidR="00777262">
              <w:rPr>
                <w:b/>
                <w:bCs/>
                <w:color w:val="000000"/>
              </w:rPr>
              <w:t>:00</w:t>
            </w:r>
          </w:p>
        </w:tc>
        <w:tc>
          <w:tcPr>
            <w:tcW w:w="1417" w:type="dxa"/>
          </w:tcPr>
          <w:p w14:paraId="73C42047" w14:textId="715B2B56" w:rsidR="007E151C" w:rsidRDefault="00CD6B65" w:rsidP="00D73D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07.07</w:t>
            </w:r>
            <w:r w:rsidR="00777262">
              <w:rPr>
                <w:b/>
                <w:bCs/>
                <w:color w:val="000000"/>
              </w:rPr>
              <w:t>.2025</w:t>
            </w:r>
          </w:p>
        </w:tc>
        <w:tc>
          <w:tcPr>
            <w:tcW w:w="851" w:type="dxa"/>
          </w:tcPr>
          <w:p w14:paraId="46174C63" w14:textId="2BC82C69" w:rsidR="007E151C" w:rsidRDefault="00CD6B65" w:rsidP="00D73D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  <w:r w:rsidR="00777262">
              <w:rPr>
                <w:b/>
                <w:bCs/>
                <w:color w:val="000000"/>
              </w:rPr>
              <w:t>:00</w:t>
            </w:r>
          </w:p>
        </w:tc>
        <w:tc>
          <w:tcPr>
            <w:tcW w:w="3544" w:type="dxa"/>
          </w:tcPr>
          <w:p w14:paraId="571ADF54" w14:textId="77777777" w:rsidR="003B5BB2" w:rsidRDefault="003B5BB2" w:rsidP="003B5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Ayşenur Ceren ASMAZ</w:t>
            </w:r>
          </w:p>
          <w:p w14:paraId="3CF6906D" w14:textId="77777777" w:rsidR="003B5BB2" w:rsidRDefault="003B5BB2" w:rsidP="003B5BB2">
            <w:pPr>
              <w:rPr>
                <w:sz w:val="18"/>
                <w:szCs w:val="18"/>
              </w:rPr>
            </w:pPr>
          </w:p>
          <w:p w14:paraId="06DA50E7" w14:textId="77777777" w:rsidR="007E151C" w:rsidRDefault="007E151C" w:rsidP="003B5BB2">
            <w:pPr>
              <w:rPr>
                <w:sz w:val="18"/>
                <w:szCs w:val="18"/>
              </w:rPr>
            </w:pPr>
          </w:p>
        </w:tc>
      </w:tr>
      <w:tr w:rsidR="00D73DBE" w14:paraId="72892614" w14:textId="77777777" w:rsidTr="001F451F">
        <w:trPr>
          <w:trHeight w:val="114"/>
        </w:trPr>
        <w:tc>
          <w:tcPr>
            <w:tcW w:w="2518" w:type="dxa"/>
          </w:tcPr>
          <w:p w14:paraId="0D45BBBA" w14:textId="3FB26664" w:rsidR="00D73DBE" w:rsidRDefault="00793C02" w:rsidP="00D73D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SER310</w:t>
            </w:r>
          </w:p>
          <w:p w14:paraId="473F8472" w14:textId="67E11C77" w:rsidR="003C4220" w:rsidRPr="00740BED" w:rsidRDefault="003C4220" w:rsidP="003C4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Seramik Kim. </w:t>
            </w:r>
            <w:r w:rsidR="00793C02">
              <w:rPr>
                <w:sz w:val="18"/>
                <w:szCs w:val="18"/>
              </w:rPr>
              <w:t>Ve Tek. 6</w:t>
            </w:r>
          </w:p>
        </w:tc>
        <w:tc>
          <w:tcPr>
            <w:tcW w:w="1418" w:type="dxa"/>
          </w:tcPr>
          <w:p w14:paraId="6AC8D3E4" w14:textId="394BE045" w:rsidR="00D73DBE" w:rsidRPr="00B72DE5" w:rsidRDefault="007D622B" w:rsidP="00D73D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16.04.2025</w:t>
            </w:r>
          </w:p>
        </w:tc>
        <w:tc>
          <w:tcPr>
            <w:tcW w:w="992" w:type="dxa"/>
          </w:tcPr>
          <w:p w14:paraId="3575C0CC" w14:textId="5D86FD02" w:rsidR="00D73DBE" w:rsidRPr="003C4888" w:rsidRDefault="00052303" w:rsidP="00052303">
            <w:pPr>
              <w:jc w:val="center"/>
              <w:rPr>
                <w:b/>
              </w:rPr>
            </w:pPr>
            <w:r>
              <w:rPr>
                <w:b/>
              </w:rPr>
              <w:t>09:00</w:t>
            </w:r>
          </w:p>
        </w:tc>
        <w:tc>
          <w:tcPr>
            <w:tcW w:w="1417" w:type="dxa"/>
          </w:tcPr>
          <w:p w14:paraId="01722C67" w14:textId="3F20B2B0" w:rsidR="00D73DBE" w:rsidRPr="00E00E20" w:rsidRDefault="007D622B" w:rsidP="001E604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25.06</w:t>
            </w:r>
            <w:r w:rsidR="00052303">
              <w:rPr>
                <w:b/>
                <w:bCs/>
                <w:color w:val="000000"/>
              </w:rPr>
              <w:t>.2025</w:t>
            </w:r>
          </w:p>
        </w:tc>
        <w:tc>
          <w:tcPr>
            <w:tcW w:w="851" w:type="dxa"/>
          </w:tcPr>
          <w:p w14:paraId="141E1A2D" w14:textId="1DFC28AE" w:rsidR="00D73DBE" w:rsidRPr="00FD6E6E" w:rsidRDefault="00052303" w:rsidP="00C46D1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09:00</w:t>
            </w:r>
          </w:p>
        </w:tc>
        <w:tc>
          <w:tcPr>
            <w:tcW w:w="1417" w:type="dxa"/>
          </w:tcPr>
          <w:p w14:paraId="61DEF103" w14:textId="35B172F9" w:rsidR="00D73DBE" w:rsidRPr="00FD6E6E" w:rsidRDefault="007D622B" w:rsidP="00D73D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09.07</w:t>
            </w:r>
            <w:r w:rsidR="00052303">
              <w:rPr>
                <w:b/>
                <w:bCs/>
                <w:color w:val="000000"/>
              </w:rPr>
              <w:t>.2025</w:t>
            </w:r>
          </w:p>
        </w:tc>
        <w:tc>
          <w:tcPr>
            <w:tcW w:w="851" w:type="dxa"/>
          </w:tcPr>
          <w:p w14:paraId="27973D69" w14:textId="7208BA62" w:rsidR="00D73DBE" w:rsidRPr="00FD6E6E" w:rsidRDefault="00052303" w:rsidP="00D73D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09:00</w:t>
            </w:r>
          </w:p>
        </w:tc>
        <w:tc>
          <w:tcPr>
            <w:tcW w:w="3544" w:type="dxa"/>
          </w:tcPr>
          <w:p w14:paraId="701BB8B0" w14:textId="5A30FACD" w:rsidR="00D73DBE" w:rsidRPr="00A00595" w:rsidRDefault="003C4220" w:rsidP="003C4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Öğr. Gör.</w:t>
            </w:r>
            <w:r w:rsidR="00937D30">
              <w:rPr>
                <w:sz w:val="18"/>
                <w:szCs w:val="18"/>
              </w:rPr>
              <w:t xml:space="preserve"> Dr.</w:t>
            </w:r>
            <w:r w:rsidRPr="00A00595">
              <w:rPr>
                <w:sz w:val="18"/>
                <w:szCs w:val="18"/>
              </w:rPr>
              <w:t xml:space="preserve"> Ebru ÇITAK</w:t>
            </w:r>
          </w:p>
        </w:tc>
      </w:tr>
    </w:tbl>
    <w:p w14:paraId="20A7B512" w14:textId="48587B39" w:rsidR="00021DA1" w:rsidRPr="005D45E5" w:rsidRDefault="00021DA1" w:rsidP="005D45E5">
      <w:pPr>
        <w:tabs>
          <w:tab w:val="left" w:pos="1503"/>
        </w:tabs>
      </w:pPr>
    </w:p>
    <w:p w14:paraId="5CDA2451" w14:textId="77777777" w:rsidR="00021DA1" w:rsidRDefault="00021DA1" w:rsidP="009E3AA9">
      <w:pPr>
        <w:tabs>
          <w:tab w:val="left" w:pos="1503"/>
        </w:tabs>
        <w:jc w:val="center"/>
        <w:rPr>
          <w:b/>
        </w:rPr>
      </w:pPr>
    </w:p>
    <w:p w14:paraId="37B01AC8" w14:textId="77777777" w:rsidR="00F34D62" w:rsidRPr="009E3AA9" w:rsidRDefault="009E3AA9" w:rsidP="009E3AA9">
      <w:pPr>
        <w:tabs>
          <w:tab w:val="left" w:pos="1503"/>
        </w:tabs>
        <w:jc w:val="center"/>
        <w:rPr>
          <w:b/>
        </w:rPr>
      </w:pPr>
      <w:r w:rsidRPr="009E3AA9">
        <w:rPr>
          <w:b/>
        </w:rPr>
        <w:t>IV. SINIF</w:t>
      </w:r>
    </w:p>
    <w:tbl>
      <w:tblPr>
        <w:tblpPr w:leftFromText="141" w:rightFromText="141" w:vertAnchor="text" w:horzAnchor="margin" w:tblpXSpec="center" w:tblpY="254"/>
        <w:tblW w:w="130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59"/>
        <w:gridCol w:w="1440"/>
        <w:gridCol w:w="900"/>
        <w:gridCol w:w="1440"/>
        <w:gridCol w:w="900"/>
        <w:gridCol w:w="1440"/>
        <w:gridCol w:w="985"/>
        <w:gridCol w:w="3544"/>
      </w:tblGrid>
      <w:tr w:rsidR="00823D5B" w14:paraId="4FF1B564" w14:textId="77777777" w:rsidTr="00444EA8">
        <w:trPr>
          <w:trHeight w:val="609"/>
        </w:trPr>
        <w:tc>
          <w:tcPr>
            <w:tcW w:w="2359" w:type="dxa"/>
            <w:vMerge w:val="restart"/>
            <w:vAlign w:val="center"/>
          </w:tcPr>
          <w:p w14:paraId="7A003EF3" w14:textId="77777777" w:rsidR="00823D5B" w:rsidRPr="00FD6E6E" w:rsidRDefault="00823D5B" w:rsidP="00FA7F44">
            <w:pPr>
              <w:jc w:val="center"/>
              <w:rPr>
                <w:b/>
                <w:bCs/>
                <w:color w:val="000000"/>
              </w:rPr>
            </w:pPr>
            <w:r w:rsidRPr="00FD6E6E">
              <w:rPr>
                <w:b/>
                <w:bCs/>
                <w:color w:val="000000"/>
                <w:sz w:val="22"/>
                <w:szCs w:val="22"/>
              </w:rPr>
              <w:t>Dersin Kodu ve Adı</w:t>
            </w:r>
          </w:p>
        </w:tc>
        <w:tc>
          <w:tcPr>
            <w:tcW w:w="2340" w:type="dxa"/>
            <w:gridSpan w:val="2"/>
            <w:vAlign w:val="center"/>
          </w:tcPr>
          <w:p w14:paraId="767BD760" w14:textId="77777777" w:rsidR="00823D5B" w:rsidRPr="00FD6E6E" w:rsidRDefault="00823D5B" w:rsidP="00FA7F44">
            <w:pPr>
              <w:jc w:val="center"/>
              <w:rPr>
                <w:b/>
                <w:bCs/>
                <w:color w:val="000000"/>
              </w:rPr>
            </w:pPr>
            <w:r w:rsidRPr="00FD6E6E">
              <w:rPr>
                <w:b/>
                <w:bCs/>
                <w:color w:val="000000"/>
                <w:sz w:val="22"/>
                <w:szCs w:val="22"/>
              </w:rPr>
              <w:t>Ara Sınav</w:t>
            </w:r>
          </w:p>
        </w:tc>
        <w:tc>
          <w:tcPr>
            <w:tcW w:w="2340" w:type="dxa"/>
            <w:gridSpan w:val="2"/>
            <w:vAlign w:val="center"/>
          </w:tcPr>
          <w:p w14:paraId="08027BAF" w14:textId="77777777" w:rsidR="00823D5B" w:rsidRPr="00FD6E6E" w:rsidRDefault="00823D5B" w:rsidP="00FA7F44">
            <w:pPr>
              <w:jc w:val="center"/>
              <w:rPr>
                <w:b/>
                <w:bCs/>
                <w:color w:val="000000"/>
              </w:rPr>
            </w:pPr>
            <w:r w:rsidRPr="00FD6E6E">
              <w:rPr>
                <w:b/>
                <w:bCs/>
                <w:color w:val="000000"/>
                <w:sz w:val="22"/>
                <w:szCs w:val="22"/>
              </w:rPr>
              <w:t>Yarıyıl Sonu Sınavları</w:t>
            </w:r>
          </w:p>
        </w:tc>
        <w:tc>
          <w:tcPr>
            <w:tcW w:w="2425" w:type="dxa"/>
            <w:gridSpan w:val="2"/>
            <w:vAlign w:val="center"/>
          </w:tcPr>
          <w:p w14:paraId="624F9B26" w14:textId="77777777" w:rsidR="00823D5B" w:rsidRPr="00FD6E6E" w:rsidRDefault="00823D5B" w:rsidP="00FA7F44">
            <w:pPr>
              <w:jc w:val="center"/>
              <w:rPr>
                <w:b/>
                <w:bCs/>
                <w:color w:val="000000"/>
              </w:rPr>
            </w:pPr>
            <w:r w:rsidRPr="00FD6E6E">
              <w:rPr>
                <w:b/>
                <w:bCs/>
                <w:color w:val="000000"/>
                <w:sz w:val="22"/>
                <w:szCs w:val="22"/>
              </w:rPr>
              <w:t>Bütünleme Sınavları</w:t>
            </w:r>
          </w:p>
        </w:tc>
        <w:tc>
          <w:tcPr>
            <w:tcW w:w="3544" w:type="dxa"/>
            <w:vMerge w:val="restart"/>
            <w:vAlign w:val="center"/>
          </w:tcPr>
          <w:p w14:paraId="22FFF1F3" w14:textId="77777777" w:rsidR="00823D5B" w:rsidRPr="00FD6E6E" w:rsidRDefault="00823D5B" w:rsidP="00FA7F44">
            <w:pPr>
              <w:jc w:val="center"/>
              <w:rPr>
                <w:b/>
                <w:bCs/>
                <w:color w:val="000000"/>
              </w:rPr>
            </w:pPr>
            <w:r w:rsidRPr="00FD6E6E">
              <w:rPr>
                <w:b/>
                <w:bCs/>
                <w:color w:val="000000"/>
                <w:sz w:val="22"/>
                <w:szCs w:val="22"/>
              </w:rPr>
              <w:t xml:space="preserve">Öğretim </w:t>
            </w:r>
            <w:r w:rsidR="007201C8">
              <w:rPr>
                <w:b/>
                <w:bCs/>
                <w:color w:val="000000"/>
                <w:sz w:val="22"/>
                <w:szCs w:val="22"/>
              </w:rPr>
              <w:t>Elemanı</w:t>
            </w:r>
          </w:p>
        </w:tc>
      </w:tr>
      <w:tr w:rsidR="00823D5B" w14:paraId="7877B86B" w14:textId="77777777" w:rsidTr="005321E0">
        <w:trPr>
          <w:trHeight w:val="609"/>
        </w:trPr>
        <w:tc>
          <w:tcPr>
            <w:tcW w:w="2359" w:type="dxa"/>
            <w:vMerge/>
            <w:shd w:val="clear" w:color="auto" w:fill="CCCCCC"/>
          </w:tcPr>
          <w:p w14:paraId="06C8AD6D" w14:textId="77777777" w:rsidR="00823D5B" w:rsidRPr="00FD6E6E" w:rsidRDefault="00823D5B" w:rsidP="00FA7F4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5BB1D7E2" w14:textId="77777777" w:rsidR="00823D5B" w:rsidRPr="00FD6E6E" w:rsidRDefault="00823D5B" w:rsidP="00FA7F44">
            <w:pPr>
              <w:jc w:val="center"/>
              <w:rPr>
                <w:b/>
                <w:bCs/>
                <w:color w:val="000000"/>
              </w:rPr>
            </w:pPr>
            <w:r w:rsidRPr="00FD6E6E">
              <w:rPr>
                <w:b/>
                <w:bCs/>
                <w:color w:val="000000"/>
                <w:sz w:val="22"/>
                <w:szCs w:val="22"/>
              </w:rPr>
              <w:t>Sınav Tarihi</w:t>
            </w:r>
          </w:p>
        </w:tc>
        <w:tc>
          <w:tcPr>
            <w:tcW w:w="900" w:type="dxa"/>
            <w:shd w:val="clear" w:color="auto" w:fill="auto"/>
          </w:tcPr>
          <w:p w14:paraId="50B3D629" w14:textId="77777777" w:rsidR="00823D5B" w:rsidRPr="00FD6E6E" w:rsidRDefault="00823D5B" w:rsidP="00FA7F44">
            <w:pPr>
              <w:jc w:val="center"/>
              <w:rPr>
                <w:b/>
                <w:bCs/>
                <w:color w:val="000000"/>
              </w:rPr>
            </w:pPr>
            <w:r w:rsidRPr="00FD6E6E">
              <w:rPr>
                <w:b/>
                <w:bCs/>
                <w:color w:val="000000"/>
                <w:sz w:val="22"/>
                <w:szCs w:val="22"/>
              </w:rPr>
              <w:t>Sınav Saati</w:t>
            </w:r>
          </w:p>
        </w:tc>
        <w:tc>
          <w:tcPr>
            <w:tcW w:w="1440" w:type="dxa"/>
            <w:shd w:val="clear" w:color="auto" w:fill="auto"/>
          </w:tcPr>
          <w:p w14:paraId="1E2BD3AA" w14:textId="77777777" w:rsidR="00823D5B" w:rsidRPr="00FD6E6E" w:rsidRDefault="00823D5B" w:rsidP="00FA7F44">
            <w:pPr>
              <w:jc w:val="center"/>
              <w:rPr>
                <w:b/>
                <w:bCs/>
                <w:color w:val="000000"/>
              </w:rPr>
            </w:pPr>
            <w:r w:rsidRPr="00FD6E6E">
              <w:rPr>
                <w:b/>
                <w:bCs/>
                <w:color w:val="000000"/>
                <w:sz w:val="22"/>
                <w:szCs w:val="22"/>
              </w:rPr>
              <w:t>Sınav Tarihi</w:t>
            </w:r>
          </w:p>
        </w:tc>
        <w:tc>
          <w:tcPr>
            <w:tcW w:w="900" w:type="dxa"/>
            <w:shd w:val="clear" w:color="auto" w:fill="auto"/>
          </w:tcPr>
          <w:p w14:paraId="1263E266" w14:textId="77777777" w:rsidR="00823D5B" w:rsidRPr="00FD6E6E" w:rsidRDefault="00823D5B" w:rsidP="00FA7F44">
            <w:pPr>
              <w:jc w:val="center"/>
              <w:rPr>
                <w:b/>
                <w:bCs/>
                <w:color w:val="000000"/>
              </w:rPr>
            </w:pPr>
            <w:r w:rsidRPr="00FD6E6E">
              <w:rPr>
                <w:b/>
                <w:bCs/>
                <w:color w:val="000000"/>
                <w:sz w:val="22"/>
                <w:szCs w:val="22"/>
              </w:rPr>
              <w:t>Sınav Saati</w:t>
            </w:r>
          </w:p>
        </w:tc>
        <w:tc>
          <w:tcPr>
            <w:tcW w:w="1440" w:type="dxa"/>
            <w:shd w:val="clear" w:color="auto" w:fill="auto"/>
          </w:tcPr>
          <w:p w14:paraId="1CF11B07" w14:textId="77777777" w:rsidR="00823D5B" w:rsidRPr="00FD6E6E" w:rsidRDefault="00823D5B" w:rsidP="00FA7F44">
            <w:pPr>
              <w:jc w:val="center"/>
              <w:rPr>
                <w:b/>
                <w:bCs/>
                <w:color w:val="000000"/>
              </w:rPr>
            </w:pPr>
            <w:r w:rsidRPr="00FD6E6E">
              <w:rPr>
                <w:b/>
                <w:bCs/>
                <w:color w:val="000000"/>
                <w:sz w:val="22"/>
                <w:szCs w:val="22"/>
              </w:rPr>
              <w:t>Sınav Tarihi</w:t>
            </w:r>
          </w:p>
        </w:tc>
        <w:tc>
          <w:tcPr>
            <w:tcW w:w="985" w:type="dxa"/>
            <w:shd w:val="clear" w:color="auto" w:fill="auto"/>
          </w:tcPr>
          <w:p w14:paraId="68A6A951" w14:textId="77777777" w:rsidR="00823D5B" w:rsidRPr="00FD6E6E" w:rsidRDefault="00823D5B" w:rsidP="00FA7F44">
            <w:pPr>
              <w:jc w:val="center"/>
              <w:rPr>
                <w:b/>
                <w:bCs/>
                <w:color w:val="000000"/>
              </w:rPr>
            </w:pPr>
            <w:r w:rsidRPr="00FD6E6E">
              <w:rPr>
                <w:b/>
                <w:bCs/>
                <w:color w:val="000000"/>
                <w:sz w:val="22"/>
                <w:szCs w:val="22"/>
              </w:rPr>
              <w:t>Sınav Saati</w:t>
            </w:r>
          </w:p>
        </w:tc>
        <w:tc>
          <w:tcPr>
            <w:tcW w:w="3544" w:type="dxa"/>
            <w:vMerge/>
            <w:shd w:val="clear" w:color="auto" w:fill="CCCCCC"/>
          </w:tcPr>
          <w:p w14:paraId="5CBA7718" w14:textId="77777777" w:rsidR="00823D5B" w:rsidRPr="00FD6E6E" w:rsidRDefault="00823D5B" w:rsidP="00FA7F4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C14EA" w14:paraId="3498B180" w14:textId="77777777" w:rsidTr="00444EA8">
        <w:trPr>
          <w:trHeight w:val="609"/>
        </w:trPr>
        <w:tc>
          <w:tcPr>
            <w:tcW w:w="2359" w:type="dxa"/>
          </w:tcPr>
          <w:p w14:paraId="23EAE5DF" w14:textId="4269BE11" w:rsidR="00BC14EA" w:rsidRDefault="0099500F" w:rsidP="00BC14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SER402</w:t>
            </w:r>
            <w:r w:rsidR="005D45E5">
              <w:rPr>
                <w:b/>
                <w:sz w:val="20"/>
                <w:szCs w:val="20"/>
              </w:rPr>
              <w:t>.2</w:t>
            </w:r>
          </w:p>
          <w:p w14:paraId="06F4F1C8" w14:textId="6F1E85C4" w:rsidR="00BC14EA" w:rsidRDefault="0099500F" w:rsidP="00BC14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Seramik Atölye 8</w:t>
            </w:r>
          </w:p>
          <w:p w14:paraId="05815F60" w14:textId="6A10C241" w:rsidR="005D45E5" w:rsidRPr="00777978" w:rsidRDefault="005D45E5" w:rsidP="00BC14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( Sanatsal Şube)</w:t>
            </w:r>
          </w:p>
        </w:tc>
        <w:tc>
          <w:tcPr>
            <w:tcW w:w="1440" w:type="dxa"/>
          </w:tcPr>
          <w:p w14:paraId="4F34A4AA" w14:textId="614C6453" w:rsidR="00BC14EA" w:rsidRPr="00FD6E6E" w:rsidRDefault="00B4424C" w:rsidP="00BC14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14.04.2025</w:t>
            </w:r>
          </w:p>
        </w:tc>
        <w:tc>
          <w:tcPr>
            <w:tcW w:w="900" w:type="dxa"/>
          </w:tcPr>
          <w:p w14:paraId="319DEFD7" w14:textId="08C26F6C" w:rsidR="00BC14EA" w:rsidRPr="00FD6E6E" w:rsidRDefault="00E45919" w:rsidP="00BC14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09:00</w:t>
            </w:r>
          </w:p>
        </w:tc>
        <w:tc>
          <w:tcPr>
            <w:tcW w:w="1440" w:type="dxa"/>
          </w:tcPr>
          <w:p w14:paraId="1306DC08" w14:textId="1DF98751" w:rsidR="00BC14EA" w:rsidRPr="007A2B6C" w:rsidRDefault="00B4424C" w:rsidP="00BC14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23.06</w:t>
            </w:r>
            <w:r w:rsidR="00E45919">
              <w:rPr>
                <w:b/>
                <w:bCs/>
                <w:color w:val="000000"/>
              </w:rPr>
              <w:t>.2025</w:t>
            </w:r>
          </w:p>
        </w:tc>
        <w:tc>
          <w:tcPr>
            <w:tcW w:w="900" w:type="dxa"/>
          </w:tcPr>
          <w:p w14:paraId="0933D8FB" w14:textId="0D52347B" w:rsidR="00BC14EA" w:rsidRPr="00FD6E6E" w:rsidRDefault="00E45919" w:rsidP="00BC14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09:00</w:t>
            </w:r>
          </w:p>
        </w:tc>
        <w:tc>
          <w:tcPr>
            <w:tcW w:w="1440" w:type="dxa"/>
          </w:tcPr>
          <w:p w14:paraId="2517BFE5" w14:textId="5453E2CA" w:rsidR="00BC14EA" w:rsidRPr="00FD6E6E" w:rsidRDefault="00B4424C" w:rsidP="00BC14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07.07</w:t>
            </w:r>
            <w:r w:rsidR="00E45919">
              <w:rPr>
                <w:b/>
                <w:bCs/>
                <w:color w:val="000000"/>
              </w:rPr>
              <w:t>.2025</w:t>
            </w:r>
          </w:p>
        </w:tc>
        <w:tc>
          <w:tcPr>
            <w:tcW w:w="985" w:type="dxa"/>
          </w:tcPr>
          <w:p w14:paraId="1B297C33" w14:textId="0CDF45B9" w:rsidR="00BC14EA" w:rsidRPr="00FD6E6E" w:rsidRDefault="00E45919" w:rsidP="00BC14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09:00</w:t>
            </w:r>
          </w:p>
        </w:tc>
        <w:tc>
          <w:tcPr>
            <w:tcW w:w="3544" w:type="dxa"/>
          </w:tcPr>
          <w:p w14:paraId="1E1ECB9A" w14:textId="77777777" w:rsidR="00985C63" w:rsidRDefault="00985C63" w:rsidP="00985C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Doç. </w:t>
            </w:r>
            <w:r w:rsidRPr="00A00595">
              <w:rPr>
                <w:sz w:val="18"/>
                <w:szCs w:val="18"/>
              </w:rPr>
              <w:t>Nizam Orçun ÖNAL</w:t>
            </w:r>
          </w:p>
          <w:p w14:paraId="71D2872D" w14:textId="056C2958" w:rsidR="00BC14EA" w:rsidRPr="00A00595" w:rsidRDefault="00BC14EA" w:rsidP="00A02A3F">
            <w:pPr>
              <w:rPr>
                <w:sz w:val="18"/>
                <w:szCs w:val="18"/>
              </w:rPr>
            </w:pPr>
          </w:p>
        </w:tc>
      </w:tr>
      <w:tr w:rsidR="00BC14EA" w14:paraId="5AF059CE" w14:textId="77777777" w:rsidTr="005321E0">
        <w:trPr>
          <w:trHeight w:val="609"/>
        </w:trPr>
        <w:tc>
          <w:tcPr>
            <w:tcW w:w="2359" w:type="dxa"/>
            <w:shd w:val="clear" w:color="auto" w:fill="auto"/>
          </w:tcPr>
          <w:p w14:paraId="60DE418E" w14:textId="32210690" w:rsidR="00BC14EA" w:rsidRDefault="0099500F" w:rsidP="00BC14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SER404</w:t>
            </w:r>
          </w:p>
          <w:p w14:paraId="4985DE6B" w14:textId="490DE3CF" w:rsidR="00BC14EA" w:rsidRPr="00BC14EA" w:rsidRDefault="0099500F" w:rsidP="00BC1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İşlevsel Seramik Tasarımı</w:t>
            </w:r>
          </w:p>
        </w:tc>
        <w:tc>
          <w:tcPr>
            <w:tcW w:w="1440" w:type="dxa"/>
            <w:shd w:val="clear" w:color="auto" w:fill="auto"/>
          </w:tcPr>
          <w:p w14:paraId="2FB2960C" w14:textId="066DFBAD" w:rsidR="00BC14EA" w:rsidRPr="00B72DE5" w:rsidRDefault="009F25A2" w:rsidP="00BC14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15.04.2025</w:t>
            </w:r>
          </w:p>
        </w:tc>
        <w:tc>
          <w:tcPr>
            <w:tcW w:w="900" w:type="dxa"/>
            <w:shd w:val="clear" w:color="auto" w:fill="auto"/>
          </w:tcPr>
          <w:p w14:paraId="713328C4" w14:textId="12C2060F" w:rsidR="00BC14EA" w:rsidRPr="00FD6E6E" w:rsidRDefault="00E45919" w:rsidP="00BC14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09:00</w:t>
            </w:r>
          </w:p>
        </w:tc>
        <w:tc>
          <w:tcPr>
            <w:tcW w:w="1440" w:type="dxa"/>
            <w:shd w:val="clear" w:color="auto" w:fill="auto"/>
          </w:tcPr>
          <w:p w14:paraId="52AFE24F" w14:textId="5D4B3E65" w:rsidR="00BC14EA" w:rsidRPr="007A2B6C" w:rsidRDefault="009F25A2" w:rsidP="00BC14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24.06</w:t>
            </w:r>
            <w:r w:rsidR="00E45919">
              <w:rPr>
                <w:b/>
                <w:bCs/>
                <w:color w:val="000000"/>
              </w:rPr>
              <w:t>.2025</w:t>
            </w:r>
          </w:p>
        </w:tc>
        <w:tc>
          <w:tcPr>
            <w:tcW w:w="900" w:type="dxa"/>
            <w:shd w:val="clear" w:color="auto" w:fill="auto"/>
          </w:tcPr>
          <w:p w14:paraId="4089DB53" w14:textId="4B3286F2" w:rsidR="00BC14EA" w:rsidRPr="00FD6E6E" w:rsidRDefault="00E45919" w:rsidP="00BC14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09:00</w:t>
            </w:r>
          </w:p>
        </w:tc>
        <w:tc>
          <w:tcPr>
            <w:tcW w:w="1440" w:type="dxa"/>
            <w:shd w:val="clear" w:color="auto" w:fill="auto"/>
          </w:tcPr>
          <w:p w14:paraId="03AFC4D7" w14:textId="32118439" w:rsidR="00BC14EA" w:rsidRPr="00FD6E6E" w:rsidRDefault="009F25A2" w:rsidP="00BC14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08.07</w:t>
            </w:r>
            <w:r w:rsidR="00E45919">
              <w:rPr>
                <w:b/>
                <w:bCs/>
                <w:color w:val="000000"/>
              </w:rPr>
              <w:t>.2025</w:t>
            </w:r>
          </w:p>
        </w:tc>
        <w:tc>
          <w:tcPr>
            <w:tcW w:w="985" w:type="dxa"/>
            <w:shd w:val="clear" w:color="auto" w:fill="auto"/>
          </w:tcPr>
          <w:p w14:paraId="091F1CBD" w14:textId="573C9C07" w:rsidR="00BC14EA" w:rsidRPr="00FD6E6E" w:rsidRDefault="00E45919" w:rsidP="00BC14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09:00</w:t>
            </w:r>
          </w:p>
        </w:tc>
        <w:tc>
          <w:tcPr>
            <w:tcW w:w="3544" w:type="dxa"/>
            <w:shd w:val="clear" w:color="auto" w:fill="auto"/>
          </w:tcPr>
          <w:p w14:paraId="144CA205" w14:textId="7E90FAEA" w:rsidR="00BC14EA" w:rsidRPr="00A00595" w:rsidRDefault="00A63327" w:rsidP="00BC14EA">
            <w:pPr>
              <w:rPr>
                <w:sz w:val="18"/>
                <w:szCs w:val="18"/>
              </w:rPr>
            </w:pPr>
            <w:r w:rsidRPr="00A00595">
              <w:rPr>
                <w:sz w:val="18"/>
                <w:szCs w:val="18"/>
              </w:rPr>
              <w:t>Öğr. Gör.</w:t>
            </w:r>
            <w:r>
              <w:rPr>
                <w:sz w:val="18"/>
                <w:szCs w:val="18"/>
              </w:rPr>
              <w:t xml:space="preserve"> Dr. </w:t>
            </w:r>
            <w:r w:rsidRPr="00A00595">
              <w:rPr>
                <w:sz w:val="18"/>
                <w:szCs w:val="18"/>
              </w:rPr>
              <w:t xml:space="preserve"> Maged Mohemed Zaky HASSAN</w:t>
            </w:r>
          </w:p>
        </w:tc>
      </w:tr>
      <w:tr w:rsidR="0037599F" w14:paraId="15463F53" w14:textId="77777777" w:rsidTr="00444EA8">
        <w:trPr>
          <w:trHeight w:val="609"/>
        </w:trPr>
        <w:tc>
          <w:tcPr>
            <w:tcW w:w="2359" w:type="dxa"/>
          </w:tcPr>
          <w:p w14:paraId="46D73446" w14:textId="09BFBFAA" w:rsidR="0037599F" w:rsidRDefault="00A63327" w:rsidP="003759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SER408</w:t>
            </w:r>
          </w:p>
          <w:p w14:paraId="48FD45D5" w14:textId="5C26747A" w:rsidR="0037599F" w:rsidRPr="002E6869" w:rsidRDefault="00A63327" w:rsidP="003759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Diploma Projesi</w:t>
            </w:r>
          </w:p>
        </w:tc>
        <w:tc>
          <w:tcPr>
            <w:tcW w:w="1440" w:type="dxa"/>
          </w:tcPr>
          <w:p w14:paraId="376CE581" w14:textId="294B3ED5" w:rsidR="0037599F" w:rsidRPr="00B72DE5" w:rsidRDefault="006A2002" w:rsidP="003759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15.04.2025</w:t>
            </w:r>
          </w:p>
        </w:tc>
        <w:tc>
          <w:tcPr>
            <w:tcW w:w="900" w:type="dxa"/>
          </w:tcPr>
          <w:p w14:paraId="67AD59A2" w14:textId="57C88C99" w:rsidR="0037599F" w:rsidRPr="00FD6E6E" w:rsidRDefault="006A2002" w:rsidP="003759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  <w:r w:rsidR="00E45919">
              <w:rPr>
                <w:b/>
                <w:bCs/>
                <w:color w:val="000000"/>
              </w:rPr>
              <w:t>:00</w:t>
            </w:r>
          </w:p>
        </w:tc>
        <w:tc>
          <w:tcPr>
            <w:tcW w:w="1440" w:type="dxa"/>
          </w:tcPr>
          <w:p w14:paraId="0054788B" w14:textId="77B7CA4B" w:rsidR="0037599F" w:rsidRPr="007A2B6C" w:rsidRDefault="006A2002" w:rsidP="003759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24.06</w:t>
            </w:r>
            <w:r w:rsidR="00E45919">
              <w:rPr>
                <w:b/>
                <w:bCs/>
                <w:color w:val="000000"/>
              </w:rPr>
              <w:t>.2025</w:t>
            </w:r>
          </w:p>
        </w:tc>
        <w:tc>
          <w:tcPr>
            <w:tcW w:w="900" w:type="dxa"/>
          </w:tcPr>
          <w:p w14:paraId="43A1140F" w14:textId="6E7012DE" w:rsidR="0037599F" w:rsidRPr="00FD6E6E" w:rsidRDefault="006A2002" w:rsidP="003759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  <w:r w:rsidR="00E45919">
              <w:rPr>
                <w:b/>
                <w:bCs/>
                <w:color w:val="000000"/>
              </w:rPr>
              <w:t>:00</w:t>
            </w:r>
          </w:p>
        </w:tc>
        <w:tc>
          <w:tcPr>
            <w:tcW w:w="1440" w:type="dxa"/>
          </w:tcPr>
          <w:p w14:paraId="158B59B2" w14:textId="261D46C9" w:rsidR="0037599F" w:rsidRPr="00FD6E6E" w:rsidRDefault="006A2002" w:rsidP="003759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08.07</w:t>
            </w:r>
            <w:r w:rsidR="00E45919">
              <w:rPr>
                <w:b/>
                <w:bCs/>
                <w:color w:val="000000"/>
              </w:rPr>
              <w:t>.2025</w:t>
            </w:r>
          </w:p>
        </w:tc>
        <w:tc>
          <w:tcPr>
            <w:tcW w:w="985" w:type="dxa"/>
          </w:tcPr>
          <w:p w14:paraId="1DFCC627" w14:textId="199DCD23" w:rsidR="0037599F" w:rsidRPr="00FD6E6E" w:rsidRDefault="006A2002" w:rsidP="003759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  <w:r w:rsidR="00E45919">
              <w:rPr>
                <w:b/>
                <w:bCs/>
                <w:color w:val="000000"/>
              </w:rPr>
              <w:t>:00</w:t>
            </w:r>
          </w:p>
        </w:tc>
        <w:tc>
          <w:tcPr>
            <w:tcW w:w="3544" w:type="dxa"/>
          </w:tcPr>
          <w:p w14:paraId="3B4B346D" w14:textId="77777777" w:rsidR="005D45E5" w:rsidRDefault="005D45E5" w:rsidP="005D45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Doç. </w:t>
            </w:r>
            <w:r w:rsidRPr="00A00595">
              <w:rPr>
                <w:sz w:val="18"/>
                <w:szCs w:val="18"/>
              </w:rPr>
              <w:t>Nizam Orçun ÖNAL</w:t>
            </w:r>
          </w:p>
          <w:p w14:paraId="054A7A66" w14:textId="0AD0BB07" w:rsidR="0037599F" w:rsidRPr="00A00595" w:rsidRDefault="0037599F" w:rsidP="0037599F">
            <w:pPr>
              <w:rPr>
                <w:sz w:val="18"/>
                <w:szCs w:val="18"/>
              </w:rPr>
            </w:pPr>
          </w:p>
        </w:tc>
      </w:tr>
    </w:tbl>
    <w:p w14:paraId="4701FB94" w14:textId="77777777" w:rsidR="00823D5B" w:rsidRDefault="00823D5B" w:rsidP="00823D5B">
      <w:pPr>
        <w:tabs>
          <w:tab w:val="left" w:pos="1503"/>
        </w:tabs>
      </w:pPr>
    </w:p>
    <w:p w14:paraId="321D27D8" w14:textId="77777777" w:rsidR="00823D5B" w:rsidRPr="00823D5B" w:rsidRDefault="00823D5B" w:rsidP="00823D5B"/>
    <w:p w14:paraId="238E6376" w14:textId="77777777" w:rsidR="00823D5B" w:rsidRDefault="00823D5B" w:rsidP="00823D5B"/>
    <w:p w14:paraId="16743469" w14:textId="77777777" w:rsidR="005459EA" w:rsidRDefault="005459EA" w:rsidP="00823D5B"/>
    <w:p w14:paraId="05F3AFC1" w14:textId="77777777" w:rsidR="002F4E39" w:rsidRDefault="002F4E39" w:rsidP="005459EA">
      <w:pPr>
        <w:jc w:val="center"/>
        <w:rPr>
          <w:b/>
        </w:rPr>
      </w:pPr>
    </w:p>
    <w:p w14:paraId="626A379E" w14:textId="34B7B050" w:rsidR="005459EA" w:rsidRPr="005459EA" w:rsidRDefault="005459EA" w:rsidP="005459EA">
      <w:pPr>
        <w:jc w:val="center"/>
        <w:rPr>
          <w:b/>
        </w:rPr>
      </w:pPr>
      <w:r w:rsidRPr="005459EA">
        <w:rPr>
          <w:b/>
        </w:rPr>
        <w:t>2.3 ve 4. SINIFLAR ORTAK SEÇMELİ DERSLER</w:t>
      </w:r>
    </w:p>
    <w:tbl>
      <w:tblPr>
        <w:tblpPr w:leftFromText="141" w:rightFromText="141" w:vertAnchor="text" w:horzAnchor="margin" w:tblpXSpec="center" w:tblpY="254"/>
        <w:tblW w:w="130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59"/>
        <w:gridCol w:w="1440"/>
        <w:gridCol w:w="900"/>
        <w:gridCol w:w="1440"/>
        <w:gridCol w:w="900"/>
        <w:gridCol w:w="1440"/>
        <w:gridCol w:w="985"/>
        <w:gridCol w:w="3544"/>
      </w:tblGrid>
      <w:tr w:rsidR="005459EA" w14:paraId="1F12A253" w14:textId="77777777" w:rsidTr="00F2100B">
        <w:trPr>
          <w:trHeight w:val="609"/>
        </w:trPr>
        <w:tc>
          <w:tcPr>
            <w:tcW w:w="2359" w:type="dxa"/>
            <w:vMerge w:val="restart"/>
            <w:vAlign w:val="center"/>
          </w:tcPr>
          <w:p w14:paraId="65D5BDF2" w14:textId="77777777" w:rsidR="005459EA" w:rsidRPr="00FD6E6E" w:rsidRDefault="005459EA" w:rsidP="00F2100B">
            <w:pPr>
              <w:jc w:val="center"/>
              <w:rPr>
                <w:b/>
                <w:bCs/>
                <w:color w:val="000000"/>
              </w:rPr>
            </w:pPr>
            <w:r w:rsidRPr="00FD6E6E">
              <w:rPr>
                <w:b/>
                <w:bCs/>
                <w:color w:val="000000"/>
                <w:sz w:val="22"/>
                <w:szCs w:val="22"/>
              </w:rPr>
              <w:t>Dersin Kodu ve Adı</w:t>
            </w:r>
          </w:p>
        </w:tc>
        <w:tc>
          <w:tcPr>
            <w:tcW w:w="2340" w:type="dxa"/>
            <w:gridSpan w:val="2"/>
            <w:vAlign w:val="center"/>
          </w:tcPr>
          <w:p w14:paraId="53E4EB78" w14:textId="77777777" w:rsidR="005459EA" w:rsidRPr="00FD6E6E" w:rsidRDefault="005459EA" w:rsidP="00F2100B">
            <w:pPr>
              <w:jc w:val="center"/>
              <w:rPr>
                <w:b/>
                <w:bCs/>
                <w:color w:val="000000"/>
              </w:rPr>
            </w:pPr>
            <w:r w:rsidRPr="00FD6E6E">
              <w:rPr>
                <w:b/>
                <w:bCs/>
                <w:color w:val="000000"/>
                <w:sz w:val="22"/>
                <w:szCs w:val="22"/>
              </w:rPr>
              <w:t>Ara Sınav</w:t>
            </w:r>
          </w:p>
        </w:tc>
        <w:tc>
          <w:tcPr>
            <w:tcW w:w="2340" w:type="dxa"/>
            <w:gridSpan w:val="2"/>
            <w:vAlign w:val="center"/>
          </w:tcPr>
          <w:p w14:paraId="102A436C" w14:textId="77777777" w:rsidR="005459EA" w:rsidRPr="00FD6E6E" w:rsidRDefault="005459EA" w:rsidP="00F2100B">
            <w:pPr>
              <w:jc w:val="center"/>
              <w:rPr>
                <w:b/>
                <w:bCs/>
                <w:color w:val="000000"/>
              </w:rPr>
            </w:pPr>
            <w:r w:rsidRPr="00FD6E6E">
              <w:rPr>
                <w:b/>
                <w:bCs/>
                <w:color w:val="000000"/>
                <w:sz w:val="22"/>
                <w:szCs w:val="22"/>
              </w:rPr>
              <w:t>Yarıyıl Sonu Sınavları</w:t>
            </w:r>
          </w:p>
        </w:tc>
        <w:tc>
          <w:tcPr>
            <w:tcW w:w="2425" w:type="dxa"/>
            <w:gridSpan w:val="2"/>
            <w:vAlign w:val="center"/>
          </w:tcPr>
          <w:p w14:paraId="40693E22" w14:textId="77777777" w:rsidR="005459EA" w:rsidRPr="00FD6E6E" w:rsidRDefault="005459EA" w:rsidP="00F2100B">
            <w:pPr>
              <w:jc w:val="center"/>
              <w:rPr>
                <w:b/>
                <w:bCs/>
                <w:color w:val="000000"/>
              </w:rPr>
            </w:pPr>
            <w:r w:rsidRPr="00FD6E6E">
              <w:rPr>
                <w:b/>
                <w:bCs/>
                <w:color w:val="000000"/>
                <w:sz w:val="22"/>
                <w:szCs w:val="22"/>
              </w:rPr>
              <w:t>Bütünleme Sınavları</w:t>
            </w:r>
          </w:p>
        </w:tc>
        <w:tc>
          <w:tcPr>
            <w:tcW w:w="3544" w:type="dxa"/>
            <w:vMerge w:val="restart"/>
            <w:vAlign w:val="center"/>
          </w:tcPr>
          <w:p w14:paraId="20816529" w14:textId="77777777" w:rsidR="005459EA" w:rsidRPr="00FD6E6E" w:rsidRDefault="005459EA" w:rsidP="00F2100B">
            <w:pPr>
              <w:jc w:val="center"/>
              <w:rPr>
                <w:b/>
                <w:bCs/>
                <w:color w:val="000000"/>
              </w:rPr>
            </w:pPr>
            <w:r w:rsidRPr="00FD6E6E">
              <w:rPr>
                <w:b/>
                <w:bCs/>
                <w:color w:val="000000"/>
                <w:sz w:val="22"/>
                <w:szCs w:val="22"/>
              </w:rPr>
              <w:t xml:space="preserve">Öğretim </w:t>
            </w:r>
            <w:r>
              <w:rPr>
                <w:b/>
                <w:bCs/>
                <w:color w:val="000000"/>
                <w:sz w:val="22"/>
                <w:szCs w:val="22"/>
              </w:rPr>
              <w:t>Elemanı</w:t>
            </w:r>
          </w:p>
        </w:tc>
      </w:tr>
      <w:tr w:rsidR="005459EA" w14:paraId="15FCAA3F" w14:textId="77777777" w:rsidTr="005321E0">
        <w:trPr>
          <w:trHeight w:val="609"/>
        </w:trPr>
        <w:tc>
          <w:tcPr>
            <w:tcW w:w="2359" w:type="dxa"/>
            <w:vMerge/>
            <w:shd w:val="clear" w:color="auto" w:fill="CCCCCC"/>
          </w:tcPr>
          <w:p w14:paraId="28EA081F" w14:textId="77777777" w:rsidR="005459EA" w:rsidRPr="00FD6E6E" w:rsidRDefault="005459EA" w:rsidP="00F2100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3546490E" w14:textId="77777777" w:rsidR="005459EA" w:rsidRPr="00FD6E6E" w:rsidRDefault="005459EA" w:rsidP="00F2100B">
            <w:pPr>
              <w:jc w:val="center"/>
              <w:rPr>
                <w:b/>
                <w:bCs/>
                <w:color w:val="000000"/>
              </w:rPr>
            </w:pPr>
            <w:r w:rsidRPr="00FD6E6E">
              <w:rPr>
                <w:b/>
                <w:bCs/>
                <w:color w:val="000000"/>
                <w:sz w:val="22"/>
                <w:szCs w:val="22"/>
              </w:rPr>
              <w:t>Sınav Tarihi</w:t>
            </w:r>
          </w:p>
        </w:tc>
        <w:tc>
          <w:tcPr>
            <w:tcW w:w="900" w:type="dxa"/>
            <w:shd w:val="clear" w:color="auto" w:fill="auto"/>
          </w:tcPr>
          <w:p w14:paraId="646D75FA" w14:textId="77777777" w:rsidR="005459EA" w:rsidRPr="00FD6E6E" w:rsidRDefault="005459EA" w:rsidP="00F2100B">
            <w:pPr>
              <w:jc w:val="center"/>
              <w:rPr>
                <w:b/>
                <w:bCs/>
                <w:color w:val="000000"/>
              </w:rPr>
            </w:pPr>
            <w:r w:rsidRPr="00FD6E6E">
              <w:rPr>
                <w:b/>
                <w:bCs/>
                <w:color w:val="000000"/>
                <w:sz w:val="22"/>
                <w:szCs w:val="22"/>
              </w:rPr>
              <w:t>Sınav Saati</w:t>
            </w:r>
          </w:p>
        </w:tc>
        <w:tc>
          <w:tcPr>
            <w:tcW w:w="1440" w:type="dxa"/>
            <w:shd w:val="clear" w:color="auto" w:fill="auto"/>
          </w:tcPr>
          <w:p w14:paraId="5653D422" w14:textId="77777777" w:rsidR="005459EA" w:rsidRPr="00FD6E6E" w:rsidRDefault="005459EA" w:rsidP="00F2100B">
            <w:pPr>
              <w:jc w:val="center"/>
              <w:rPr>
                <w:b/>
                <w:bCs/>
                <w:color w:val="000000"/>
              </w:rPr>
            </w:pPr>
            <w:r w:rsidRPr="00FD6E6E">
              <w:rPr>
                <w:b/>
                <w:bCs/>
                <w:color w:val="000000"/>
                <w:sz w:val="22"/>
                <w:szCs w:val="22"/>
              </w:rPr>
              <w:t>Sınav Tarihi</w:t>
            </w:r>
          </w:p>
        </w:tc>
        <w:tc>
          <w:tcPr>
            <w:tcW w:w="900" w:type="dxa"/>
            <w:shd w:val="clear" w:color="auto" w:fill="auto"/>
          </w:tcPr>
          <w:p w14:paraId="68FDEDCC" w14:textId="77777777" w:rsidR="005459EA" w:rsidRPr="00FD6E6E" w:rsidRDefault="005459EA" w:rsidP="00F2100B">
            <w:pPr>
              <w:jc w:val="center"/>
              <w:rPr>
                <w:b/>
                <w:bCs/>
                <w:color w:val="000000"/>
              </w:rPr>
            </w:pPr>
            <w:r w:rsidRPr="00FD6E6E">
              <w:rPr>
                <w:b/>
                <w:bCs/>
                <w:color w:val="000000"/>
                <w:sz w:val="22"/>
                <w:szCs w:val="22"/>
              </w:rPr>
              <w:t>Sınav Saati</w:t>
            </w:r>
          </w:p>
        </w:tc>
        <w:tc>
          <w:tcPr>
            <w:tcW w:w="1440" w:type="dxa"/>
            <w:shd w:val="clear" w:color="auto" w:fill="auto"/>
          </w:tcPr>
          <w:p w14:paraId="709895F4" w14:textId="77777777" w:rsidR="005459EA" w:rsidRPr="00FD6E6E" w:rsidRDefault="005459EA" w:rsidP="00F2100B">
            <w:pPr>
              <w:jc w:val="center"/>
              <w:rPr>
                <w:b/>
                <w:bCs/>
                <w:color w:val="000000"/>
              </w:rPr>
            </w:pPr>
            <w:r w:rsidRPr="00FD6E6E">
              <w:rPr>
                <w:b/>
                <w:bCs/>
                <w:color w:val="000000"/>
                <w:sz w:val="22"/>
                <w:szCs w:val="22"/>
              </w:rPr>
              <w:t>Sınav Tarihi</w:t>
            </w:r>
          </w:p>
        </w:tc>
        <w:tc>
          <w:tcPr>
            <w:tcW w:w="985" w:type="dxa"/>
            <w:shd w:val="clear" w:color="auto" w:fill="auto"/>
          </w:tcPr>
          <w:p w14:paraId="28BDB298" w14:textId="77777777" w:rsidR="005459EA" w:rsidRPr="00FD6E6E" w:rsidRDefault="005459EA" w:rsidP="00F2100B">
            <w:pPr>
              <w:jc w:val="center"/>
              <w:rPr>
                <w:b/>
                <w:bCs/>
                <w:color w:val="000000"/>
              </w:rPr>
            </w:pPr>
            <w:r w:rsidRPr="00FD6E6E">
              <w:rPr>
                <w:b/>
                <w:bCs/>
                <w:color w:val="000000"/>
                <w:sz w:val="22"/>
                <w:szCs w:val="22"/>
              </w:rPr>
              <w:t>Sınav Saati</w:t>
            </w:r>
          </w:p>
        </w:tc>
        <w:tc>
          <w:tcPr>
            <w:tcW w:w="3544" w:type="dxa"/>
            <w:vMerge/>
            <w:shd w:val="clear" w:color="auto" w:fill="CCCCCC"/>
          </w:tcPr>
          <w:p w14:paraId="10793BED" w14:textId="77777777" w:rsidR="005459EA" w:rsidRPr="00FD6E6E" w:rsidRDefault="005459EA" w:rsidP="00F2100B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5459EA" w14:paraId="5F880578" w14:textId="77777777" w:rsidTr="00F2100B">
        <w:trPr>
          <w:trHeight w:val="609"/>
        </w:trPr>
        <w:tc>
          <w:tcPr>
            <w:tcW w:w="2359" w:type="dxa"/>
          </w:tcPr>
          <w:p w14:paraId="1FB9DE10" w14:textId="77777777" w:rsidR="005459EA" w:rsidRDefault="005459EA" w:rsidP="005459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SERU001</w:t>
            </w:r>
          </w:p>
          <w:p w14:paraId="7703AE67" w14:textId="3888CD73" w:rsidR="005459EA" w:rsidRPr="00777978" w:rsidRDefault="005459EA" w:rsidP="005459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Çamur Torna</w:t>
            </w:r>
          </w:p>
        </w:tc>
        <w:tc>
          <w:tcPr>
            <w:tcW w:w="1440" w:type="dxa"/>
          </w:tcPr>
          <w:p w14:paraId="6346AACA" w14:textId="4AC48421" w:rsidR="005459EA" w:rsidRPr="00FD6E6E" w:rsidRDefault="00F142A0" w:rsidP="00F21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17.04.2025</w:t>
            </w:r>
          </w:p>
        </w:tc>
        <w:tc>
          <w:tcPr>
            <w:tcW w:w="900" w:type="dxa"/>
          </w:tcPr>
          <w:p w14:paraId="2912ED83" w14:textId="4E9E829E" w:rsidR="005459EA" w:rsidRPr="00FD6E6E" w:rsidRDefault="00D97962" w:rsidP="00F21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13:00</w:t>
            </w:r>
          </w:p>
        </w:tc>
        <w:tc>
          <w:tcPr>
            <w:tcW w:w="1440" w:type="dxa"/>
          </w:tcPr>
          <w:p w14:paraId="562E842B" w14:textId="4560F94D" w:rsidR="005459EA" w:rsidRPr="007A2B6C" w:rsidRDefault="00F142A0" w:rsidP="00F21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19.06</w:t>
            </w:r>
            <w:r w:rsidR="00D97962">
              <w:rPr>
                <w:b/>
                <w:bCs/>
                <w:color w:val="000000"/>
              </w:rPr>
              <w:t>.2025</w:t>
            </w:r>
          </w:p>
        </w:tc>
        <w:tc>
          <w:tcPr>
            <w:tcW w:w="900" w:type="dxa"/>
          </w:tcPr>
          <w:p w14:paraId="51914DB2" w14:textId="394CB93F" w:rsidR="005459EA" w:rsidRPr="00FD6E6E" w:rsidRDefault="00D97962" w:rsidP="00F21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13:00</w:t>
            </w:r>
          </w:p>
        </w:tc>
        <w:tc>
          <w:tcPr>
            <w:tcW w:w="1440" w:type="dxa"/>
          </w:tcPr>
          <w:p w14:paraId="4E5E8AF7" w14:textId="495E87FF" w:rsidR="005459EA" w:rsidRPr="00FD6E6E" w:rsidRDefault="00F142A0" w:rsidP="00F21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10.07</w:t>
            </w:r>
            <w:r w:rsidR="00D97962">
              <w:rPr>
                <w:b/>
                <w:bCs/>
                <w:color w:val="000000"/>
              </w:rPr>
              <w:t>.2025</w:t>
            </w:r>
          </w:p>
        </w:tc>
        <w:tc>
          <w:tcPr>
            <w:tcW w:w="985" w:type="dxa"/>
          </w:tcPr>
          <w:p w14:paraId="1C0615C0" w14:textId="7EAFD55C" w:rsidR="005459EA" w:rsidRPr="00FD6E6E" w:rsidRDefault="00D97962" w:rsidP="00F21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13:00</w:t>
            </w:r>
          </w:p>
        </w:tc>
        <w:tc>
          <w:tcPr>
            <w:tcW w:w="3544" w:type="dxa"/>
          </w:tcPr>
          <w:p w14:paraId="4D917024" w14:textId="3EC79D9D" w:rsidR="005459EA" w:rsidRPr="00A00595" w:rsidRDefault="005459EA" w:rsidP="00F2100B">
            <w:pPr>
              <w:rPr>
                <w:sz w:val="18"/>
                <w:szCs w:val="18"/>
              </w:rPr>
            </w:pPr>
            <w:r w:rsidRPr="00A00595">
              <w:rPr>
                <w:sz w:val="18"/>
                <w:szCs w:val="18"/>
              </w:rPr>
              <w:t>Öğr. Gör.</w:t>
            </w:r>
            <w:r>
              <w:rPr>
                <w:sz w:val="18"/>
                <w:szCs w:val="18"/>
              </w:rPr>
              <w:t xml:space="preserve"> Dr. </w:t>
            </w:r>
            <w:r w:rsidRPr="00A00595">
              <w:rPr>
                <w:sz w:val="18"/>
                <w:szCs w:val="18"/>
              </w:rPr>
              <w:t xml:space="preserve"> Maged Mohemed Zaky HASSAN</w:t>
            </w:r>
          </w:p>
        </w:tc>
      </w:tr>
      <w:tr w:rsidR="005459EA" w14:paraId="31218ED0" w14:textId="77777777" w:rsidTr="005321E0">
        <w:trPr>
          <w:trHeight w:val="609"/>
        </w:trPr>
        <w:tc>
          <w:tcPr>
            <w:tcW w:w="2359" w:type="dxa"/>
            <w:shd w:val="clear" w:color="auto" w:fill="auto"/>
          </w:tcPr>
          <w:p w14:paraId="139521F9" w14:textId="5EAB742B" w:rsidR="005459EA" w:rsidRDefault="00653BBE" w:rsidP="005459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SERU005</w:t>
            </w:r>
          </w:p>
          <w:p w14:paraId="3412237A" w14:textId="3621E546" w:rsidR="005459EA" w:rsidRPr="00BC14EA" w:rsidRDefault="00653BBE" w:rsidP="005459EA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Desen ve Çizim</w:t>
            </w:r>
          </w:p>
        </w:tc>
        <w:tc>
          <w:tcPr>
            <w:tcW w:w="1440" w:type="dxa"/>
            <w:shd w:val="clear" w:color="auto" w:fill="auto"/>
          </w:tcPr>
          <w:p w14:paraId="36E7CB3A" w14:textId="1A7AD667" w:rsidR="005459EA" w:rsidRPr="00B72DE5" w:rsidRDefault="00210109" w:rsidP="00F21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17.04.2025</w:t>
            </w:r>
          </w:p>
        </w:tc>
        <w:tc>
          <w:tcPr>
            <w:tcW w:w="900" w:type="dxa"/>
            <w:shd w:val="clear" w:color="auto" w:fill="auto"/>
          </w:tcPr>
          <w:p w14:paraId="756C3201" w14:textId="3331E193" w:rsidR="005459EA" w:rsidRPr="00FD6E6E" w:rsidRDefault="002B2E28" w:rsidP="00F21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13:00</w:t>
            </w:r>
          </w:p>
        </w:tc>
        <w:tc>
          <w:tcPr>
            <w:tcW w:w="1440" w:type="dxa"/>
            <w:shd w:val="clear" w:color="auto" w:fill="auto"/>
          </w:tcPr>
          <w:p w14:paraId="52C74A92" w14:textId="436C2F3E" w:rsidR="005459EA" w:rsidRPr="007A2B6C" w:rsidRDefault="00210109" w:rsidP="00F21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19.06.2025</w:t>
            </w:r>
          </w:p>
        </w:tc>
        <w:tc>
          <w:tcPr>
            <w:tcW w:w="900" w:type="dxa"/>
            <w:shd w:val="clear" w:color="auto" w:fill="auto"/>
          </w:tcPr>
          <w:p w14:paraId="4284A6C5" w14:textId="5CCB3CED" w:rsidR="005459EA" w:rsidRPr="00FD6E6E" w:rsidRDefault="002B2E28" w:rsidP="00F21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13:00</w:t>
            </w:r>
          </w:p>
        </w:tc>
        <w:tc>
          <w:tcPr>
            <w:tcW w:w="1440" w:type="dxa"/>
            <w:shd w:val="clear" w:color="auto" w:fill="auto"/>
          </w:tcPr>
          <w:p w14:paraId="75FEA456" w14:textId="338BD375" w:rsidR="005459EA" w:rsidRPr="00FD6E6E" w:rsidRDefault="00210109" w:rsidP="00F21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10.07.2025</w:t>
            </w:r>
          </w:p>
        </w:tc>
        <w:tc>
          <w:tcPr>
            <w:tcW w:w="985" w:type="dxa"/>
            <w:shd w:val="clear" w:color="auto" w:fill="auto"/>
          </w:tcPr>
          <w:p w14:paraId="44F3701A" w14:textId="63EB67A3" w:rsidR="005459EA" w:rsidRPr="00FD6E6E" w:rsidRDefault="002B2E28" w:rsidP="00F21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13:00</w:t>
            </w:r>
          </w:p>
        </w:tc>
        <w:tc>
          <w:tcPr>
            <w:tcW w:w="3544" w:type="dxa"/>
            <w:shd w:val="clear" w:color="auto" w:fill="auto"/>
          </w:tcPr>
          <w:p w14:paraId="5A4556D8" w14:textId="20E5A02F" w:rsidR="005459EA" w:rsidRPr="00A00595" w:rsidRDefault="00653BBE" w:rsidP="00653B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Öğr. Üyesi Mehtap MORKOÇ</w:t>
            </w:r>
          </w:p>
        </w:tc>
      </w:tr>
      <w:tr w:rsidR="005459EA" w14:paraId="59A67884" w14:textId="77777777" w:rsidTr="00F2100B">
        <w:trPr>
          <w:trHeight w:val="609"/>
        </w:trPr>
        <w:tc>
          <w:tcPr>
            <w:tcW w:w="2359" w:type="dxa"/>
          </w:tcPr>
          <w:p w14:paraId="40FF8DBB" w14:textId="6F56EDE9" w:rsidR="005459EA" w:rsidRDefault="00DD1918" w:rsidP="005459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SERU008</w:t>
            </w:r>
          </w:p>
          <w:p w14:paraId="49550626" w14:textId="036ACEEE" w:rsidR="005459EA" w:rsidRPr="002E6869" w:rsidRDefault="005459EA" w:rsidP="005459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D1918">
              <w:rPr>
                <w:bCs/>
                <w:color w:val="000000"/>
                <w:sz w:val="20"/>
                <w:szCs w:val="20"/>
              </w:rPr>
              <w:t>Çini Tabak ve Karo Tas.</w:t>
            </w:r>
          </w:p>
        </w:tc>
        <w:tc>
          <w:tcPr>
            <w:tcW w:w="1440" w:type="dxa"/>
          </w:tcPr>
          <w:p w14:paraId="5DD9B572" w14:textId="757FE550" w:rsidR="005459EA" w:rsidRPr="00B72DE5" w:rsidRDefault="00210109" w:rsidP="00F21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17.04.2025</w:t>
            </w:r>
          </w:p>
        </w:tc>
        <w:tc>
          <w:tcPr>
            <w:tcW w:w="900" w:type="dxa"/>
          </w:tcPr>
          <w:p w14:paraId="0412C7DC" w14:textId="58C5A08C" w:rsidR="005459EA" w:rsidRPr="00FD6E6E" w:rsidRDefault="00210109" w:rsidP="00F21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  <w:r w:rsidR="002B2E28">
              <w:rPr>
                <w:b/>
                <w:bCs/>
                <w:color w:val="000000"/>
              </w:rPr>
              <w:t>:00</w:t>
            </w:r>
          </w:p>
        </w:tc>
        <w:tc>
          <w:tcPr>
            <w:tcW w:w="1440" w:type="dxa"/>
          </w:tcPr>
          <w:p w14:paraId="5F89F68C" w14:textId="285D284E" w:rsidR="005459EA" w:rsidRPr="007A2B6C" w:rsidRDefault="00210109" w:rsidP="00F21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19.06.2025</w:t>
            </w:r>
          </w:p>
        </w:tc>
        <w:tc>
          <w:tcPr>
            <w:tcW w:w="900" w:type="dxa"/>
          </w:tcPr>
          <w:p w14:paraId="4AC43878" w14:textId="795364BE" w:rsidR="005459EA" w:rsidRPr="00FD6E6E" w:rsidRDefault="00210109" w:rsidP="00F21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  <w:r w:rsidR="002B2E28">
              <w:rPr>
                <w:b/>
                <w:bCs/>
                <w:color w:val="000000"/>
              </w:rPr>
              <w:t>:00</w:t>
            </w:r>
          </w:p>
        </w:tc>
        <w:tc>
          <w:tcPr>
            <w:tcW w:w="1440" w:type="dxa"/>
          </w:tcPr>
          <w:p w14:paraId="64B724BD" w14:textId="163BF9E9" w:rsidR="005459EA" w:rsidRPr="00FD6E6E" w:rsidRDefault="00210109" w:rsidP="00F21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10.07.2025</w:t>
            </w:r>
          </w:p>
        </w:tc>
        <w:tc>
          <w:tcPr>
            <w:tcW w:w="985" w:type="dxa"/>
          </w:tcPr>
          <w:p w14:paraId="61095BFF" w14:textId="1121F38B" w:rsidR="005459EA" w:rsidRPr="00FD6E6E" w:rsidRDefault="00210109" w:rsidP="00F21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  <w:r w:rsidR="002B2E28">
              <w:rPr>
                <w:b/>
                <w:bCs/>
                <w:color w:val="000000"/>
              </w:rPr>
              <w:t>:00</w:t>
            </w:r>
          </w:p>
        </w:tc>
        <w:tc>
          <w:tcPr>
            <w:tcW w:w="3544" w:type="dxa"/>
          </w:tcPr>
          <w:p w14:paraId="11287F40" w14:textId="078A5B39" w:rsidR="005459EA" w:rsidRPr="00A00595" w:rsidRDefault="00DD1918" w:rsidP="00DD1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Öğr. Üyesi Caner ŞAHİN</w:t>
            </w:r>
          </w:p>
        </w:tc>
      </w:tr>
      <w:tr w:rsidR="005459EA" w14:paraId="0268D8AD" w14:textId="77777777" w:rsidTr="00F2100B">
        <w:trPr>
          <w:trHeight w:val="609"/>
        </w:trPr>
        <w:tc>
          <w:tcPr>
            <w:tcW w:w="2359" w:type="dxa"/>
          </w:tcPr>
          <w:p w14:paraId="1760C944" w14:textId="77777777" w:rsidR="005459EA" w:rsidRDefault="005459EA" w:rsidP="005459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SERU009</w:t>
            </w:r>
          </w:p>
          <w:p w14:paraId="0B09BC35" w14:textId="7715F95C" w:rsidR="005459EA" w:rsidRDefault="005459EA" w:rsidP="005459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743A">
              <w:rPr>
                <w:bCs/>
                <w:color w:val="000000"/>
                <w:sz w:val="20"/>
                <w:szCs w:val="20"/>
              </w:rPr>
              <w:t>Geleneksel Kağıt Süs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440" w:type="dxa"/>
          </w:tcPr>
          <w:p w14:paraId="0F860663" w14:textId="1FC00532" w:rsidR="005459EA" w:rsidRPr="00B72DE5" w:rsidRDefault="007B67B6" w:rsidP="00F21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17.04.2025</w:t>
            </w:r>
          </w:p>
        </w:tc>
        <w:tc>
          <w:tcPr>
            <w:tcW w:w="900" w:type="dxa"/>
          </w:tcPr>
          <w:p w14:paraId="23AFC23B" w14:textId="56A2C64A" w:rsidR="005459EA" w:rsidRPr="00FD6E6E" w:rsidRDefault="007B67B6" w:rsidP="00F21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  <w:r w:rsidR="002B2E28">
              <w:rPr>
                <w:b/>
                <w:bCs/>
                <w:color w:val="000000"/>
              </w:rPr>
              <w:t>:00</w:t>
            </w:r>
          </w:p>
        </w:tc>
        <w:tc>
          <w:tcPr>
            <w:tcW w:w="1440" w:type="dxa"/>
          </w:tcPr>
          <w:p w14:paraId="28BB291A" w14:textId="12E60936" w:rsidR="005459EA" w:rsidRPr="007A2B6C" w:rsidRDefault="007B67B6" w:rsidP="00F21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19.06.2025</w:t>
            </w:r>
          </w:p>
        </w:tc>
        <w:tc>
          <w:tcPr>
            <w:tcW w:w="900" w:type="dxa"/>
          </w:tcPr>
          <w:p w14:paraId="2F2491DA" w14:textId="7039258D" w:rsidR="005459EA" w:rsidRPr="00FD6E6E" w:rsidRDefault="007B67B6" w:rsidP="00F21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  <w:r w:rsidR="002B2E28">
              <w:rPr>
                <w:b/>
                <w:bCs/>
                <w:color w:val="000000"/>
              </w:rPr>
              <w:t>:00</w:t>
            </w:r>
          </w:p>
        </w:tc>
        <w:tc>
          <w:tcPr>
            <w:tcW w:w="1440" w:type="dxa"/>
          </w:tcPr>
          <w:p w14:paraId="28FC3602" w14:textId="33045AC8" w:rsidR="005459EA" w:rsidRPr="00FD6E6E" w:rsidRDefault="007B67B6" w:rsidP="00F21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10.07.2025</w:t>
            </w:r>
          </w:p>
        </w:tc>
        <w:tc>
          <w:tcPr>
            <w:tcW w:w="985" w:type="dxa"/>
          </w:tcPr>
          <w:p w14:paraId="6EB0AE16" w14:textId="6F9B1123" w:rsidR="005459EA" w:rsidRPr="00FD6E6E" w:rsidRDefault="007B67B6" w:rsidP="00F21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  <w:r w:rsidR="002B2E28">
              <w:rPr>
                <w:b/>
                <w:bCs/>
                <w:color w:val="000000"/>
              </w:rPr>
              <w:t>:00</w:t>
            </w:r>
          </w:p>
        </w:tc>
        <w:tc>
          <w:tcPr>
            <w:tcW w:w="3544" w:type="dxa"/>
          </w:tcPr>
          <w:p w14:paraId="0B136726" w14:textId="691A2509" w:rsidR="005459EA" w:rsidRDefault="005459EA" w:rsidP="005459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Ebru ALPARSLAN</w:t>
            </w:r>
          </w:p>
        </w:tc>
      </w:tr>
      <w:tr w:rsidR="005459EA" w14:paraId="1E72B99F" w14:textId="77777777" w:rsidTr="00F2100B">
        <w:trPr>
          <w:trHeight w:val="609"/>
        </w:trPr>
        <w:tc>
          <w:tcPr>
            <w:tcW w:w="2359" w:type="dxa"/>
          </w:tcPr>
          <w:p w14:paraId="045F2D9B" w14:textId="77777777" w:rsidR="005459EA" w:rsidRDefault="005459EA" w:rsidP="005459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SERU011</w:t>
            </w:r>
          </w:p>
          <w:p w14:paraId="6F154886" w14:textId="52655060" w:rsidR="005459EA" w:rsidRDefault="005459EA" w:rsidP="005459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0202">
              <w:rPr>
                <w:bCs/>
                <w:color w:val="000000"/>
                <w:sz w:val="20"/>
                <w:szCs w:val="20"/>
              </w:rPr>
              <w:t>Türk Süsleme Sanatları</w:t>
            </w:r>
          </w:p>
        </w:tc>
        <w:tc>
          <w:tcPr>
            <w:tcW w:w="1440" w:type="dxa"/>
          </w:tcPr>
          <w:p w14:paraId="1E8C2FD9" w14:textId="64B7E3E8" w:rsidR="005459EA" w:rsidRPr="00B72DE5" w:rsidRDefault="00210109" w:rsidP="00F21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17.04.2025</w:t>
            </w:r>
          </w:p>
        </w:tc>
        <w:tc>
          <w:tcPr>
            <w:tcW w:w="900" w:type="dxa"/>
          </w:tcPr>
          <w:p w14:paraId="0314525B" w14:textId="432B049A" w:rsidR="005459EA" w:rsidRPr="00FD6E6E" w:rsidRDefault="00210109" w:rsidP="00F21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  <w:r w:rsidR="002B2E28">
              <w:rPr>
                <w:b/>
                <w:bCs/>
                <w:color w:val="000000"/>
              </w:rPr>
              <w:t>:00</w:t>
            </w:r>
          </w:p>
        </w:tc>
        <w:tc>
          <w:tcPr>
            <w:tcW w:w="1440" w:type="dxa"/>
          </w:tcPr>
          <w:p w14:paraId="3DA81B37" w14:textId="18DFF674" w:rsidR="005459EA" w:rsidRPr="007A2B6C" w:rsidRDefault="00210109" w:rsidP="00F21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19.06.2025</w:t>
            </w:r>
          </w:p>
        </w:tc>
        <w:tc>
          <w:tcPr>
            <w:tcW w:w="900" w:type="dxa"/>
          </w:tcPr>
          <w:p w14:paraId="7528E29F" w14:textId="45CA1D15" w:rsidR="005459EA" w:rsidRPr="00FD6E6E" w:rsidRDefault="00210109" w:rsidP="00F21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  <w:r w:rsidR="002B2E28">
              <w:rPr>
                <w:b/>
                <w:bCs/>
                <w:color w:val="000000"/>
              </w:rPr>
              <w:t>:00</w:t>
            </w:r>
          </w:p>
        </w:tc>
        <w:tc>
          <w:tcPr>
            <w:tcW w:w="1440" w:type="dxa"/>
          </w:tcPr>
          <w:p w14:paraId="3C8AF635" w14:textId="15EF2149" w:rsidR="005459EA" w:rsidRPr="00FD6E6E" w:rsidRDefault="00210109" w:rsidP="00F21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10.07.2025</w:t>
            </w:r>
          </w:p>
        </w:tc>
        <w:tc>
          <w:tcPr>
            <w:tcW w:w="985" w:type="dxa"/>
          </w:tcPr>
          <w:p w14:paraId="3A142041" w14:textId="7491E465" w:rsidR="005459EA" w:rsidRPr="00FD6E6E" w:rsidRDefault="00210109" w:rsidP="00F21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  <w:r w:rsidR="002B2E28">
              <w:rPr>
                <w:b/>
                <w:bCs/>
                <w:color w:val="000000"/>
              </w:rPr>
              <w:t>:00</w:t>
            </w:r>
          </w:p>
        </w:tc>
        <w:tc>
          <w:tcPr>
            <w:tcW w:w="3544" w:type="dxa"/>
          </w:tcPr>
          <w:p w14:paraId="31261EA7" w14:textId="2B0BBAE3" w:rsidR="005459EA" w:rsidRDefault="005459EA" w:rsidP="005459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Ebru ALPARSLAN</w:t>
            </w:r>
          </w:p>
        </w:tc>
      </w:tr>
      <w:tr w:rsidR="005459EA" w14:paraId="46823F67" w14:textId="77777777" w:rsidTr="00F2100B">
        <w:trPr>
          <w:trHeight w:val="609"/>
        </w:trPr>
        <w:tc>
          <w:tcPr>
            <w:tcW w:w="2359" w:type="dxa"/>
          </w:tcPr>
          <w:p w14:paraId="0FF95572" w14:textId="77777777" w:rsidR="005459EA" w:rsidRDefault="005459EA" w:rsidP="005459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SERU012</w:t>
            </w:r>
          </w:p>
          <w:p w14:paraId="628630E9" w14:textId="6B4FB14E" w:rsidR="005459EA" w:rsidRDefault="005459EA" w:rsidP="005459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743A">
              <w:rPr>
                <w:bCs/>
                <w:color w:val="000000"/>
                <w:sz w:val="20"/>
                <w:szCs w:val="20"/>
              </w:rPr>
              <w:t>Artistik Seramik Sırlar</w:t>
            </w:r>
          </w:p>
        </w:tc>
        <w:tc>
          <w:tcPr>
            <w:tcW w:w="1440" w:type="dxa"/>
          </w:tcPr>
          <w:p w14:paraId="510F4BDC" w14:textId="249402CB" w:rsidR="005459EA" w:rsidRPr="00B72DE5" w:rsidRDefault="007B67B6" w:rsidP="00F21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17.04.2025</w:t>
            </w:r>
          </w:p>
        </w:tc>
        <w:tc>
          <w:tcPr>
            <w:tcW w:w="900" w:type="dxa"/>
          </w:tcPr>
          <w:p w14:paraId="52DE225E" w14:textId="3F8332DD" w:rsidR="005459EA" w:rsidRPr="00FD6E6E" w:rsidRDefault="002B2E28" w:rsidP="00F21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09:00</w:t>
            </w:r>
          </w:p>
        </w:tc>
        <w:tc>
          <w:tcPr>
            <w:tcW w:w="1440" w:type="dxa"/>
          </w:tcPr>
          <w:p w14:paraId="2ED95C1F" w14:textId="1DFC2154" w:rsidR="005459EA" w:rsidRPr="007A2B6C" w:rsidRDefault="007B67B6" w:rsidP="00F21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19.06.2025</w:t>
            </w:r>
          </w:p>
        </w:tc>
        <w:tc>
          <w:tcPr>
            <w:tcW w:w="900" w:type="dxa"/>
          </w:tcPr>
          <w:p w14:paraId="63AFE149" w14:textId="6C8C1F91" w:rsidR="005459EA" w:rsidRPr="00FD6E6E" w:rsidRDefault="002B2E28" w:rsidP="00F21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09:00</w:t>
            </w:r>
          </w:p>
        </w:tc>
        <w:tc>
          <w:tcPr>
            <w:tcW w:w="1440" w:type="dxa"/>
          </w:tcPr>
          <w:p w14:paraId="6D62870E" w14:textId="7AED0E50" w:rsidR="005459EA" w:rsidRPr="00FD6E6E" w:rsidRDefault="007B67B6" w:rsidP="00F21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10.07.2025</w:t>
            </w:r>
          </w:p>
        </w:tc>
        <w:tc>
          <w:tcPr>
            <w:tcW w:w="985" w:type="dxa"/>
          </w:tcPr>
          <w:p w14:paraId="77E4269C" w14:textId="6A8666F8" w:rsidR="005459EA" w:rsidRPr="00FD6E6E" w:rsidRDefault="002B2E28" w:rsidP="00F21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09:00</w:t>
            </w:r>
          </w:p>
        </w:tc>
        <w:tc>
          <w:tcPr>
            <w:tcW w:w="3544" w:type="dxa"/>
          </w:tcPr>
          <w:p w14:paraId="06AA18B3" w14:textId="28E79113" w:rsidR="005459EA" w:rsidRDefault="005459EA" w:rsidP="005459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Öğr. Gör. Dr. </w:t>
            </w:r>
            <w:r w:rsidRPr="00A00595">
              <w:rPr>
                <w:sz w:val="18"/>
                <w:szCs w:val="18"/>
              </w:rPr>
              <w:t>Ebru ÇITAK</w:t>
            </w:r>
          </w:p>
        </w:tc>
      </w:tr>
      <w:tr w:rsidR="004A680C" w14:paraId="23E65219" w14:textId="77777777" w:rsidTr="00F2100B">
        <w:trPr>
          <w:trHeight w:val="609"/>
        </w:trPr>
        <w:tc>
          <w:tcPr>
            <w:tcW w:w="2359" w:type="dxa"/>
          </w:tcPr>
          <w:p w14:paraId="55E844CD" w14:textId="4AA43D65" w:rsidR="004A680C" w:rsidRDefault="004A680C" w:rsidP="005459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SERT001</w:t>
            </w:r>
          </w:p>
          <w:p w14:paraId="56B5F69D" w14:textId="19D42C20" w:rsidR="004A680C" w:rsidRPr="004A680C" w:rsidRDefault="004A680C" w:rsidP="005459E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A680C">
              <w:rPr>
                <w:bCs/>
                <w:color w:val="000000"/>
                <w:sz w:val="20"/>
                <w:szCs w:val="20"/>
              </w:rPr>
              <w:t>Sanat Yönetimi</w:t>
            </w:r>
          </w:p>
        </w:tc>
        <w:tc>
          <w:tcPr>
            <w:tcW w:w="1440" w:type="dxa"/>
          </w:tcPr>
          <w:p w14:paraId="1DC2D01C" w14:textId="09316FBA" w:rsidR="004A680C" w:rsidRDefault="000240C2" w:rsidP="00F21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16.04.2025</w:t>
            </w:r>
          </w:p>
        </w:tc>
        <w:tc>
          <w:tcPr>
            <w:tcW w:w="900" w:type="dxa"/>
          </w:tcPr>
          <w:p w14:paraId="55B68B4D" w14:textId="4897DC61" w:rsidR="004A680C" w:rsidRDefault="000240C2" w:rsidP="00F21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13:00</w:t>
            </w:r>
          </w:p>
        </w:tc>
        <w:tc>
          <w:tcPr>
            <w:tcW w:w="1440" w:type="dxa"/>
          </w:tcPr>
          <w:p w14:paraId="570AED9A" w14:textId="04EE5CB8" w:rsidR="004A680C" w:rsidRDefault="000240C2" w:rsidP="00F21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18.06.2025</w:t>
            </w:r>
          </w:p>
        </w:tc>
        <w:tc>
          <w:tcPr>
            <w:tcW w:w="900" w:type="dxa"/>
          </w:tcPr>
          <w:p w14:paraId="594A049C" w14:textId="4767AC66" w:rsidR="004A680C" w:rsidRDefault="000240C2" w:rsidP="00F21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13:00</w:t>
            </w:r>
          </w:p>
        </w:tc>
        <w:tc>
          <w:tcPr>
            <w:tcW w:w="1440" w:type="dxa"/>
          </w:tcPr>
          <w:p w14:paraId="079FC272" w14:textId="6F4DAFAD" w:rsidR="004A680C" w:rsidRDefault="000240C2" w:rsidP="00F21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09.07.2025</w:t>
            </w:r>
          </w:p>
        </w:tc>
        <w:tc>
          <w:tcPr>
            <w:tcW w:w="985" w:type="dxa"/>
          </w:tcPr>
          <w:p w14:paraId="16F346DD" w14:textId="12596BE6" w:rsidR="004A680C" w:rsidRDefault="000240C2" w:rsidP="00F21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13:00</w:t>
            </w:r>
          </w:p>
        </w:tc>
        <w:tc>
          <w:tcPr>
            <w:tcW w:w="3544" w:type="dxa"/>
          </w:tcPr>
          <w:p w14:paraId="04316EA0" w14:textId="77777777" w:rsidR="00D86EEB" w:rsidRDefault="00D86EEB" w:rsidP="00D86E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Doç. </w:t>
            </w:r>
            <w:r w:rsidRPr="00A00595">
              <w:rPr>
                <w:sz w:val="18"/>
                <w:szCs w:val="18"/>
              </w:rPr>
              <w:t>Nizam Orçun ÖNAL</w:t>
            </w:r>
          </w:p>
          <w:p w14:paraId="0DF24FA6" w14:textId="77777777" w:rsidR="004A680C" w:rsidRDefault="004A680C" w:rsidP="005459EA">
            <w:pPr>
              <w:rPr>
                <w:sz w:val="18"/>
                <w:szCs w:val="18"/>
              </w:rPr>
            </w:pPr>
          </w:p>
        </w:tc>
      </w:tr>
      <w:tr w:rsidR="005459EA" w14:paraId="4463C7D1" w14:textId="77777777" w:rsidTr="00F2100B">
        <w:trPr>
          <w:trHeight w:val="609"/>
        </w:trPr>
        <w:tc>
          <w:tcPr>
            <w:tcW w:w="2359" w:type="dxa"/>
          </w:tcPr>
          <w:p w14:paraId="225BF14A" w14:textId="77777777" w:rsidR="005459EA" w:rsidRDefault="005459EA" w:rsidP="005459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SERT003</w:t>
            </w:r>
          </w:p>
          <w:p w14:paraId="41D0232C" w14:textId="3C446778" w:rsidR="005459EA" w:rsidRDefault="005459EA" w:rsidP="005459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331A">
              <w:rPr>
                <w:bCs/>
                <w:color w:val="000000"/>
                <w:sz w:val="20"/>
                <w:szCs w:val="20"/>
              </w:rPr>
              <w:t>Çağdaş Seramik Okumaları</w:t>
            </w:r>
          </w:p>
        </w:tc>
        <w:tc>
          <w:tcPr>
            <w:tcW w:w="1440" w:type="dxa"/>
          </w:tcPr>
          <w:p w14:paraId="68E232DD" w14:textId="3DB63314" w:rsidR="005459EA" w:rsidRPr="00B72DE5" w:rsidRDefault="000240C2" w:rsidP="00F21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16.04.2025</w:t>
            </w:r>
          </w:p>
        </w:tc>
        <w:tc>
          <w:tcPr>
            <w:tcW w:w="900" w:type="dxa"/>
          </w:tcPr>
          <w:p w14:paraId="48C626FF" w14:textId="1ABCD66E" w:rsidR="005459EA" w:rsidRPr="00FD6E6E" w:rsidRDefault="000240C2" w:rsidP="00F21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  <w:r w:rsidR="002B2E28">
              <w:rPr>
                <w:b/>
                <w:bCs/>
                <w:color w:val="000000"/>
              </w:rPr>
              <w:t>:00</w:t>
            </w:r>
          </w:p>
        </w:tc>
        <w:tc>
          <w:tcPr>
            <w:tcW w:w="1440" w:type="dxa"/>
          </w:tcPr>
          <w:p w14:paraId="74D2CEE3" w14:textId="7FFE8F60" w:rsidR="005459EA" w:rsidRPr="007A2B6C" w:rsidRDefault="000240C2" w:rsidP="00F21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18.06.2025</w:t>
            </w:r>
          </w:p>
        </w:tc>
        <w:tc>
          <w:tcPr>
            <w:tcW w:w="900" w:type="dxa"/>
          </w:tcPr>
          <w:p w14:paraId="5657DAE4" w14:textId="5BF97E9A" w:rsidR="005459EA" w:rsidRPr="00FD6E6E" w:rsidRDefault="000240C2" w:rsidP="00F21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  <w:r w:rsidR="002B2E28">
              <w:rPr>
                <w:b/>
                <w:bCs/>
                <w:color w:val="000000"/>
              </w:rPr>
              <w:t>:00</w:t>
            </w:r>
          </w:p>
        </w:tc>
        <w:tc>
          <w:tcPr>
            <w:tcW w:w="1440" w:type="dxa"/>
          </w:tcPr>
          <w:p w14:paraId="0375438F" w14:textId="4BDC984F" w:rsidR="005459EA" w:rsidRPr="00FD6E6E" w:rsidRDefault="000240C2" w:rsidP="00F21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09.07.2025</w:t>
            </w:r>
          </w:p>
        </w:tc>
        <w:tc>
          <w:tcPr>
            <w:tcW w:w="985" w:type="dxa"/>
          </w:tcPr>
          <w:p w14:paraId="44AD798D" w14:textId="38330D7A" w:rsidR="005459EA" w:rsidRPr="00FD6E6E" w:rsidRDefault="000240C2" w:rsidP="00F21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  <w:r w:rsidR="002B2E28">
              <w:rPr>
                <w:b/>
                <w:bCs/>
                <w:color w:val="000000"/>
              </w:rPr>
              <w:t>:00</w:t>
            </w:r>
          </w:p>
        </w:tc>
        <w:tc>
          <w:tcPr>
            <w:tcW w:w="3544" w:type="dxa"/>
          </w:tcPr>
          <w:p w14:paraId="4E1CDD54" w14:textId="35FA9ACF" w:rsidR="005459EA" w:rsidRDefault="005A20C3" w:rsidP="005459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Öğr. Üyesi Mehtap MORKOÇ</w:t>
            </w:r>
          </w:p>
        </w:tc>
      </w:tr>
      <w:tr w:rsidR="005459EA" w14:paraId="6F79F13D" w14:textId="77777777" w:rsidTr="00F2100B">
        <w:trPr>
          <w:trHeight w:val="609"/>
        </w:trPr>
        <w:tc>
          <w:tcPr>
            <w:tcW w:w="2359" w:type="dxa"/>
          </w:tcPr>
          <w:p w14:paraId="22FBDD0E" w14:textId="77777777" w:rsidR="005A20C3" w:rsidRDefault="005A20C3" w:rsidP="005A20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SERT004</w:t>
            </w:r>
          </w:p>
          <w:p w14:paraId="130E15D0" w14:textId="335C28F8" w:rsidR="005459EA" w:rsidRDefault="005A20C3" w:rsidP="005A20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506D">
              <w:rPr>
                <w:bCs/>
                <w:color w:val="000000"/>
                <w:sz w:val="20"/>
                <w:szCs w:val="20"/>
              </w:rPr>
              <w:t>Araştırma Yöntemleri</w:t>
            </w:r>
          </w:p>
        </w:tc>
        <w:tc>
          <w:tcPr>
            <w:tcW w:w="1440" w:type="dxa"/>
          </w:tcPr>
          <w:p w14:paraId="1E677780" w14:textId="573E836D" w:rsidR="005459EA" w:rsidRPr="00B72DE5" w:rsidRDefault="000240C2" w:rsidP="00F21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18.04.2025</w:t>
            </w:r>
          </w:p>
        </w:tc>
        <w:tc>
          <w:tcPr>
            <w:tcW w:w="900" w:type="dxa"/>
          </w:tcPr>
          <w:p w14:paraId="0260200D" w14:textId="702958E0" w:rsidR="005459EA" w:rsidRPr="00FD6E6E" w:rsidRDefault="000240C2" w:rsidP="00F21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  <w:r w:rsidR="002B2E28">
              <w:rPr>
                <w:b/>
                <w:bCs/>
                <w:color w:val="000000"/>
              </w:rPr>
              <w:t>:00</w:t>
            </w:r>
          </w:p>
        </w:tc>
        <w:tc>
          <w:tcPr>
            <w:tcW w:w="1440" w:type="dxa"/>
          </w:tcPr>
          <w:p w14:paraId="3CBA4F31" w14:textId="1444D474" w:rsidR="005459EA" w:rsidRPr="007A2B6C" w:rsidRDefault="000240C2" w:rsidP="00F21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20.06.2025</w:t>
            </w:r>
          </w:p>
        </w:tc>
        <w:tc>
          <w:tcPr>
            <w:tcW w:w="900" w:type="dxa"/>
          </w:tcPr>
          <w:p w14:paraId="527CD4AE" w14:textId="1E393B9C" w:rsidR="005459EA" w:rsidRPr="00FD6E6E" w:rsidRDefault="000240C2" w:rsidP="00F21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  <w:r w:rsidR="002B2E28">
              <w:rPr>
                <w:b/>
                <w:bCs/>
                <w:color w:val="000000"/>
              </w:rPr>
              <w:t>:00</w:t>
            </w:r>
          </w:p>
        </w:tc>
        <w:tc>
          <w:tcPr>
            <w:tcW w:w="1440" w:type="dxa"/>
          </w:tcPr>
          <w:p w14:paraId="19F80BCD" w14:textId="2F97102D" w:rsidR="005459EA" w:rsidRPr="00FD6E6E" w:rsidRDefault="000240C2" w:rsidP="00F21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11.07.2025</w:t>
            </w:r>
          </w:p>
        </w:tc>
        <w:tc>
          <w:tcPr>
            <w:tcW w:w="985" w:type="dxa"/>
          </w:tcPr>
          <w:p w14:paraId="5BE98339" w14:textId="52425EDF" w:rsidR="005459EA" w:rsidRPr="00FD6E6E" w:rsidRDefault="000240C2" w:rsidP="00F21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  <w:r w:rsidR="002B2E28">
              <w:rPr>
                <w:b/>
                <w:bCs/>
                <w:color w:val="000000"/>
              </w:rPr>
              <w:t>:00</w:t>
            </w:r>
          </w:p>
        </w:tc>
        <w:tc>
          <w:tcPr>
            <w:tcW w:w="3544" w:type="dxa"/>
          </w:tcPr>
          <w:p w14:paraId="23B74BEE" w14:textId="77777777" w:rsidR="005A20C3" w:rsidRDefault="005A20C3" w:rsidP="005A20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Ayşenur Ceren ASMAZ</w:t>
            </w:r>
          </w:p>
          <w:p w14:paraId="285C140D" w14:textId="77777777" w:rsidR="005459EA" w:rsidRDefault="005459EA" w:rsidP="005459EA">
            <w:pPr>
              <w:rPr>
                <w:sz w:val="18"/>
                <w:szCs w:val="18"/>
              </w:rPr>
            </w:pPr>
          </w:p>
        </w:tc>
      </w:tr>
      <w:tr w:rsidR="005459EA" w14:paraId="1E145375" w14:textId="77777777" w:rsidTr="00F2100B">
        <w:trPr>
          <w:trHeight w:val="609"/>
        </w:trPr>
        <w:tc>
          <w:tcPr>
            <w:tcW w:w="2359" w:type="dxa"/>
          </w:tcPr>
          <w:p w14:paraId="7B248B4F" w14:textId="77777777" w:rsidR="005A20C3" w:rsidRDefault="005A20C3" w:rsidP="005A20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SERT005</w:t>
            </w:r>
          </w:p>
          <w:p w14:paraId="3BDA0C58" w14:textId="4401554E" w:rsidR="005459EA" w:rsidRDefault="005A20C3" w:rsidP="005A20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57DE">
              <w:rPr>
                <w:bCs/>
                <w:color w:val="000000"/>
                <w:sz w:val="20"/>
                <w:szCs w:val="20"/>
              </w:rPr>
              <w:t>Sanat Terapi ve Seramik</w:t>
            </w:r>
          </w:p>
        </w:tc>
        <w:tc>
          <w:tcPr>
            <w:tcW w:w="1440" w:type="dxa"/>
          </w:tcPr>
          <w:p w14:paraId="37185147" w14:textId="5F0C665F" w:rsidR="005459EA" w:rsidRPr="00B72DE5" w:rsidRDefault="000240C2" w:rsidP="00F21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16.04.2025</w:t>
            </w:r>
          </w:p>
        </w:tc>
        <w:tc>
          <w:tcPr>
            <w:tcW w:w="900" w:type="dxa"/>
          </w:tcPr>
          <w:p w14:paraId="3AF2EB4F" w14:textId="622B87F5" w:rsidR="005459EA" w:rsidRPr="00FD6E6E" w:rsidRDefault="000240C2" w:rsidP="00F21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  <w:r w:rsidR="002B2E28">
              <w:rPr>
                <w:b/>
                <w:bCs/>
                <w:color w:val="000000"/>
              </w:rPr>
              <w:t>:00</w:t>
            </w:r>
          </w:p>
        </w:tc>
        <w:tc>
          <w:tcPr>
            <w:tcW w:w="1440" w:type="dxa"/>
          </w:tcPr>
          <w:p w14:paraId="1439F95D" w14:textId="200777A0" w:rsidR="005459EA" w:rsidRPr="007A2B6C" w:rsidRDefault="000240C2" w:rsidP="00F21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18.06.2025</w:t>
            </w:r>
          </w:p>
        </w:tc>
        <w:tc>
          <w:tcPr>
            <w:tcW w:w="900" w:type="dxa"/>
          </w:tcPr>
          <w:p w14:paraId="0F201917" w14:textId="471EA260" w:rsidR="005459EA" w:rsidRPr="00FD6E6E" w:rsidRDefault="000240C2" w:rsidP="00F21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  <w:r w:rsidR="002B2E28">
              <w:rPr>
                <w:b/>
                <w:bCs/>
                <w:color w:val="000000"/>
              </w:rPr>
              <w:t>:00</w:t>
            </w:r>
          </w:p>
        </w:tc>
        <w:tc>
          <w:tcPr>
            <w:tcW w:w="1440" w:type="dxa"/>
          </w:tcPr>
          <w:p w14:paraId="5D6F3296" w14:textId="3DF88128" w:rsidR="005459EA" w:rsidRPr="00FD6E6E" w:rsidRDefault="000240C2" w:rsidP="00F21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09.07.2025</w:t>
            </w:r>
          </w:p>
        </w:tc>
        <w:tc>
          <w:tcPr>
            <w:tcW w:w="985" w:type="dxa"/>
          </w:tcPr>
          <w:p w14:paraId="0DF49D48" w14:textId="4FBC31C0" w:rsidR="005459EA" w:rsidRPr="00FD6E6E" w:rsidRDefault="000240C2" w:rsidP="00F21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  <w:r w:rsidR="002B2E28">
              <w:rPr>
                <w:b/>
                <w:bCs/>
                <w:color w:val="000000"/>
              </w:rPr>
              <w:t>:00</w:t>
            </w:r>
          </w:p>
        </w:tc>
        <w:tc>
          <w:tcPr>
            <w:tcW w:w="3544" w:type="dxa"/>
          </w:tcPr>
          <w:p w14:paraId="7C427F23" w14:textId="00F4FC8D" w:rsidR="005459EA" w:rsidRDefault="005A20C3" w:rsidP="005459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Arş. Gör. Dr. Setenay SİPAHİ</w:t>
            </w:r>
          </w:p>
        </w:tc>
      </w:tr>
      <w:tr w:rsidR="005459EA" w14:paraId="54742C24" w14:textId="77777777" w:rsidTr="00F2100B">
        <w:trPr>
          <w:trHeight w:val="609"/>
        </w:trPr>
        <w:tc>
          <w:tcPr>
            <w:tcW w:w="2359" w:type="dxa"/>
          </w:tcPr>
          <w:p w14:paraId="6D5D6D5F" w14:textId="77777777" w:rsidR="005A20C3" w:rsidRPr="00403E77" w:rsidRDefault="005A20C3" w:rsidP="005A20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SERT006</w:t>
            </w:r>
          </w:p>
          <w:p w14:paraId="12166DEB" w14:textId="3439C6F4" w:rsidR="005459EA" w:rsidRDefault="005A20C3" w:rsidP="005A20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sz w:val="18"/>
                <w:szCs w:val="18"/>
              </w:rPr>
              <w:t>Seramik Mesleki İngilizce</w:t>
            </w:r>
          </w:p>
        </w:tc>
        <w:tc>
          <w:tcPr>
            <w:tcW w:w="1440" w:type="dxa"/>
          </w:tcPr>
          <w:p w14:paraId="0183832D" w14:textId="450F8340" w:rsidR="005459EA" w:rsidRPr="00B72DE5" w:rsidRDefault="00657DE6" w:rsidP="00F21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18.04.2025</w:t>
            </w:r>
          </w:p>
        </w:tc>
        <w:tc>
          <w:tcPr>
            <w:tcW w:w="900" w:type="dxa"/>
          </w:tcPr>
          <w:p w14:paraId="2D4C0EAB" w14:textId="5F0CD94F" w:rsidR="005459EA" w:rsidRPr="00FD6E6E" w:rsidRDefault="00657DE6" w:rsidP="00F21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  <w:r w:rsidR="002B2E28">
              <w:rPr>
                <w:b/>
                <w:bCs/>
                <w:color w:val="000000"/>
              </w:rPr>
              <w:t>:00</w:t>
            </w:r>
          </w:p>
        </w:tc>
        <w:tc>
          <w:tcPr>
            <w:tcW w:w="1440" w:type="dxa"/>
          </w:tcPr>
          <w:p w14:paraId="59DB8E3D" w14:textId="4C8AF014" w:rsidR="005459EA" w:rsidRPr="007A2B6C" w:rsidRDefault="00657DE6" w:rsidP="00F21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20.06.2025</w:t>
            </w:r>
          </w:p>
        </w:tc>
        <w:tc>
          <w:tcPr>
            <w:tcW w:w="900" w:type="dxa"/>
          </w:tcPr>
          <w:p w14:paraId="56EC9084" w14:textId="22B862F8" w:rsidR="005459EA" w:rsidRPr="00FD6E6E" w:rsidRDefault="00657DE6" w:rsidP="00F21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  <w:r w:rsidR="002B2E28">
              <w:rPr>
                <w:b/>
                <w:bCs/>
                <w:color w:val="000000"/>
              </w:rPr>
              <w:t>:00</w:t>
            </w:r>
          </w:p>
        </w:tc>
        <w:tc>
          <w:tcPr>
            <w:tcW w:w="1440" w:type="dxa"/>
          </w:tcPr>
          <w:p w14:paraId="4C70EBB9" w14:textId="717FE13E" w:rsidR="005459EA" w:rsidRPr="00FD6E6E" w:rsidRDefault="00657DE6" w:rsidP="00F21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11.07.2025</w:t>
            </w:r>
          </w:p>
        </w:tc>
        <w:tc>
          <w:tcPr>
            <w:tcW w:w="985" w:type="dxa"/>
          </w:tcPr>
          <w:p w14:paraId="230FF4E5" w14:textId="67042CFD" w:rsidR="005459EA" w:rsidRPr="00FD6E6E" w:rsidRDefault="00657DE6" w:rsidP="00F21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  <w:r w:rsidR="002B2E28">
              <w:rPr>
                <w:b/>
                <w:bCs/>
                <w:color w:val="000000"/>
              </w:rPr>
              <w:t>:00</w:t>
            </w:r>
          </w:p>
        </w:tc>
        <w:tc>
          <w:tcPr>
            <w:tcW w:w="3544" w:type="dxa"/>
          </w:tcPr>
          <w:p w14:paraId="301BCE23" w14:textId="77777777" w:rsidR="00292EA9" w:rsidRDefault="00292EA9" w:rsidP="00292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Doç. </w:t>
            </w:r>
            <w:r w:rsidRPr="00A00595">
              <w:rPr>
                <w:sz w:val="18"/>
                <w:szCs w:val="18"/>
              </w:rPr>
              <w:t>Nizam Orçun ÖNAL</w:t>
            </w:r>
          </w:p>
          <w:p w14:paraId="3632C31E" w14:textId="49A52F2D" w:rsidR="005459EA" w:rsidRDefault="005459EA" w:rsidP="005459EA">
            <w:pPr>
              <w:rPr>
                <w:sz w:val="18"/>
                <w:szCs w:val="18"/>
              </w:rPr>
            </w:pPr>
          </w:p>
        </w:tc>
      </w:tr>
      <w:tr w:rsidR="005A20C3" w14:paraId="3A4E0787" w14:textId="77777777" w:rsidTr="00F2100B">
        <w:trPr>
          <w:trHeight w:val="609"/>
        </w:trPr>
        <w:tc>
          <w:tcPr>
            <w:tcW w:w="2359" w:type="dxa"/>
          </w:tcPr>
          <w:p w14:paraId="437CFBEE" w14:textId="77777777" w:rsidR="005A20C3" w:rsidRDefault="005A20C3" w:rsidP="005A20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SERT010</w:t>
            </w:r>
          </w:p>
          <w:p w14:paraId="60C252B5" w14:textId="2CD9B0FB" w:rsidR="005A20C3" w:rsidRDefault="005A20C3" w:rsidP="005A20C3">
            <w:pPr>
              <w:jc w:val="center"/>
              <w:rPr>
                <w:b/>
                <w:sz w:val="20"/>
                <w:szCs w:val="20"/>
              </w:rPr>
            </w:pPr>
            <w:r w:rsidRPr="005C4E9B">
              <w:rPr>
                <w:sz w:val="20"/>
                <w:szCs w:val="20"/>
              </w:rPr>
              <w:t>Seramik İşletmesi</w:t>
            </w:r>
          </w:p>
        </w:tc>
        <w:tc>
          <w:tcPr>
            <w:tcW w:w="1440" w:type="dxa"/>
          </w:tcPr>
          <w:p w14:paraId="19EBE2FE" w14:textId="28B28469" w:rsidR="005A20C3" w:rsidRPr="00B72DE5" w:rsidRDefault="0020441B" w:rsidP="00F21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18.04.2025</w:t>
            </w:r>
          </w:p>
        </w:tc>
        <w:tc>
          <w:tcPr>
            <w:tcW w:w="900" w:type="dxa"/>
          </w:tcPr>
          <w:p w14:paraId="096FD9B5" w14:textId="583D87F4" w:rsidR="005A20C3" w:rsidRPr="00FD6E6E" w:rsidRDefault="0020441B" w:rsidP="00F21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  <w:r w:rsidR="002B2E28">
              <w:rPr>
                <w:b/>
                <w:bCs/>
                <w:color w:val="000000"/>
              </w:rPr>
              <w:t>:00</w:t>
            </w:r>
          </w:p>
        </w:tc>
        <w:tc>
          <w:tcPr>
            <w:tcW w:w="1440" w:type="dxa"/>
          </w:tcPr>
          <w:p w14:paraId="22FFA768" w14:textId="4868749E" w:rsidR="005A20C3" w:rsidRPr="007A2B6C" w:rsidRDefault="0020441B" w:rsidP="00F21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20.06.2025</w:t>
            </w:r>
          </w:p>
        </w:tc>
        <w:tc>
          <w:tcPr>
            <w:tcW w:w="900" w:type="dxa"/>
          </w:tcPr>
          <w:p w14:paraId="44C61287" w14:textId="4383166B" w:rsidR="005A20C3" w:rsidRPr="00FD6E6E" w:rsidRDefault="0020441B" w:rsidP="00F21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  <w:r w:rsidR="002B2E28">
              <w:rPr>
                <w:b/>
                <w:bCs/>
                <w:color w:val="000000"/>
              </w:rPr>
              <w:t>:00</w:t>
            </w:r>
          </w:p>
        </w:tc>
        <w:tc>
          <w:tcPr>
            <w:tcW w:w="1440" w:type="dxa"/>
          </w:tcPr>
          <w:p w14:paraId="7DC1A566" w14:textId="717EC1D6" w:rsidR="005A20C3" w:rsidRPr="00FD6E6E" w:rsidRDefault="0020441B" w:rsidP="00F21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11.07.2025</w:t>
            </w:r>
          </w:p>
        </w:tc>
        <w:tc>
          <w:tcPr>
            <w:tcW w:w="985" w:type="dxa"/>
          </w:tcPr>
          <w:p w14:paraId="08F32A87" w14:textId="7339A251" w:rsidR="005A20C3" w:rsidRPr="00FD6E6E" w:rsidRDefault="0020441B" w:rsidP="00F2100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  <w:r w:rsidR="002B2E28">
              <w:rPr>
                <w:b/>
                <w:bCs/>
                <w:color w:val="000000"/>
              </w:rPr>
              <w:t>:00</w:t>
            </w:r>
          </w:p>
        </w:tc>
        <w:tc>
          <w:tcPr>
            <w:tcW w:w="3544" w:type="dxa"/>
          </w:tcPr>
          <w:p w14:paraId="73B322E1" w14:textId="48BB2DD1" w:rsidR="005A20C3" w:rsidRPr="00A00595" w:rsidRDefault="005A20C3" w:rsidP="005459EA">
            <w:pPr>
              <w:rPr>
                <w:sz w:val="18"/>
                <w:szCs w:val="18"/>
              </w:rPr>
            </w:pPr>
            <w:r w:rsidRPr="00A00595">
              <w:rPr>
                <w:sz w:val="18"/>
                <w:szCs w:val="18"/>
              </w:rPr>
              <w:t>Öğr. Gör.</w:t>
            </w:r>
            <w:r>
              <w:rPr>
                <w:sz w:val="18"/>
                <w:szCs w:val="18"/>
              </w:rPr>
              <w:t xml:space="preserve"> Dr. </w:t>
            </w:r>
            <w:r w:rsidRPr="00A00595">
              <w:rPr>
                <w:sz w:val="18"/>
                <w:szCs w:val="18"/>
              </w:rPr>
              <w:t xml:space="preserve"> Maged Mohemed Zaky HASSAN</w:t>
            </w:r>
          </w:p>
        </w:tc>
      </w:tr>
    </w:tbl>
    <w:p w14:paraId="223EBD18" w14:textId="77777777" w:rsidR="00823D5B" w:rsidRDefault="00823D5B" w:rsidP="00823D5B">
      <w:pPr>
        <w:tabs>
          <w:tab w:val="left" w:pos="1427"/>
        </w:tabs>
      </w:pPr>
    </w:p>
    <w:sectPr w:rsidR="00823D5B" w:rsidSect="003D4E34">
      <w:pgSz w:w="16838" w:h="11906" w:orient="landscape"/>
      <w:pgMar w:top="719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5AD168" w14:textId="77777777" w:rsidR="004D7B72" w:rsidRDefault="004D7B72" w:rsidP="00706AB2">
      <w:r>
        <w:separator/>
      </w:r>
    </w:p>
  </w:endnote>
  <w:endnote w:type="continuationSeparator" w:id="0">
    <w:p w14:paraId="09BBE3DC" w14:textId="77777777" w:rsidR="004D7B72" w:rsidRDefault="004D7B72" w:rsidP="00706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5E09C0" w14:textId="77777777" w:rsidR="004D7B72" w:rsidRDefault="004D7B72" w:rsidP="00706AB2">
      <w:r>
        <w:separator/>
      </w:r>
    </w:p>
  </w:footnote>
  <w:footnote w:type="continuationSeparator" w:id="0">
    <w:p w14:paraId="79657F6D" w14:textId="77777777" w:rsidR="004D7B72" w:rsidRDefault="004D7B72" w:rsidP="00706A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64A"/>
    <w:rsid w:val="00001BD9"/>
    <w:rsid w:val="000105E0"/>
    <w:rsid w:val="000178C4"/>
    <w:rsid w:val="00020202"/>
    <w:rsid w:val="00021DA1"/>
    <w:rsid w:val="000240C2"/>
    <w:rsid w:val="00025BF5"/>
    <w:rsid w:val="00037152"/>
    <w:rsid w:val="00046692"/>
    <w:rsid w:val="00052303"/>
    <w:rsid w:val="000526C3"/>
    <w:rsid w:val="00052ECA"/>
    <w:rsid w:val="00057216"/>
    <w:rsid w:val="000616DF"/>
    <w:rsid w:val="000664A9"/>
    <w:rsid w:val="00067D57"/>
    <w:rsid w:val="000760D1"/>
    <w:rsid w:val="00084CDF"/>
    <w:rsid w:val="00092C64"/>
    <w:rsid w:val="00093A2D"/>
    <w:rsid w:val="00094000"/>
    <w:rsid w:val="000965C8"/>
    <w:rsid w:val="000A07A0"/>
    <w:rsid w:val="000A2A9B"/>
    <w:rsid w:val="000A4800"/>
    <w:rsid w:val="000A750D"/>
    <w:rsid w:val="000B0954"/>
    <w:rsid w:val="000B1FD4"/>
    <w:rsid w:val="000B52C6"/>
    <w:rsid w:val="000C2972"/>
    <w:rsid w:val="000C5F55"/>
    <w:rsid w:val="000F188B"/>
    <w:rsid w:val="000F2834"/>
    <w:rsid w:val="000F408A"/>
    <w:rsid w:val="000F5B6D"/>
    <w:rsid w:val="00100EF6"/>
    <w:rsid w:val="00103EEA"/>
    <w:rsid w:val="001051E6"/>
    <w:rsid w:val="00110D88"/>
    <w:rsid w:val="00115B06"/>
    <w:rsid w:val="00120A08"/>
    <w:rsid w:val="001210E7"/>
    <w:rsid w:val="00130E24"/>
    <w:rsid w:val="00141015"/>
    <w:rsid w:val="00142714"/>
    <w:rsid w:val="00147235"/>
    <w:rsid w:val="00151795"/>
    <w:rsid w:val="0015505F"/>
    <w:rsid w:val="00157E96"/>
    <w:rsid w:val="0016199A"/>
    <w:rsid w:val="001623B1"/>
    <w:rsid w:val="00170230"/>
    <w:rsid w:val="00175451"/>
    <w:rsid w:val="001818A8"/>
    <w:rsid w:val="00183327"/>
    <w:rsid w:val="001869D0"/>
    <w:rsid w:val="00187E32"/>
    <w:rsid w:val="001926A4"/>
    <w:rsid w:val="00195C5B"/>
    <w:rsid w:val="001A391D"/>
    <w:rsid w:val="001A5192"/>
    <w:rsid w:val="001B289C"/>
    <w:rsid w:val="001B3593"/>
    <w:rsid w:val="001B3955"/>
    <w:rsid w:val="001B7A6F"/>
    <w:rsid w:val="001C4757"/>
    <w:rsid w:val="001C48CC"/>
    <w:rsid w:val="001C65EA"/>
    <w:rsid w:val="001D2AF1"/>
    <w:rsid w:val="001E08A8"/>
    <w:rsid w:val="001E5E43"/>
    <w:rsid w:val="001E6043"/>
    <w:rsid w:val="001F0091"/>
    <w:rsid w:val="001F287D"/>
    <w:rsid w:val="001F3B3E"/>
    <w:rsid w:val="001F42FF"/>
    <w:rsid w:val="001F451F"/>
    <w:rsid w:val="001F7839"/>
    <w:rsid w:val="0020133E"/>
    <w:rsid w:val="0020441B"/>
    <w:rsid w:val="00210109"/>
    <w:rsid w:val="002121B7"/>
    <w:rsid w:val="00212B97"/>
    <w:rsid w:val="002219C6"/>
    <w:rsid w:val="002225B8"/>
    <w:rsid w:val="002237A9"/>
    <w:rsid w:val="00225972"/>
    <w:rsid w:val="00227E98"/>
    <w:rsid w:val="00235389"/>
    <w:rsid w:val="0023672F"/>
    <w:rsid w:val="00237227"/>
    <w:rsid w:val="002374F7"/>
    <w:rsid w:val="0024315E"/>
    <w:rsid w:val="002516C6"/>
    <w:rsid w:val="0026553F"/>
    <w:rsid w:val="00266520"/>
    <w:rsid w:val="002677C8"/>
    <w:rsid w:val="0027375E"/>
    <w:rsid w:val="002748FC"/>
    <w:rsid w:val="00281B9D"/>
    <w:rsid w:val="002843FC"/>
    <w:rsid w:val="00284AD9"/>
    <w:rsid w:val="002872D8"/>
    <w:rsid w:val="00287EC6"/>
    <w:rsid w:val="002926FA"/>
    <w:rsid w:val="00292EA9"/>
    <w:rsid w:val="002947BF"/>
    <w:rsid w:val="00296B83"/>
    <w:rsid w:val="002A1266"/>
    <w:rsid w:val="002B144F"/>
    <w:rsid w:val="002B2E28"/>
    <w:rsid w:val="002B68BD"/>
    <w:rsid w:val="002D052A"/>
    <w:rsid w:val="002E07F0"/>
    <w:rsid w:val="002E2C2A"/>
    <w:rsid w:val="002E37C7"/>
    <w:rsid w:val="002E45C5"/>
    <w:rsid w:val="002E6869"/>
    <w:rsid w:val="002E7D81"/>
    <w:rsid w:val="002F364B"/>
    <w:rsid w:val="002F4E39"/>
    <w:rsid w:val="002F7537"/>
    <w:rsid w:val="002F7CFE"/>
    <w:rsid w:val="00302D03"/>
    <w:rsid w:val="00313348"/>
    <w:rsid w:val="0031752C"/>
    <w:rsid w:val="00321CDC"/>
    <w:rsid w:val="00327147"/>
    <w:rsid w:val="00333FC2"/>
    <w:rsid w:val="003375A3"/>
    <w:rsid w:val="003464E6"/>
    <w:rsid w:val="003559E5"/>
    <w:rsid w:val="00356E3B"/>
    <w:rsid w:val="003574DC"/>
    <w:rsid w:val="003666F2"/>
    <w:rsid w:val="003667B2"/>
    <w:rsid w:val="00371B6F"/>
    <w:rsid w:val="0037407F"/>
    <w:rsid w:val="0037599F"/>
    <w:rsid w:val="00376FA3"/>
    <w:rsid w:val="00382F75"/>
    <w:rsid w:val="00387572"/>
    <w:rsid w:val="00387E91"/>
    <w:rsid w:val="0039164A"/>
    <w:rsid w:val="003917AD"/>
    <w:rsid w:val="00393EB9"/>
    <w:rsid w:val="00394391"/>
    <w:rsid w:val="003945A8"/>
    <w:rsid w:val="003A0BBF"/>
    <w:rsid w:val="003A2A4A"/>
    <w:rsid w:val="003A2E78"/>
    <w:rsid w:val="003A401E"/>
    <w:rsid w:val="003A6FB4"/>
    <w:rsid w:val="003B5BB2"/>
    <w:rsid w:val="003B6661"/>
    <w:rsid w:val="003C27A1"/>
    <w:rsid w:val="003C4220"/>
    <w:rsid w:val="003C4888"/>
    <w:rsid w:val="003C7757"/>
    <w:rsid w:val="003D44D2"/>
    <w:rsid w:val="003D4E34"/>
    <w:rsid w:val="003E3B40"/>
    <w:rsid w:val="003E5703"/>
    <w:rsid w:val="003E64DE"/>
    <w:rsid w:val="003F2026"/>
    <w:rsid w:val="003F3CA0"/>
    <w:rsid w:val="003F4E6B"/>
    <w:rsid w:val="00403E77"/>
    <w:rsid w:val="00406703"/>
    <w:rsid w:val="0041632C"/>
    <w:rsid w:val="00422BDB"/>
    <w:rsid w:val="0042582E"/>
    <w:rsid w:val="004447A1"/>
    <w:rsid w:val="00444EA8"/>
    <w:rsid w:val="00446BED"/>
    <w:rsid w:val="0044705B"/>
    <w:rsid w:val="0045095D"/>
    <w:rsid w:val="0045594E"/>
    <w:rsid w:val="004607BB"/>
    <w:rsid w:val="0046218D"/>
    <w:rsid w:val="00463A0C"/>
    <w:rsid w:val="00464D5D"/>
    <w:rsid w:val="00467C6B"/>
    <w:rsid w:val="00471AD3"/>
    <w:rsid w:val="00475591"/>
    <w:rsid w:val="004761E1"/>
    <w:rsid w:val="0047795F"/>
    <w:rsid w:val="0049419B"/>
    <w:rsid w:val="00494680"/>
    <w:rsid w:val="004966AA"/>
    <w:rsid w:val="00497481"/>
    <w:rsid w:val="004A3447"/>
    <w:rsid w:val="004A52AA"/>
    <w:rsid w:val="004A6611"/>
    <w:rsid w:val="004A680C"/>
    <w:rsid w:val="004A6AEC"/>
    <w:rsid w:val="004B4609"/>
    <w:rsid w:val="004B5D44"/>
    <w:rsid w:val="004C1329"/>
    <w:rsid w:val="004C5CBD"/>
    <w:rsid w:val="004C700D"/>
    <w:rsid w:val="004C792A"/>
    <w:rsid w:val="004D185B"/>
    <w:rsid w:val="004D3523"/>
    <w:rsid w:val="004D3A4A"/>
    <w:rsid w:val="004D743A"/>
    <w:rsid w:val="004D7A3C"/>
    <w:rsid w:val="004D7B72"/>
    <w:rsid w:val="004E0981"/>
    <w:rsid w:val="004F76F6"/>
    <w:rsid w:val="00510F20"/>
    <w:rsid w:val="005117DB"/>
    <w:rsid w:val="00526DEF"/>
    <w:rsid w:val="005321E0"/>
    <w:rsid w:val="0053645D"/>
    <w:rsid w:val="005375F2"/>
    <w:rsid w:val="005428EE"/>
    <w:rsid w:val="005459EA"/>
    <w:rsid w:val="00546560"/>
    <w:rsid w:val="005514FE"/>
    <w:rsid w:val="00556A45"/>
    <w:rsid w:val="00562E2C"/>
    <w:rsid w:val="005634A8"/>
    <w:rsid w:val="005642D0"/>
    <w:rsid w:val="005729F5"/>
    <w:rsid w:val="00573F16"/>
    <w:rsid w:val="0058718C"/>
    <w:rsid w:val="00587A78"/>
    <w:rsid w:val="0059545C"/>
    <w:rsid w:val="005A20C3"/>
    <w:rsid w:val="005A6B96"/>
    <w:rsid w:val="005B1261"/>
    <w:rsid w:val="005B2114"/>
    <w:rsid w:val="005B2534"/>
    <w:rsid w:val="005B349E"/>
    <w:rsid w:val="005B7E98"/>
    <w:rsid w:val="005C4E9B"/>
    <w:rsid w:val="005D03FD"/>
    <w:rsid w:val="005D045B"/>
    <w:rsid w:val="005D45E5"/>
    <w:rsid w:val="005E040E"/>
    <w:rsid w:val="005E241F"/>
    <w:rsid w:val="005E51EB"/>
    <w:rsid w:val="005F1B45"/>
    <w:rsid w:val="005F74C5"/>
    <w:rsid w:val="005F75D7"/>
    <w:rsid w:val="00600B01"/>
    <w:rsid w:val="006018BB"/>
    <w:rsid w:val="00606D61"/>
    <w:rsid w:val="00606EB1"/>
    <w:rsid w:val="00615C01"/>
    <w:rsid w:val="00615F26"/>
    <w:rsid w:val="00622781"/>
    <w:rsid w:val="00623407"/>
    <w:rsid w:val="00626E74"/>
    <w:rsid w:val="006302DF"/>
    <w:rsid w:val="00644038"/>
    <w:rsid w:val="00645038"/>
    <w:rsid w:val="00650F1E"/>
    <w:rsid w:val="00651076"/>
    <w:rsid w:val="0065362C"/>
    <w:rsid w:val="00653995"/>
    <w:rsid w:val="00653BBE"/>
    <w:rsid w:val="00653DA4"/>
    <w:rsid w:val="00655866"/>
    <w:rsid w:val="00657DE6"/>
    <w:rsid w:val="006617FC"/>
    <w:rsid w:val="006619A1"/>
    <w:rsid w:val="006708A7"/>
    <w:rsid w:val="00671632"/>
    <w:rsid w:val="0067487A"/>
    <w:rsid w:val="00674EC7"/>
    <w:rsid w:val="00677611"/>
    <w:rsid w:val="00696C7C"/>
    <w:rsid w:val="00697905"/>
    <w:rsid w:val="006A2002"/>
    <w:rsid w:val="006B25C9"/>
    <w:rsid w:val="006B3E90"/>
    <w:rsid w:val="006B41EC"/>
    <w:rsid w:val="006B510E"/>
    <w:rsid w:val="006D3829"/>
    <w:rsid w:val="006D4202"/>
    <w:rsid w:val="006E0D19"/>
    <w:rsid w:val="006E1558"/>
    <w:rsid w:val="006E1EA6"/>
    <w:rsid w:val="006E2122"/>
    <w:rsid w:val="006E4A22"/>
    <w:rsid w:val="006E7D7D"/>
    <w:rsid w:val="006F2058"/>
    <w:rsid w:val="006F2268"/>
    <w:rsid w:val="006F2FD3"/>
    <w:rsid w:val="006F6491"/>
    <w:rsid w:val="006F75B0"/>
    <w:rsid w:val="006F7AD6"/>
    <w:rsid w:val="00700522"/>
    <w:rsid w:val="007007F0"/>
    <w:rsid w:val="00702CE0"/>
    <w:rsid w:val="00706AB2"/>
    <w:rsid w:val="007156E2"/>
    <w:rsid w:val="007201C8"/>
    <w:rsid w:val="007257F9"/>
    <w:rsid w:val="00740BED"/>
    <w:rsid w:val="007469EC"/>
    <w:rsid w:val="00751DF0"/>
    <w:rsid w:val="007530B5"/>
    <w:rsid w:val="00755927"/>
    <w:rsid w:val="007571AA"/>
    <w:rsid w:val="00764A8C"/>
    <w:rsid w:val="00772171"/>
    <w:rsid w:val="0077461F"/>
    <w:rsid w:val="007746FF"/>
    <w:rsid w:val="00777237"/>
    <w:rsid w:val="00777262"/>
    <w:rsid w:val="007772F4"/>
    <w:rsid w:val="00777978"/>
    <w:rsid w:val="007823D9"/>
    <w:rsid w:val="00783BE6"/>
    <w:rsid w:val="0078425C"/>
    <w:rsid w:val="0078768C"/>
    <w:rsid w:val="0079331A"/>
    <w:rsid w:val="00793C02"/>
    <w:rsid w:val="007A0A50"/>
    <w:rsid w:val="007A1834"/>
    <w:rsid w:val="007A2841"/>
    <w:rsid w:val="007A2B6C"/>
    <w:rsid w:val="007A374A"/>
    <w:rsid w:val="007A7D2C"/>
    <w:rsid w:val="007B1E0D"/>
    <w:rsid w:val="007B67B6"/>
    <w:rsid w:val="007C0AF9"/>
    <w:rsid w:val="007D0907"/>
    <w:rsid w:val="007D3BD0"/>
    <w:rsid w:val="007D622B"/>
    <w:rsid w:val="007E110F"/>
    <w:rsid w:val="007E151C"/>
    <w:rsid w:val="007E4724"/>
    <w:rsid w:val="007F10A0"/>
    <w:rsid w:val="007F11D4"/>
    <w:rsid w:val="007F2D1C"/>
    <w:rsid w:val="00800775"/>
    <w:rsid w:val="00802F09"/>
    <w:rsid w:val="00802F29"/>
    <w:rsid w:val="008057B6"/>
    <w:rsid w:val="00811438"/>
    <w:rsid w:val="00814D70"/>
    <w:rsid w:val="008174D5"/>
    <w:rsid w:val="0082199B"/>
    <w:rsid w:val="008231EA"/>
    <w:rsid w:val="00823D5B"/>
    <w:rsid w:val="00824736"/>
    <w:rsid w:val="0083262A"/>
    <w:rsid w:val="0084027D"/>
    <w:rsid w:val="00842ADE"/>
    <w:rsid w:val="008457DE"/>
    <w:rsid w:val="008479BB"/>
    <w:rsid w:val="00850CA8"/>
    <w:rsid w:val="008608AF"/>
    <w:rsid w:val="00865DD3"/>
    <w:rsid w:val="00866D1F"/>
    <w:rsid w:val="00867961"/>
    <w:rsid w:val="00867C83"/>
    <w:rsid w:val="00870ACB"/>
    <w:rsid w:val="00876F94"/>
    <w:rsid w:val="008810E6"/>
    <w:rsid w:val="00893574"/>
    <w:rsid w:val="008941BD"/>
    <w:rsid w:val="008964CA"/>
    <w:rsid w:val="008A1E66"/>
    <w:rsid w:val="008A4E04"/>
    <w:rsid w:val="008A68CD"/>
    <w:rsid w:val="008A6CC0"/>
    <w:rsid w:val="008A7FFE"/>
    <w:rsid w:val="008B2CA5"/>
    <w:rsid w:val="008B3BDE"/>
    <w:rsid w:val="008C0E65"/>
    <w:rsid w:val="008C3F0F"/>
    <w:rsid w:val="008C5A74"/>
    <w:rsid w:val="008C5AD9"/>
    <w:rsid w:val="008C7504"/>
    <w:rsid w:val="008C754B"/>
    <w:rsid w:val="008D205C"/>
    <w:rsid w:val="008D2B26"/>
    <w:rsid w:val="008D4910"/>
    <w:rsid w:val="008F034E"/>
    <w:rsid w:val="008F2E29"/>
    <w:rsid w:val="00902E88"/>
    <w:rsid w:val="0090512E"/>
    <w:rsid w:val="00907E8B"/>
    <w:rsid w:val="00910001"/>
    <w:rsid w:val="009108AE"/>
    <w:rsid w:val="0091183D"/>
    <w:rsid w:val="00912D8B"/>
    <w:rsid w:val="00914D50"/>
    <w:rsid w:val="00914D61"/>
    <w:rsid w:val="009209C5"/>
    <w:rsid w:val="00920B13"/>
    <w:rsid w:val="009228E7"/>
    <w:rsid w:val="00925D41"/>
    <w:rsid w:val="00930299"/>
    <w:rsid w:val="0093461B"/>
    <w:rsid w:val="00934C3C"/>
    <w:rsid w:val="00935091"/>
    <w:rsid w:val="00935184"/>
    <w:rsid w:val="00937D30"/>
    <w:rsid w:val="00937FB7"/>
    <w:rsid w:val="00944FFF"/>
    <w:rsid w:val="00946B2E"/>
    <w:rsid w:val="00950308"/>
    <w:rsid w:val="0095250F"/>
    <w:rsid w:val="00953CAB"/>
    <w:rsid w:val="0095402B"/>
    <w:rsid w:val="009557AC"/>
    <w:rsid w:val="00957996"/>
    <w:rsid w:val="009609D4"/>
    <w:rsid w:val="009659DE"/>
    <w:rsid w:val="00966F76"/>
    <w:rsid w:val="00971840"/>
    <w:rsid w:val="009743AE"/>
    <w:rsid w:val="00976A72"/>
    <w:rsid w:val="009779C8"/>
    <w:rsid w:val="00985C63"/>
    <w:rsid w:val="00986865"/>
    <w:rsid w:val="00987893"/>
    <w:rsid w:val="00994D41"/>
    <w:rsid w:val="0099500F"/>
    <w:rsid w:val="009A3023"/>
    <w:rsid w:val="009A58AF"/>
    <w:rsid w:val="009B0AD1"/>
    <w:rsid w:val="009B4B49"/>
    <w:rsid w:val="009C1A12"/>
    <w:rsid w:val="009C7937"/>
    <w:rsid w:val="009D0579"/>
    <w:rsid w:val="009D3A38"/>
    <w:rsid w:val="009D54CC"/>
    <w:rsid w:val="009D5FCE"/>
    <w:rsid w:val="009D7CDB"/>
    <w:rsid w:val="009D7F90"/>
    <w:rsid w:val="009E17CC"/>
    <w:rsid w:val="009E3AA9"/>
    <w:rsid w:val="009F25A2"/>
    <w:rsid w:val="00A02A3F"/>
    <w:rsid w:val="00A03A51"/>
    <w:rsid w:val="00A04B36"/>
    <w:rsid w:val="00A10F6C"/>
    <w:rsid w:val="00A13042"/>
    <w:rsid w:val="00A14275"/>
    <w:rsid w:val="00A1457A"/>
    <w:rsid w:val="00A167A9"/>
    <w:rsid w:val="00A177F8"/>
    <w:rsid w:val="00A22DF3"/>
    <w:rsid w:val="00A304B5"/>
    <w:rsid w:val="00A3212E"/>
    <w:rsid w:val="00A34AEA"/>
    <w:rsid w:val="00A362DC"/>
    <w:rsid w:val="00A367FF"/>
    <w:rsid w:val="00A370CE"/>
    <w:rsid w:val="00A42B7B"/>
    <w:rsid w:val="00A45C17"/>
    <w:rsid w:val="00A51039"/>
    <w:rsid w:val="00A51E7A"/>
    <w:rsid w:val="00A53C13"/>
    <w:rsid w:val="00A5647A"/>
    <w:rsid w:val="00A62890"/>
    <w:rsid w:val="00A62F37"/>
    <w:rsid w:val="00A63327"/>
    <w:rsid w:val="00A6334B"/>
    <w:rsid w:val="00A63C49"/>
    <w:rsid w:val="00A6423A"/>
    <w:rsid w:val="00A67523"/>
    <w:rsid w:val="00A823F9"/>
    <w:rsid w:val="00A86618"/>
    <w:rsid w:val="00A871D5"/>
    <w:rsid w:val="00A957F2"/>
    <w:rsid w:val="00A97F38"/>
    <w:rsid w:val="00AA2060"/>
    <w:rsid w:val="00AA3ACA"/>
    <w:rsid w:val="00AB0350"/>
    <w:rsid w:val="00AB6306"/>
    <w:rsid w:val="00AB657C"/>
    <w:rsid w:val="00AB6B3D"/>
    <w:rsid w:val="00AC2433"/>
    <w:rsid w:val="00AD04C4"/>
    <w:rsid w:val="00AD34A8"/>
    <w:rsid w:val="00AD39D7"/>
    <w:rsid w:val="00AD3A0A"/>
    <w:rsid w:val="00AD4F50"/>
    <w:rsid w:val="00AD7A39"/>
    <w:rsid w:val="00AE1FFD"/>
    <w:rsid w:val="00AE506D"/>
    <w:rsid w:val="00AE7F20"/>
    <w:rsid w:val="00AF4092"/>
    <w:rsid w:val="00B22767"/>
    <w:rsid w:val="00B23AEF"/>
    <w:rsid w:val="00B31BAD"/>
    <w:rsid w:val="00B3446E"/>
    <w:rsid w:val="00B34604"/>
    <w:rsid w:val="00B37290"/>
    <w:rsid w:val="00B4424C"/>
    <w:rsid w:val="00B56596"/>
    <w:rsid w:val="00B64D9F"/>
    <w:rsid w:val="00B65DF5"/>
    <w:rsid w:val="00B72BB0"/>
    <w:rsid w:val="00B72DE5"/>
    <w:rsid w:val="00B73F76"/>
    <w:rsid w:val="00B764FA"/>
    <w:rsid w:val="00B7713E"/>
    <w:rsid w:val="00B850B8"/>
    <w:rsid w:val="00B85143"/>
    <w:rsid w:val="00B94B0C"/>
    <w:rsid w:val="00B965EA"/>
    <w:rsid w:val="00BB0C34"/>
    <w:rsid w:val="00BB0C83"/>
    <w:rsid w:val="00BB150D"/>
    <w:rsid w:val="00BB7B32"/>
    <w:rsid w:val="00BC14EA"/>
    <w:rsid w:val="00BC4996"/>
    <w:rsid w:val="00BC5B3C"/>
    <w:rsid w:val="00BC6029"/>
    <w:rsid w:val="00BD16F6"/>
    <w:rsid w:val="00BD18AB"/>
    <w:rsid w:val="00BD65C3"/>
    <w:rsid w:val="00BD72B9"/>
    <w:rsid w:val="00BE0D76"/>
    <w:rsid w:val="00BE33C2"/>
    <w:rsid w:val="00BF634C"/>
    <w:rsid w:val="00BF663C"/>
    <w:rsid w:val="00BF6879"/>
    <w:rsid w:val="00BF6B24"/>
    <w:rsid w:val="00C1424E"/>
    <w:rsid w:val="00C15590"/>
    <w:rsid w:val="00C20A85"/>
    <w:rsid w:val="00C21FDC"/>
    <w:rsid w:val="00C23E49"/>
    <w:rsid w:val="00C27A3D"/>
    <w:rsid w:val="00C30AB6"/>
    <w:rsid w:val="00C3182A"/>
    <w:rsid w:val="00C37D33"/>
    <w:rsid w:val="00C4010F"/>
    <w:rsid w:val="00C40901"/>
    <w:rsid w:val="00C45A9E"/>
    <w:rsid w:val="00C45B30"/>
    <w:rsid w:val="00C465E3"/>
    <w:rsid w:val="00C46D19"/>
    <w:rsid w:val="00C47287"/>
    <w:rsid w:val="00C472E7"/>
    <w:rsid w:val="00C72610"/>
    <w:rsid w:val="00C745D0"/>
    <w:rsid w:val="00C75530"/>
    <w:rsid w:val="00C756AD"/>
    <w:rsid w:val="00C76256"/>
    <w:rsid w:val="00C82EBE"/>
    <w:rsid w:val="00C847D5"/>
    <w:rsid w:val="00C85A74"/>
    <w:rsid w:val="00C90BD7"/>
    <w:rsid w:val="00C93AAF"/>
    <w:rsid w:val="00C948EF"/>
    <w:rsid w:val="00C96B91"/>
    <w:rsid w:val="00CA2139"/>
    <w:rsid w:val="00CA55BD"/>
    <w:rsid w:val="00CB65D1"/>
    <w:rsid w:val="00CB72AD"/>
    <w:rsid w:val="00CC144F"/>
    <w:rsid w:val="00CC3B0D"/>
    <w:rsid w:val="00CC73C0"/>
    <w:rsid w:val="00CC7CDC"/>
    <w:rsid w:val="00CD6B65"/>
    <w:rsid w:val="00CE1A50"/>
    <w:rsid w:val="00CE4136"/>
    <w:rsid w:val="00CE4DDD"/>
    <w:rsid w:val="00CF4868"/>
    <w:rsid w:val="00CF563E"/>
    <w:rsid w:val="00CF6022"/>
    <w:rsid w:val="00D01BDD"/>
    <w:rsid w:val="00D06900"/>
    <w:rsid w:val="00D160D2"/>
    <w:rsid w:val="00D25925"/>
    <w:rsid w:val="00D35CBD"/>
    <w:rsid w:val="00D46BB0"/>
    <w:rsid w:val="00D47D18"/>
    <w:rsid w:val="00D6178C"/>
    <w:rsid w:val="00D62D7E"/>
    <w:rsid w:val="00D73A11"/>
    <w:rsid w:val="00D73DBE"/>
    <w:rsid w:val="00D768B9"/>
    <w:rsid w:val="00D82CB9"/>
    <w:rsid w:val="00D86EEB"/>
    <w:rsid w:val="00D90341"/>
    <w:rsid w:val="00D97962"/>
    <w:rsid w:val="00DB1F1B"/>
    <w:rsid w:val="00DB3EC7"/>
    <w:rsid w:val="00DB701C"/>
    <w:rsid w:val="00DB7786"/>
    <w:rsid w:val="00DB7CE9"/>
    <w:rsid w:val="00DC2390"/>
    <w:rsid w:val="00DC242B"/>
    <w:rsid w:val="00DC3D2B"/>
    <w:rsid w:val="00DD1918"/>
    <w:rsid w:val="00DD7B9B"/>
    <w:rsid w:val="00DE02B2"/>
    <w:rsid w:val="00DE040D"/>
    <w:rsid w:val="00DE4473"/>
    <w:rsid w:val="00DF363C"/>
    <w:rsid w:val="00DF5564"/>
    <w:rsid w:val="00DF6695"/>
    <w:rsid w:val="00E00E20"/>
    <w:rsid w:val="00E03D55"/>
    <w:rsid w:val="00E05F01"/>
    <w:rsid w:val="00E10F3D"/>
    <w:rsid w:val="00E30F00"/>
    <w:rsid w:val="00E3592B"/>
    <w:rsid w:val="00E37DB8"/>
    <w:rsid w:val="00E41D9E"/>
    <w:rsid w:val="00E45919"/>
    <w:rsid w:val="00E51511"/>
    <w:rsid w:val="00E52C1F"/>
    <w:rsid w:val="00E53E25"/>
    <w:rsid w:val="00E57C6B"/>
    <w:rsid w:val="00E60612"/>
    <w:rsid w:val="00E6630E"/>
    <w:rsid w:val="00E73817"/>
    <w:rsid w:val="00E73857"/>
    <w:rsid w:val="00E75D3C"/>
    <w:rsid w:val="00E77C4F"/>
    <w:rsid w:val="00E82593"/>
    <w:rsid w:val="00E84FC3"/>
    <w:rsid w:val="00E91D7F"/>
    <w:rsid w:val="00E93519"/>
    <w:rsid w:val="00E97FB2"/>
    <w:rsid w:val="00EA4036"/>
    <w:rsid w:val="00EA4559"/>
    <w:rsid w:val="00EB06A9"/>
    <w:rsid w:val="00EB0FE6"/>
    <w:rsid w:val="00EB67DC"/>
    <w:rsid w:val="00EC262D"/>
    <w:rsid w:val="00EC53E6"/>
    <w:rsid w:val="00ED65B3"/>
    <w:rsid w:val="00EE0898"/>
    <w:rsid w:val="00EE4A66"/>
    <w:rsid w:val="00EE5333"/>
    <w:rsid w:val="00EF3A66"/>
    <w:rsid w:val="00EF56F8"/>
    <w:rsid w:val="00EF72D8"/>
    <w:rsid w:val="00F1288A"/>
    <w:rsid w:val="00F13A47"/>
    <w:rsid w:val="00F142A0"/>
    <w:rsid w:val="00F14DBA"/>
    <w:rsid w:val="00F15468"/>
    <w:rsid w:val="00F16FF5"/>
    <w:rsid w:val="00F1748F"/>
    <w:rsid w:val="00F23E32"/>
    <w:rsid w:val="00F267BD"/>
    <w:rsid w:val="00F278C2"/>
    <w:rsid w:val="00F34D62"/>
    <w:rsid w:val="00F35912"/>
    <w:rsid w:val="00F36059"/>
    <w:rsid w:val="00F50DDB"/>
    <w:rsid w:val="00F51715"/>
    <w:rsid w:val="00F52E52"/>
    <w:rsid w:val="00F53044"/>
    <w:rsid w:val="00F54A4D"/>
    <w:rsid w:val="00F55951"/>
    <w:rsid w:val="00F57A1F"/>
    <w:rsid w:val="00F6630D"/>
    <w:rsid w:val="00F7278E"/>
    <w:rsid w:val="00F736D4"/>
    <w:rsid w:val="00F75681"/>
    <w:rsid w:val="00F80AAC"/>
    <w:rsid w:val="00F81E39"/>
    <w:rsid w:val="00F86B89"/>
    <w:rsid w:val="00FA3856"/>
    <w:rsid w:val="00FA51A4"/>
    <w:rsid w:val="00FA5FA1"/>
    <w:rsid w:val="00FA60B2"/>
    <w:rsid w:val="00FA7F44"/>
    <w:rsid w:val="00FB0EF5"/>
    <w:rsid w:val="00FB4221"/>
    <w:rsid w:val="00FB5104"/>
    <w:rsid w:val="00FB7D29"/>
    <w:rsid w:val="00FC1826"/>
    <w:rsid w:val="00FC198C"/>
    <w:rsid w:val="00FC1B01"/>
    <w:rsid w:val="00FC31E1"/>
    <w:rsid w:val="00FC44BA"/>
    <w:rsid w:val="00FC4F58"/>
    <w:rsid w:val="00FD0339"/>
    <w:rsid w:val="00FD1936"/>
    <w:rsid w:val="00FD1F87"/>
    <w:rsid w:val="00FD5506"/>
    <w:rsid w:val="00FD59BC"/>
    <w:rsid w:val="00FD6E6E"/>
    <w:rsid w:val="00FD7285"/>
    <w:rsid w:val="00FE0674"/>
    <w:rsid w:val="00FE4B6F"/>
    <w:rsid w:val="00FE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5286D5"/>
  <w15:docId w15:val="{02DC94A0-A1A0-48C1-8C4B-D5D4B1300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0E7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uiPriority w:val="99"/>
    <w:qFormat/>
    <w:rsid w:val="002237A9"/>
    <w:pPr>
      <w:jc w:val="center"/>
    </w:pPr>
    <w:rPr>
      <w:rFonts w:eastAsia="Calibri"/>
      <w:sz w:val="20"/>
      <w:szCs w:val="20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sid w:val="002237A9"/>
    <w:rPr>
      <w:rFonts w:ascii="Times New Roman" w:hAnsi="Times New Roman" w:cs="Times New Roman"/>
      <w:sz w:val="20"/>
      <w:szCs w:val="20"/>
      <w:lang w:eastAsia="tr-TR"/>
    </w:rPr>
  </w:style>
  <w:style w:type="table" w:styleId="TabloKlavuzu">
    <w:name w:val="Table Grid"/>
    <w:basedOn w:val="NormalTablo"/>
    <w:uiPriority w:val="99"/>
    <w:rsid w:val="002237A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lavuzTablo5Koyu-Vurgu51">
    <w:name w:val="Kılavuz Tablo 5 Koyu - Vurgu 51"/>
    <w:uiPriority w:val="99"/>
    <w:rsid w:val="000B1FD4"/>
    <w:rPr>
      <w:rFonts w:cs="Calibri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/>
    </w:tcPr>
  </w:style>
  <w:style w:type="table" w:customStyle="1" w:styleId="KlavuzuTablo4-Vurgu61">
    <w:name w:val="Kılavuzu Tablo 4 - Vurgu 61"/>
    <w:uiPriority w:val="99"/>
    <w:rsid w:val="000B1FD4"/>
    <w:rPr>
      <w:rFonts w:cs="Calibri"/>
      <w:sz w:val="20"/>
      <w:szCs w:val="20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lavuzTablo5Koyu1">
    <w:name w:val="Kılavuz Tablo 5 Koyu1"/>
    <w:uiPriority w:val="99"/>
    <w:rsid w:val="000B1FD4"/>
    <w:rPr>
      <w:rFonts w:cs="Calibri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</w:style>
  <w:style w:type="table" w:customStyle="1" w:styleId="KlavuzTablo5Koyu-Vurgu11">
    <w:name w:val="Kılavuz Tablo 5 Koyu - Vurgu 11"/>
    <w:uiPriority w:val="99"/>
    <w:rsid w:val="000B1FD4"/>
    <w:rPr>
      <w:rFonts w:cs="Calibri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</w:style>
  <w:style w:type="table" w:customStyle="1" w:styleId="KlavuzTablo5Koyu-Vurgu21">
    <w:name w:val="Kılavuz Tablo 5 Koyu - Vurgu 21"/>
    <w:uiPriority w:val="99"/>
    <w:rsid w:val="000B1FD4"/>
    <w:rPr>
      <w:rFonts w:cs="Calibri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/>
    </w:tcPr>
  </w:style>
  <w:style w:type="table" w:customStyle="1" w:styleId="KlavuzTablo5Koyu-Vurgu31">
    <w:name w:val="Kılavuz Tablo 5 Koyu - Vurgu 31"/>
    <w:uiPriority w:val="99"/>
    <w:rsid w:val="000B1FD4"/>
    <w:rPr>
      <w:rFonts w:cs="Calibri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/>
    </w:tcPr>
  </w:style>
  <w:style w:type="table" w:customStyle="1" w:styleId="KlavuzTablo5Koyu-Vurgu41">
    <w:name w:val="Kılavuz Tablo 5 Koyu - Vurgu 41"/>
    <w:uiPriority w:val="99"/>
    <w:rsid w:val="000B1FD4"/>
    <w:rPr>
      <w:rFonts w:cs="Calibri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/>
    </w:tcPr>
  </w:style>
  <w:style w:type="table" w:customStyle="1" w:styleId="KlavuzTablo5Koyu-Vurgu61">
    <w:name w:val="Kılavuz Tablo 5 Koyu - Vurgu 61"/>
    <w:uiPriority w:val="99"/>
    <w:rsid w:val="000B1FD4"/>
    <w:rPr>
      <w:rFonts w:cs="Calibri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</w:style>
  <w:style w:type="table" w:customStyle="1" w:styleId="KlavuzTablo6Renkli1">
    <w:name w:val="Kılavuz Tablo 6 Renkli1"/>
    <w:uiPriority w:val="99"/>
    <w:rsid w:val="000B1FD4"/>
    <w:rPr>
      <w:rFonts w:cs="Calibri"/>
      <w:color w:val="000000"/>
      <w:sz w:val="20"/>
      <w:szCs w:val="2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706AB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06AB2"/>
    <w:rPr>
      <w:rFonts w:ascii="Times New Roman" w:eastAsia="Times New Roman" w:hAnsi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semiHidden/>
    <w:unhideWhenUsed/>
    <w:rsid w:val="00706AB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706AB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\Desktop\s&#305;nav%20program&#30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sınav programı</Template>
  <TotalTime>160</TotalTime>
  <Pages>4</Pages>
  <Words>715</Words>
  <Characters>4077</Characters>
  <Application>Microsoft Office Word</Application>
  <DocSecurity>0</DocSecurity>
  <Lines>33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İNGİLİZ DİLİ VE EDEBİYATI BÖLÜMÜ 2013-2014 EĞİTİM-ÖĞRETİM YILI BAHAR DÖNEMİ ARA, YARIYIL SONU ve BÜTÜNLEME SINAVLARI PR0GRAMIDIR</vt:lpstr>
      <vt:lpstr>İNGİLİZ DİLİ VE EDEBİYATI BÖLÜMÜ 2013-2014 EĞİTİM-ÖĞRETİM YILI BAHAR DÖNEMİ ARA, YARIYIL SONU ve BÜTÜNLEME SINAVLARI PR0GRAMIDIR</vt:lpstr>
    </vt:vector>
  </TitlesOfParts>
  <Company>By NeC ® 2010 | Katilimsiz.Com</Company>
  <LinksUpToDate>false</LinksUpToDate>
  <CharactersWithSpaces>4783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İNGİLİZ DİLİ VE EDEBİYATI BÖLÜMÜ 2013-2014 EĞİTİM-ÖĞRETİM YILI BAHAR DÖNEMİ ARA, YARIYIL SONU ve BÜTÜNLEME SINAVLARI PR0GRAMIDIR</dc:title>
  <dc:creator>acer</dc:creator>
  <cp:lastModifiedBy>Ebru</cp:lastModifiedBy>
  <cp:revision>56</cp:revision>
  <dcterms:created xsi:type="dcterms:W3CDTF">2025-03-18T11:00:00Z</dcterms:created>
  <dcterms:modified xsi:type="dcterms:W3CDTF">2025-03-18T13:41:00Z</dcterms:modified>
</cp:coreProperties>
</file>