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9E270" w14:textId="7A97B7AE" w:rsidR="008B2CA5" w:rsidRDefault="00FC4F58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2024-2025</w:t>
      </w:r>
      <w:r w:rsidR="009209C5">
        <w:rPr>
          <w:b/>
          <w:bCs/>
          <w:sz w:val="24"/>
          <w:szCs w:val="24"/>
        </w:rPr>
        <w:t xml:space="preserve"> EĞİTİM-ÖĞRETİM YILI GÜ</w:t>
      </w:r>
      <w:r w:rsidR="008B2CA5">
        <w:rPr>
          <w:b/>
          <w:bCs/>
          <w:sz w:val="24"/>
          <w:szCs w:val="24"/>
        </w:rPr>
        <w:t>Z</w:t>
      </w:r>
      <w:r w:rsidR="00BF6B24" w:rsidRPr="002237A9">
        <w:rPr>
          <w:b/>
          <w:bCs/>
          <w:sz w:val="24"/>
          <w:szCs w:val="24"/>
        </w:rPr>
        <w:t xml:space="preserve"> DÖNEMİ </w:t>
      </w:r>
    </w:p>
    <w:p w14:paraId="2600CEA9" w14:textId="77777777" w:rsidR="007257F9" w:rsidRDefault="0039164A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GÜZEL SANATLAR FAKÜLTESİ</w:t>
      </w:r>
    </w:p>
    <w:p w14:paraId="0804F96C" w14:textId="77777777" w:rsidR="0039164A" w:rsidRDefault="00025BF5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SERAMİK VE CAM TASARIMI </w:t>
      </w:r>
      <w:r w:rsidR="0039164A">
        <w:rPr>
          <w:b/>
          <w:bCs/>
          <w:sz w:val="24"/>
          <w:szCs w:val="24"/>
        </w:rPr>
        <w:t>BÖLÜMÜ</w:t>
      </w:r>
    </w:p>
    <w:p w14:paraId="41E15769" w14:textId="77777777" w:rsidR="00BF6B24" w:rsidRDefault="00BF6B24" w:rsidP="0039164A">
      <w:pPr>
        <w:pStyle w:val="KonuBal"/>
        <w:spacing w:line="360" w:lineRule="auto"/>
        <w:rPr>
          <w:b/>
          <w:bCs/>
          <w:sz w:val="24"/>
          <w:szCs w:val="24"/>
        </w:rPr>
      </w:pPr>
      <w:r w:rsidRPr="002237A9">
        <w:rPr>
          <w:b/>
          <w:bCs/>
          <w:sz w:val="24"/>
          <w:szCs w:val="24"/>
        </w:rPr>
        <w:t>ARA, YARIYIL SONU ve</w:t>
      </w:r>
      <w:r w:rsidR="008B2CA5">
        <w:rPr>
          <w:b/>
          <w:bCs/>
          <w:sz w:val="24"/>
          <w:szCs w:val="24"/>
        </w:rPr>
        <w:t xml:space="preserve"> </w:t>
      </w:r>
      <w:r w:rsidR="007257F9">
        <w:rPr>
          <w:b/>
          <w:bCs/>
          <w:sz w:val="24"/>
          <w:szCs w:val="24"/>
        </w:rPr>
        <w:t xml:space="preserve">BÜTÜNLEME SINAV </w:t>
      </w:r>
      <w:r w:rsidR="008B2CA5">
        <w:rPr>
          <w:b/>
          <w:bCs/>
          <w:sz w:val="24"/>
          <w:szCs w:val="24"/>
        </w:rPr>
        <w:t>PR0GRAMI</w:t>
      </w:r>
    </w:p>
    <w:p w14:paraId="7CE3334E" w14:textId="77777777" w:rsidR="00227E98" w:rsidRDefault="00227E98" w:rsidP="0039164A">
      <w:pPr>
        <w:pStyle w:val="KonuBal"/>
        <w:spacing w:line="360" w:lineRule="auto"/>
        <w:rPr>
          <w:b/>
          <w:bCs/>
          <w:sz w:val="24"/>
          <w:szCs w:val="24"/>
        </w:rPr>
      </w:pPr>
    </w:p>
    <w:p w14:paraId="33342136" w14:textId="77777777" w:rsidR="00227E98" w:rsidRPr="0039164A" w:rsidRDefault="00227E98" w:rsidP="0039164A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I.SINIF</w:t>
      </w:r>
      <w:bookmarkStart w:id="0" w:name="_GoBack"/>
      <w:bookmarkEnd w:id="0"/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1080"/>
        <w:gridCol w:w="3449"/>
      </w:tblGrid>
      <w:tr w:rsidR="00EF56F8" w14:paraId="6E02E957" w14:textId="77777777" w:rsidTr="007A0A50">
        <w:trPr>
          <w:trHeight w:val="609"/>
        </w:trPr>
        <w:tc>
          <w:tcPr>
            <w:tcW w:w="2359" w:type="dxa"/>
            <w:vMerge w:val="restart"/>
            <w:vAlign w:val="center"/>
          </w:tcPr>
          <w:p w14:paraId="71EAE16A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5AD6A6AD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14:paraId="77C52EC2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520" w:type="dxa"/>
            <w:gridSpan w:val="2"/>
            <w:vAlign w:val="center"/>
          </w:tcPr>
          <w:p w14:paraId="629FC89A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449" w:type="dxa"/>
            <w:vMerge w:val="restart"/>
            <w:vAlign w:val="center"/>
          </w:tcPr>
          <w:p w14:paraId="26DFAD2A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B7713E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EF56F8" w14:paraId="262335F1" w14:textId="77777777" w:rsidTr="002748FC">
        <w:trPr>
          <w:trHeight w:val="609"/>
        </w:trPr>
        <w:tc>
          <w:tcPr>
            <w:tcW w:w="2359" w:type="dxa"/>
            <w:vMerge/>
            <w:shd w:val="clear" w:color="auto" w:fill="CCCCCC"/>
          </w:tcPr>
          <w:p w14:paraId="00BE9A95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B3CEFDE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5BCAD1C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0EDF3C4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2518B575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3FF6036C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1080" w:type="dxa"/>
            <w:shd w:val="clear" w:color="auto" w:fill="auto"/>
          </w:tcPr>
          <w:p w14:paraId="5BEE2FB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449" w:type="dxa"/>
            <w:vMerge/>
            <w:shd w:val="clear" w:color="auto" w:fill="CCCCCC"/>
          </w:tcPr>
          <w:p w14:paraId="5BAA0F8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630E" w14:paraId="07D70A4E" w14:textId="77777777" w:rsidTr="007A0A50">
        <w:trPr>
          <w:trHeight w:val="609"/>
        </w:trPr>
        <w:tc>
          <w:tcPr>
            <w:tcW w:w="2359" w:type="dxa"/>
          </w:tcPr>
          <w:p w14:paraId="2FD92E5A" w14:textId="77777777" w:rsidR="00E6630E" w:rsidRPr="00912D8B" w:rsidRDefault="00E6630E" w:rsidP="00912D8B">
            <w:pPr>
              <w:jc w:val="center"/>
              <w:rPr>
                <w:b/>
                <w:sz w:val="20"/>
                <w:szCs w:val="20"/>
              </w:rPr>
            </w:pPr>
            <w:r w:rsidRPr="00912D8B">
              <w:rPr>
                <w:b/>
                <w:sz w:val="20"/>
                <w:szCs w:val="20"/>
              </w:rPr>
              <w:t>SER101</w:t>
            </w:r>
          </w:p>
          <w:p w14:paraId="39D3F755" w14:textId="7CEB49B0" w:rsidR="00E6630E" w:rsidRPr="00B72BB0" w:rsidRDefault="005B2534" w:rsidP="009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Sanat Eğitimi</w:t>
            </w:r>
            <w:r w:rsidR="003666F2">
              <w:rPr>
                <w:sz w:val="18"/>
                <w:szCs w:val="18"/>
              </w:rPr>
              <w:t xml:space="preserve"> 1</w:t>
            </w:r>
          </w:p>
          <w:p w14:paraId="13C43A0B" w14:textId="77777777" w:rsidR="00E6630E" w:rsidRPr="00A00595" w:rsidRDefault="00E6630E" w:rsidP="009E17C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9F37A61" w14:textId="3C2A357D" w:rsidR="00E6630E" w:rsidRPr="00B72DE5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13.11.2024</w:t>
            </w:r>
          </w:p>
        </w:tc>
        <w:tc>
          <w:tcPr>
            <w:tcW w:w="900" w:type="dxa"/>
          </w:tcPr>
          <w:p w14:paraId="3CAAD8E5" w14:textId="72A68AD9" w:rsidR="00E6630E" w:rsidRPr="00B72DE5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014F9420" w14:textId="4D5E29ED" w:rsidR="00E6630E" w:rsidRPr="00971840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15.01.2025</w:t>
            </w:r>
          </w:p>
        </w:tc>
        <w:tc>
          <w:tcPr>
            <w:tcW w:w="900" w:type="dxa"/>
          </w:tcPr>
          <w:p w14:paraId="64F23550" w14:textId="38665A55" w:rsidR="00E6630E" w:rsidRPr="00971840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3AF425EA" w14:textId="75ABCAA6" w:rsidR="00E6630E" w:rsidRPr="00FD6E6E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29.01.2025</w:t>
            </w:r>
          </w:p>
        </w:tc>
        <w:tc>
          <w:tcPr>
            <w:tcW w:w="1080" w:type="dxa"/>
          </w:tcPr>
          <w:p w14:paraId="435F5DDF" w14:textId="0092A48D" w:rsidR="00E6630E" w:rsidRPr="00B72DE5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449" w:type="dxa"/>
          </w:tcPr>
          <w:p w14:paraId="58A3AC23" w14:textId="1206AA18" w:rsidR="00067D57" w:rsidRDefault="00067D57" w:rsidP="0006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="005B2534">
              <w:rPr>
                <w:sz w:val="18"/>
                <w:szCs w:val="18"/>
              </w:rPr>
              <w:t xml:space="preserve"> Ayşenur </w:t>
            </w:r>
            <w:r>
              <w:rPr>
                <w:sz w:val="18"/>
                <w:szCs w:val="18"/>
              </w:rPr>
              <w:t>Ceren ASMAZ</w:t>
            </w:r>
          </w:p>
          <w:p w14:paraId="3CA10203" w14:textId="589DB24D" w:rsidR="00E6630E" w:rsidRPr="00A00595" w:rsidRDefault="00E6630E" w:rsidP="00E6630E">
            <w:pPr>
              <w:rPr>
                <w:sz w:val="18"/>
                <w:szCs w:val="18"/>
              </w:rPr>
            </w:pPr>
          </w:p>
        </w:tc>
      </w:tr>
      <w:tr w:rsidR="00E6630E" w14:paraId="04811EB0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5FB30450" w14:textId="77777777" w:rsidR="00E6630E" w:rsidRPr="00912D8B" w:rsidRDefault="00E6630E" w:rsidP="00912D8B">
            <w:pPr>
              <w:jc w:val="center"/>
              <w:rPr>
                <w:b/>
                <w:sz w:val="20"/>
                <w:szCs w:val="20"/>
              </w:rPr>
            </w:pPr>
            <w:r w:rsidRPr="00912D8B">
              <w:rPr>
                <w:b/>
                <w:sz w:val="20"/>
                <w:szCs w:val="20"/>
              </w:rPr>
              <w:t>SER103</w:t>
            </w:r>
          </w:p>
          <w:p w14:paraId="71B950D1" w14:textId="77777777" w:rsidR="00E6630E" w:rsidRPr="00B72BB0" w:rsidRDefault="003666F2" w:rsidP="00912D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Çizim ve Tasarım 1</w:t>
            </w:r>
          </w:p>
        </w:tc>
        <w:tc>
          <w:tcPr>
            <w:tcW w:w="1440" w:type="dxa"/>
            <w:shd w:val="clear" w:color="auto" w:fill="auto"/>
          </w:tcPr>
          <w:p w14:paraId="6D5E675F" w14:textId="6EE3A704" w:rsidR="00E6630E" w:rsidRPr="00B72DE5" w:rsidRDefault="00B764FA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  <w:shd w:val="clear" w:color="auto" w:fill="auto"/>
          </w:tcPr>
          <w:p w14:paraId="59B094AE" w14:textId="12E9D1CD" w:rsidR="00E6630E" w:rsidRPr="00FD6E6E" w:rsidRDefault="00B764FA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6644CA13" w14:textId="508B4302" w:rsidR="00E6630E" w:rsidRPr="00AD3A0A" w:rsidRDefault="00B764FA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  <w:shd w:val="clear" w:color="auto" w:fill="auto"/>
          </w:tcPr>
          <w:p w14:paraId="78092632" w14:textId="73FF0359" w:rsidR="00E6630E" w:rsidRPr="00FD6E6E" w:rsidRDefault="00B764FA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120B5091" w14:textId="3F4EFA3F" w:rsidR="00E6630E" w:rsidRPr="00FD6E6E" w:rsidRDefault="00B764FA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1080" w:type="dxa"/>
            <w:shd w:val="clear" w:color="auto" w:fill="auto"/>
          </w:tcPr>
          <w:p w14:paraId="571E7CA7" w14:textId="19306452" w:rsidR="00E6630E" w:rsidRPr="00FD6E6E" w:rsidRDefault="00B764FA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449" w:type="dxa"/>
            <w:shd w:val="clear" w:color="auto" w:fill="auto"/>
          </w:tcPr>
          <w:p w14:paraId="47A0F26D" w14:textId="0FF86D3B" w:rsidR="00E6630E" w:rsidRPr="00A00595" w:rsidRDefault="005D03FD" w:rsidP="0065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</w:t>
            </w:r>
            <w:r w:rsidR="009779C8">
              <w:rPr>
                <w:sz w:val="18"/>
                <w:szCs w:val="18"/>
              </w:rPr>
              <w:t xml:space="preserve"> Mehtap MORKOÇ</w:t>
            </w:r>
          </w:p>
        </w:tc>
      </w:tr>
      <w:tr w:rsidR="003666F2" w14:paraId="6F053441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6882E64E" w14:textId="77777777" w:rsidR="003666F2" w:rsidRDefault="003666F2" w:rsidP="00912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SER105</w:t>
            </w:r>
          </w:p>
          <w:p w14:paraId="00CA2A29" w14:textId="77777777" w:rsidR="003666F2" w:rsidRPr="003666F2" w:rsidRDefault="003666F2" w:rsidP="00912D8B">
            <w:pPr>
              <w:jc w:val="center"/>
              <w:rPr>
                <w:sz w:val="20"/>
                <w:szCs w:val="20"/>
              </w:rPr>
            </w:pPr>
            <w:r w:rsidRPr="003666F2">
              <w:rPr>
                <w:sz w:val="20"/>
                <w:szCs w:val="20"/>
              </w:rPr>
              <w:t>Mesleki Teknik Çizim 1</w:t>
            </w:r>
          </w:p>
        </w:tc>
        <w:tc>
          <w:tcPr>
            <w:tcW w:w="1440" w:type="dxa"/>
            <w:shd w:val="clear" w:color="auto" w:fill="auto"/>
          </w:tcPr>
          <w:p w14:paraId="66C028FB" w14:textId="5D648184" w:rsidR="003666F2" w:rsidRDefault="004C1329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00" w:type="dxa"/>
            <w:shd w:val="clear" w:color="auto" w:fill="auto"/>
          </w:tcPr>
          <w:p w14:paraId="74F106F7" w14:textId="459AA485" w:rsidR="003666F2" w:rsidRDefault="004C1329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5DA5189B" w14:textId="405BC11C" w:rsidR="003666F2" w:rsidRDefault="004C1329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06.01.2025</w:t>
            </w:r>
          </w:p>
        </w:tc>
        <w:tc>
          <w:tcPr>
            <w:tcW w:w="900" w:type="dxa"/>
            <w:shd w:val="clear" w:color="auto" w:fill="auto"/>
          </w:tcPr>
          <w:p w14:paraId="21ADDB49" w14:textId="25130A60" w:rsidR="003666F2" w:rsidRDefault="004C1329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25C2455B" w14:textId="06B5AF76" w:rsidR="003666F2" w:rsidRDefault="004C1329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1080" w:type="dxa"/>
            <w:shd w:val="clear" w:color="auto" w:fill="auto"/>
          </w:tcPr>
          <w:p w14:paraId="28EB72A0" w14:textId="1EEB439B" w:rsidR="003666F2" w:rsidRDefault="004C1329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449" w:type="dxa"/>
            <w:shd w:val="clear" w:color="auto" w:fill="auto"/>
          </w:tcPr>
          <w:p w14:paraId="76B9B536" w14:textId="27ED3D85" w:rsidR="00A67523" w:rsidRDefault="00FA60B2" w:rsidP="00A67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="00A67523" w:rsidRPr="00A00595">
              <w:rPr>
                <w:sz w:val="18"/>
                <w:szCs w:val="18"/>
              </w:rPr>
              <w:t>Nizam Orçun ÖNAL</w:t>
            </w:r>
          </w:p>
          <w:p w14:paraId="6B99314C" w14:textId="1A0F9A67" w:rsidR="003666F2" w:rsidRDefault="003666F2" w:rsidP="00F35912">
            <w:pPr>
              <w:rPr>
                <w:sz w:val="18"/>
                <w:szCs w:val="18"/>
              </w:rPr>
            </w:pPr>
          </w:p>
        </w:tc>
      </w:tr>
      <w:tr w:rsidR="00E6630E" w14:paraId="7DB9F0AB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35B2A75C" w14:textId="77777777" w:rsidR="00E6630E" w:rsidRPr="006F6491" w:rsidRDefault="00E6630E" w:rsidP="00E73857">
            <w:pPr>
              <w:jc w:val="center"/>
              <w:rPr>
                <w:b/>
                <w:sz w:val="18"/>
                <w:szCs w:val="18"/>
              </w:rPr>
            </w:pPr>
            <w:r w:rsidRPr="006F6491">
              <w:rPr>
                <w:b/>
                <w:sz w:val="18"/>
                <w:szCs w:val="18"/>
              </w:rPr>
              <w:t>SER107</w:t>
            </w:r>
          </w:p>
          <w:p w14:paraId="21CB571B" w14:textId="77777777" w:rsidR="00E6630E" w:rsidRPr="006F6491" w:rsidRDefault="003666F2" w:rsidP="00700522">
            <w:pPr>
              <w:jc w:val="center"/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Sanat ve Kültür 1</w:t>
            </w:r>
          </w:p>
          <w:p w14:paraId="10D962C1" w14:textId="77777777" w:rsidR="003666F2" w:rsidRPr="006F6491" w:rsidRDefault="003666F2" w:rsidP="00700522">
            <w:pPr>
              <w:jc w:val="center"/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Antik Dönemden Ortaçağa</w:t>
            </w:r>
          </w:p>
        </w:tc>
        <w:tc>
          <w:tcPr>
            <w:tcW w:w="1440" w:type="dxa"/>
            <w:shd w:val="clear" w:color="auto" w:fill="auto"/>
          </w:tcPr>
          <w:p w14:paraId="7EAE4593" w14:textId="28B9F825" w:rsidR="00E6630E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14.11.2024</w:t>
            </w:r>
          </w:p>
        </w:tc>
        <w:tc>
          <w:tcPr>
            <w:tcW w:w="900" w:type="dxa"/>
            <w:shd w:val="clear" w:color="auto" w:fill="auto"/>
          </w:tcPr>
          <w:p w14:paraId="7EB012D5" w14:textId="0DC98A1A" w:rsidR="00E6630E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15:00</w:t>
            </w:r>
          </w:p>
        </w:tc>
        <w:tc>
          <w:tcPr>
            <w:tcW w:w="1440" w:type="dxa"/>
            <w:shd w:val="clear" w:color="auto" w:fill="auto"/>
          </w:tcPr>
          <w:p w14:paraId="43CF6E17" w14:textId="3D117393" w:rsidR="00E6630E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09.01.2025</w:t>
            </w:r>
          </w:p>
        </w:tc>
        <w:tc>
          <w:tcPr>
            <w:tcW w:w="900" w:type="dxa"/>
            <w:shd w:val="clear" w:color="auto" w:fill="auto"/>
          </w:tcPr>
          <w:p w14:paraId="07BF33D0" w14:textId="3B115587" w:rsidR="00E6630E" w:rsidRPr="006F6491" w:rsidRDefault="00E53E25" w:rsidP="00DB1F1B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15:00</w:t>
            </w:r>
          </w:p>
        </w:tc>
        <w:tc>
          <w:tcPr>
            <w:tcW w:w="1440" w:type="dxa"/>
            <w:shd w:val="clear" w:color="auto" w:fill="auto"/>
          </w:tcPr>
          <w:p w14:paraId="4D3362AA" w14:textId="7E9E7BE8" w:rsidR="00E6630E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30.01.2025</w:t>
            </w:r>
          </w:p>
        </w:tc>
        <w:tc>
          <w:tcPr>
            <w:tcW w:w="1080" w:type="dxa"/>
            <w:shd w:val="clear" w:color="auto" w:fill="auto"/>
          </w:tcPr>
          <w:p w14:paraId="475D0520" w14:textId="78FF172C" w:rsidR="00E6630E" w:rsidRPr="006F6491" w:rsidRDefault="00E53E25" w:rsidP="00DB1F1B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15:00</w:t>
            </w:r>
          </w:p>
        </w:tc>
        <w:tc>
          <w:tcPr>
            <w:tcW w:w="3449" w:type="dxa"/>
            <w:shd w:val="clear" w:color="auto" w:fill="auto"/>
          </w:tcPr>
          <w:p w14:paraId="569A6FA5" w14:textId="43D58E75" w:rsidR="00E6630E" w:rsidRPr="006F6491" w:rsidRDefault="00AD04C4" w:rsidP="00FA7F44">
            <w:pPr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 xml:space="preserve">Doç. Dr. </w:t>
            </w:r>
            <w:r w:rsidR="009779C8" w:rsidRPr="006F6491">
              <w:rPr>
                <w:sz w:val="18"/>
                <w:szCs w:val="18"/>
              </w:rPr>
              <w:t>Necla DURSUN</w:t>
            </w:r>
          </w:p>
        </w:tc>
      </w:tr>
      <w:tr w:rsidR="003666F2" w14:paraId="49E67B46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6152C741" w14:textId="77777777" w:rsidR="003666F2" w:rsidRPr="006F6491" w:rsidRDefault="003666F2" w:rsidP="00E73857">
            <w:pPr>
              <w:jc w:val="center"/>
              <w:rPr>
                <w:b/>
                <w:sz w:val="18"/>
                <w:szCs w:val="18"/>
              </w:rPr>
            </w:pPr>
            <w:r w:rsidRPr="006F6491">
              <w:rPr>
                <w:b/>
                <w:sz w:val="18"/>
                <w:szCs w:val="18"/>
              </w:rPr>
              <w:t>SER109</w:t>
            </w:r>
          </w:p>
          <w:p w14:paraId="3FB3019F" w14:textId="77777777" w:rsidR="003666F2" w:rsidRPr="006F6491" w:rsidRDefault="003666F2" w:rsidP="00E73857">
            <w:pPr>
              <w:jc w:val="center"/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Seramik Kimyası ve Tek. 1</w:t>
            </w:r>
          </w:p>
        </w:tc>
        <w:tc>
          <w:tcPr>
            <w:tcW w:w="1440" w:type="dxa"/>
            <w:shd w:val="clear" w:color="auto" w:fill="auto"/>
          </w:tcPr>
          <w:p w14:paraId="51521803" w14:textId="747BF55F" w:rsidR="003666F2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11.11.2024</w:t>
            </w:r>
          </w:p>
        </w:tc>
        <w:tc>
          <w:tcPr>
            <w:tcW w:w="900" w:type="dxa"/>
            <w:shd w:val="clear" w:color="auto" w:fill="auto"/>
          </w:tcPr>
          <w:p w14:paraId="55701078" w14:textId="40A2DB1A" w:rsidR="003666F2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47349C37" w14:textId="05485081" w:rsidR="003666F2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13.01.2025</w:t>
            </w:r>
          </w:p>
        </w:tc>
        <w:tc>
          <w:tcPr>
            <w:tcW w:w="900" w:type="dxa"/>
            <w:shd w:val="clear" w:color="auto" w:fill="auto"/>
          </w:tcPr>
          <w:p w14:paraId="4859D4E7" w14:textId="099012D6" w:rsidR="003666F2" w:rsidRPr="006F6491" w:rsidRDefault="00E53E25" w:rsidP="00DB1F1B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3949837A" w14:textId="0937D44D" w:rsidR="003666F2" w:rsidRPr="006F6491" w:rsidRDefault="00E53E25" w:rsidP="00E93519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27.01.2025</w:t>
            </w:r>
          </w:p>
        </w:tc>
        <w:tc>
          <w:tcPr>
            <w:tcW w:w="1080" w:type="dxa"/>
            <w:shd w:val="clear" w:color="auto" w:fill="auto"/>
          </w:tcPr>
          <w:p w14:paraId="5445A5D4" w14:textId="18B36D6A" w:rsidR="003666F2" w:rsidRPr="006F6491" w:rsidRDefault="00E53E25" w:rsidP="00DB1F1B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09:00</w:t>
            </w:r>
          </w:p>
        </w:tc>
        <w:tc>
          <w:tcPr>
            <w:tcW w:w="3449" w:type="dxa"/>
            <w:shd w:val="clear" w:color="auto" w:fill="auto"/>
          </w:tcPr>
          <w:p w14:paraId="0EF78CF0" w14:textId="7B00CAA2" w:rsidR="003666F2" w:rsidRPr="006F6491" w:rsidRDefault="009779C8" w:rsidP="00FA7F44">
            <w:pPr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Öğr. Gör.</w:t>
            </w:r>
            <w:r w:rsidR="005D03FD" w:rsidRPr="006F6491">
              <w:rPr>
                <w:sz w:val="18"/>
                <w:szCs w:val="18"/>
              </w:rPr>
              <w:t xml:space="preserve"> Dr.</w:t>
            </w:r>
            <w:r w:rsidRPr="006F6491">
              <w:rPr>
                <w:sz w:val="18"/>
                <w:szCs w:val="18"/>
              </w:rPr>
              <w:t xml:space="preserve"> Ebru ÇITAK</w:t>
            </w:r>
          </w:p>
        </w:tc>
      </w:tr>
      <w:tr w:rsidR="00E6630E" w14:paraId="1C05FFC6" w14:textId="77777777" w:rsidTr="007A0A50">
        <w:trPr>
          <w:trHeight w:val="609"/>
        </w:trPr>
        <w:tc>
          <w:tcPr>
            <w:tcW w:w="2359" w:type="dxa"/>
          </w:tcPr>
          <w:p w14:paraId="2A140D17" w14:textId="77777777" w:rsidR="00E6630E" w:rsidRPr="006F6491" w:rsidRDefault="00E6630E" w:rsidP="00E6630E">
            <w:pPr>
              <w:jc w:val="center"/>
              <w:rPr>
                <w:b/>
                <w:sz w:val="20"/>
                <w:szCs w:val="20"/>
              </w:rPr>
            </w:pPr>
            <w:r w:rsidRPr="006F6491">
              <w:rPr>
                <w:b/>
                <w:sz w:val="20"/>
                <w:szCs w:val="20"/>
              </w:rPr>
              <w:t>SER111</w:t>
            </w:r>
          </w:p>
          <w:p w14:paraId="5E46EAF8" w14:textId="6BFC7CAF" w:rsidR="00E6630E" w:rsidRPr="006F6491" w:rsidRDefault="005D03FD" w:rsidP="00E6630E">
            <w:pPr>
              <w:jc w:val="center"/>
              <w:rPr>
                <w:b/>
                <w:sz w:val="20"/>
                <w:szCs w:val="20"/>
              </w:rPr>
            </w:pPr>
            <w:r w:rsidRPr="006F6491">
              <w:rPr>
                <w:sz w:val="18"/>
                <w:szCs w:val="18"/>
              </w:rPr>
              <w:t>Seramik Atölye</w:t>
            </w:r>
            <w:r w:rsidR="003666F2" w:rsidRPr="006F6491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440" w:type="dxa"/>
          </w:tcPr>
          <w:p w14:paraId="61B10E19" w14:textId="2E0FAC51" w:rsidR="00E6630E" w:rsidRPr="006F6491" w:rsidRDefault="00E53E25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12.11.2024</w:t>
            </w:r>
          </w:p>
        </w:tc>
        <w:tc>
          <w:tcPr>
            <w:tcW w:w="900" w:type="dxa"/>
          </w:tcPr>
          <w:p w14:paraId="6076C566" w14:textId="582C9F8A" w:rsidR="00E6630E" w:rsidRPr="006F6491" w:rsidRDefault="00BD72B9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09:00</w:t>
            </w:r>
          </w:p>
        </w:tc>
        <w:tc>
          <w:tcPr>
            <w:tcW w:w="1440" w:type="dxa"/>
          </w:tcPr>
          <w:p w14:paraId="477FBE9C" w14:textId="76F004E5" w:rsidR="00E6630E" w:rsidRPr="006F6491" w:rsidRDefault="00BD72B9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14.01.2025</w:t>
            </w:r>
          </w:p>
        </w:tc>
        <w:tc>
          <w:tcPr>
            <w:tcW w:w="900" w:type="dxa"/>
          </w:tcPr>
          <w:p w14:paraId="0AC03760" w14:textId="08712745" w:rsidR="00E6630E" w:rsidRPr="006F6491" w:rsidRDefault="00BD72B9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09:00</w:t>
            </w:r>
          </w:p>
        </w:tc>
        <w:tc>
          <w:tcPr>
            <w:tcW w:w="1440" w:type="dxa"/>
          </w:tcPr>
          <w:p w14:paraId="0B19030B" w14:textId="7319B603" w:rsidR="00E6630E" w:rsidRPr="006F6491" w:rsidRDefault="00BD72B9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28.01.2025</w:t>
            </w:r>
          </w:p>
        </w:tc>
        <w:tc>
          <w:tcPr>
            <w:tcW w:w="1080" w:type="dxa"/>
          </w:tcPr>
          <w:p w14:paraId="59967411" w14:textId="0188A2F8" w:rsidR="00E6630E" w:rsidRPr="006F6491" w:rsidRDefault="00BD72B9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09:00</w:t>
            </w:r>
          </w:p>
        </w:tc>
        <w:tc>
          <w:tcPr>
            <w:tcW w:w="3449" w:type="dxa"/>
          </w:tcPr>
          <w:p w14:paraId="32770BA1" w14:textId="504826AE" w:rsidR="00E6630E" w:rsidRPr="006F6491" w:rsidRDefault="009779C8" w:rsidP="009779C8">
            <w:pPr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 xml:space="preserve">Arş. Gör. </w:t>
            </w:r>
            <w:r w:rsidR="005D03FD" w:rsidRPr="006F6491">
              <w:rPr>
                <w:sz w:val="18"/>
                <w:szCs w:val="18"/>
              </w:rPr>
              <w:t xml:space="preserve">Dr. </w:t>
            </w:r>
            <w:r w:rsidRPr="006F6491">
              <w:rPr>
                <w:sz w:val="18"/>
                <w:szCs w:val="18"/>
              </w:rPr>
              <w:t>Setenay SİPAHİ</w:t>
            </w:r>
          </w:p>
        </w:tc>
      </w:tr>
      <w:tr w:rsidR="00E6630E" w14:paraId="3E0AB121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2D321211" w14:textId="77777777" w:rsidR="00E6630E" w:rsidRPr="006F6491" w:rsidRDefault="00E6630E" w:rsidP="00E6630E">
            <w:pPr>
              <w:jc w:val="center"/>
              <w:rPr>
                <w:b/>
                <w:sz w:val="20"/>
                <w:szCs w:val="20"/>
              </w:rPr>
            </w:pPr>
            <w:r w:rsidRPr="006F6491">
              <w:rPr>
                <w:b/>
                <w:sz w:val="20"/>
                <w:szCs w:val="20"/>
              </w:rPr>
              <w:t>SER113</w:t>
            </w:r>
          </w:p>
          <w:p w14:paraId="74EBE66C" w14:textId="77777777" w:rsidR="00E6630E" w:rsidRPr="006F6491" w:rsidRDefault="003666F2" w:rsidP="00E6630E">
            <w:pPr>
              <w:jc w:val="center"/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Sanat Kavramları 1</w:t>
            </w:r>
          </w:p>
        </w:tc>
        <w:tc>
          <w:tcPr>
            <w:tcW w:w="1440" w:type="dxa"/>
            <w:shd w:val="clear" w:color="auto" w:fill="auto"/>
          </w:tcPr>
          <w:p w14:paraId="18F3ABAE" w14:textId="00EDE130" w:rsidR="00E6630E" w:rsidRPr="006F6491" w:rsidRDefault="00296B83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15.11.2024</w:t>
            </w:r>
          </w:p>
        </w:tc>
        <w:tc>
          <w:tcPr>
            <w:tcW w:w="900" w:type="dxa"/>
            <w:shd w:val="clear" w:color="auto" w:fill="auto"/>
          </w:tcPr>
          <w:p w14:paraId="570E0229" w14:textId="5051BA77" w:rsidR="00E6630E" w:rsidRPr="006F6491" w:rsidRDefault="00296B83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4F75B177" w14:textId="0F3BDC1B" w:rsidR="00E6630E" w:rsidRPr="006F6491" w:rsidRDefault="00296B83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17.01.2025</w:t>
            </w:r>
          </w:p>
        </w:tc>
        <w:tc>
          <w:tcPr>
            <w:tcW w:w="900" w:type="dxa"/>
            <w:shd w:val="clear" w:color="auto" w:fill="auto"/>
          </w:tcPr>
          <w:p w14:paraId="71260283" w14:textId="59321BD7" w:rsidR="00E6630E" w:rsidRPr="006F6491" w:rsidRDefault="00296B83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5A3B4516" w14:textId="79D78F28" w:rsidR="00E6630E" w:rsidRPr="006F6491" w:rsidRDefault="00296B83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31.01.2025</w:t>
            </w:r>
          </w:p>
        </w:tc>
        <w:tc>
          <w:tcPr>
            <w:tcW w:w="1080" w:type="dxa"/>
            <w:shd w:val="clear" w:color="auto" w:fill="auto"/>
          </w:tcPr>
          <w:p w14:paraId="2ED6539B" w14:textId="52CCEA69" w:rsidR="00E6630E" w:rsidRPr="006F6491" w:rsidRDefault="00296B83" w:rsidP="00E6630E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13:00</w:t>
            </w:r>
          </w:p>
        </w:tc>
        <w:tc>
          <w:tcPr>
            <w:tcW w:w="3449" w:type="dxa"/>
            <w:shd w:val="clear" w:color="auto" w:fill="auto"/>
          </w:tcPr>
          <w:p w14:paraId="6F522963" w14:textId="77777777" w:rsidR="00E6630E" w:rsidRPr="006F6491" w:rsidRDefault="009779C8" w:rsidP="00FA7F44">
            <w:pPr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Öğr. Gör. Dr. Eda KARAKUŞ</w:t>
            </w:r>
          </w:p>
        </w:tc>
      </w:tr>
      <w:tr w:rsidR="00302D03" w14:paraId="139C3C59" w14:textId="77777777" w:rsidTr="007A0A50">
        <w:trPr>
          <w:trHeight w:val="609"/>
        </w:trPr>
        <w:tc>
          <w:tcPr>
            <w:tcW w:w="2359" w:type="dxa"/>
          </w:tcPr>
          <w:p w14:paraId="3B3A03B3" w14:textId="77777777" w:rsidR="00302D03" w:rsidRPr="006F6491" w:rsidRDefault="00302D03" w:rsidP="00302D03">
            <w:pPr>
              <w:jc w:val="center"/>
              <w:rPr>
                <w:b/>
                <w:sz w:val="20"/>
                <w:szCs w:val="20"/>
              </w:rPr>
            </w:pPr>
            <w:r w:rsidRPr="006F6491">
              <w:rPr>
                <w:b/>
                <w:sz w:val="20"/>
                <w:szCs w:val="20"/>
              </w:rPr>
              <w:t>SER115</w:t>
            </w:r>
          </w:p>
          <w:p w14:paraId="3BACB328" w14:textId="77777777" w:rsidR="00302D03" w:rsidRPr="006F6491" w:rsidRDefault="003666F2" w:rsidP="00302D03">
            <w:pPr>
              <w:jc w:val="center"/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 xml:space="preserve">Kariyer </w:t>
            </w:r>
            <w:r w:rsidR="002E45C5" w:rsidRPr="006F6491">
              <w:rPr>
                <w:sz w:val="18"/>
                <w:szCs w:val="18"/>
              </w:rPr>
              <w:t>Planlama</w:t>
            </w:r>
          </w:p>
        </w:tc>
        <w:tc>
          <w:tcPr>
            <w:tcW w:w="1440" w:type="dxa"/>
          </w:tcPr>
          <w:p w14:paraId="6B61EA28" w14:textId="7C11745D" w:rsidR="00302D03" w:rsidRPr="006F6491" w:rsidRDefault="00296B83" w:rsidP="00302D03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15.11.2024</w:t>
            </w:r>
          </w:p>
        </w:tc>
        <w:tc>
          <w:tcPr>
            <w:tcW w:w="900" w:type="dxa"/>
          </w:tcPr>
          <w:p w14:paraId="2660FE90" w14:textId="2BA6ED35" w:rsidR="00302D03" w:rsidRPr="006F6491" w:rsidRDefault="00296B83" w:rsidP="00302D03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11:00</w:t>
            </w:r>
          </w:p>
        </w:tc>
        <w:tc>
          <w:tcPr>
            <w:tcW w:w="1440" w:type="dxa"/>
          </w:tcPr>
          <w:p w14:paraId="7212A1DE" w14:textId="41926F54" w:rsidR="00302D03" w:rsidRPr="006F6491" w:rsidRDefault="00296B83" w:rsidP="00302D03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10.01.2025</w:t>
            </w:r>
          </w:p>
        </w:tc>
        <w:tc>
          <w:tcPr>
            <w:tcW w:w="900" w:type="dxa"/>
          </w:tcPr>
          <w:p w14:paraId="4FD8AD65" w14:textId="0D8EC01B" w:rsidR="00302D03" w:rsidRPr="006F6491" w:rsidRDefault="00296B83" w:rsidP="00302D03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11:00</w:t>
            </w:r>
          </w:p>
        </w:tc>
        <w:tc>
          <w:tcPr>
            <w:tcW w:w="1440" w:type="dxa"/>
          </w:tcPr>
          <w:p w14:paraId="4680DD53" w14:textId="0CBD0088" w:rsidR="00302D03" w:rsidRPr="006F6491" w:rsidRDefault="00296B83" w:rsidP="00302D03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31.01.2025</w:t>
            </w:r>
          </w:p>
        </w:tc>
        <w:tc>
          <w:tcPr>
            <w:tcW w:w="1080" w:type="dxa"/>
          </w:tcPr>
          <w:p w14:paraId="58B786A1" w14:textId="75E595BC" w:rsidR="00302D03" w:rsidRPr="006F6491" w:rsidRDefault="00296B83" w:rsidP="00302D03">
            <w:pPr>
              <w:jc w:val="center"/>
              <w:rPr>
                <w:b/>
                <w:bCs/>
              </w:rPr>
            </w:pPr>
            <w:r w:rsidRPr="006F6491">
              <w:rPr>
                <w:b/>
                <w:bCs/>
              </w:rPr>
              <w:t>11:00</w:t>
            </w:r>
          </w:p>
        </w:tc>
        <w:tc>
          <w:tcPr>
            <w:tcW w:w="3449" w:type="dxa"/>
          </w:tcPr>
          <w:p w14:paraId="13B4A149" w14:textId="072C4FA3" w:rsidR="008B3BDE" w:rsidRPr="006F6491" w:rsidRDefault="00EE0898" w:rsidP="00D73A11">
            <w:pPr>
              <w:rPr>
                <w:sz w:val="18"/>
                <w:szCs w:val="18"/>
              </w:rPr>
            </w:pPr>
            <w:r w:rsidRPr="006F6491">
              <w:rPr>
                <w:sz w:val="18"/>
                <w:szCs w:val="18"/>
              </w:rPr>
              <w:t>Öğr. Gör. Dr. Eda KARAKUŞ</w:t>
            </w:r>
          </w:p>
        </w:tc>
      </w:tr>
    </w:tbl>
    <w:p w14:paraId="6BC3D91A" w14:textId="77777777" w:rsidR="00823D5B" w:rsidRDefault="00823D5B" w:rsidP="008B2CA5">
      <w:pPr>
        <w:pStyle w:val="KonuBal"/>
        <w:spacing w:line="360" w:lineRule="auto"/>
        <w:jc w:val="left"/>
        <w:rPr>
          <w:b/>
          <w:bCs/>
          <w:sz w:val="24"/>
          <w:szCs w:val="24"/>
        </w:rPr>
      </w:pPr>
    </w:p>
    <w:p w14:paraId="536CB22E" w14:textId="77777777" w:rsidR="00823D5B" w:rsidRPr="00823D5B" w:rsidRDefault="00823D5B" w:rsidP="00823D5B"/>
    <w:p w14:paraId="0BFC72BE" w14:textId="77777777" w:rsidR="00823D5B" w:rsidRPr="00823D5B" w:rsidRDefault="00823D5B" w:rsidP="00823D5B"/>
    <w:p w14:paraId="6ECAA94E" w14:textId="77777777" w:rsidR="00823D5B" w:rsidRPr="00823D5B" w:rsidRDefault="00823D5B" w:rsidP="00823D5B"/>
    <w:p w14:paraId="6FCDFDB5" w14:textId="77777777" w:rsidR="00823D5B" w:rsidRPr="00823D5B" w:rsidRDefault="00823D5B" w:rsidP="00823D5B"/>
    <w:p w14:paraId="4C8B0A01" w14:textId="77777777" w:rsidR="00823D5B" w:rsidRPr="00823D5B" w:rsidRDefault="00823D5B" w:rsidP="00823D5B"/>
    <w:p w14:paraId="0D0BAEF2" w14:textId="77777777" w:rsidR="00823D5B" w:rsidRPr="00823D5B" w:rsidRDefault="00823D5B" w:rsidP="00823D5B"/>
    <w:p w14:paraId="14432094" w14:textId="77777777" w:rsidR="00823D5B" w:rsidRPr="002219C6" w:rsidRDefault="00227E98" w:rsidP="002219C6">
      <w:pPr>
        <w:jc w:val="center"/>
        <w:rPr>
          <w:b/>
        </w:rPr>
      </w:pPr>
      <w:r w:rsidRPr="00227E98">
        <w:rPr>
          <w:b/>
        </w:rPr>
        <w:t>II. 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1440"/>
        <w:gridCol w:w="900"/>
        <w:gridCol w:w="1440"/>
        <w:gridCol w:w="881"/>
        <w:gridCol w:w="1417"/>
        <w:gridCol w:w="851"/>
        <w:gridCol w:w="3544"/>
      </w:tblGrid>
      <w:tr w:rsidR="00823D5B" w14:paraId="3E3A66E5" w14:textId="77777777" w:rsidTr="007A0A50">
        <w:trPr>
          <w:trHeight w:val="609"/>
        </w:trPr>
        <w:tc>
          <w:tcPr>
            <w:tcW w:w="2535" w:type="dxa"/>
            <w:vMerge w:val="restart"/>
            <w:vAlign w:val="center"/>
          </w:tcPr>
          <w:p w14:paraId="6E459D1D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7FA94915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21" w:type="dxa"/>
            <w:gridSpan w:val="2"/>
            <w:vAlign w:val="center"/>
          </w:tcPr>
          <w:p w14:paraId="1C65AC08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268" w:type="dxa"/>
            <w:gridSpan w:val="2"/>
            <w:vAlign w:val="center"/>
          </w:tcPr>
          <w:p w14:paraId="03857D0F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331B6D3C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2374F7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606D61" w14:paraId="1EAF74B7" w14:textId="77777777" w:rsidTr="005321E0">
        <w:trPr>
          <w:trHeight w:val="609"/>
        </w:trPr>
        <w:tc>
          <w:tcPr>
            <w:tcW w:w="2535" w:type="dxa"/>
            <w:vMerge/>
            <w:shd w:val="clear" w:color="auto" w:fill="CCCCCC"/>
          </w:tcPr>
          <w:p w14:paraId="618A3FB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FBA8E12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02E90C6E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418E7ACE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81" w:type="dxa"/>
            <w:shd w:val="clear" w:color="auto" w:fill="auto"/>
          </w:tcPr>
          <w:p w14:paraId="1209F61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auto"/>
          </w:tcPr>
          <w:p w14:paraId="2331FB17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auto"/>
          </w:tcPr>
          <w:p w14:paraId="4F7A6012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CCCCCC"/>
          </w:tcPr>
          <w:p w14:paraId="24C46DA7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2060" w14:paraId="095854FE" w14:textId="77777777" w:rsidTr="007A0A50">
        <w:trPr>
          <w:trHeight w:val="609"/>
        </w:trPr>
        <w:tc>
          <w:tcPr>
            <w:tcW w:w="2535" w:type="dxa"/>
          </w:tcPr>
          <w:p w14:paraId="4C1D4A2D" w14:textId="77777777" w:rsidR="00AA2060" w:rsidRDefault="00AA2060" w:rsidP="00AA2060">
            <w:pPr>
              <w:jc w:val="center"/>
              <w:rPr>
                <w:b/>
                <w:sz w:val="20"/>
                <w:szCs w:val="20"/>
              </w:rPr>
            </w:pPr>
            <w:r w:rsidRPr="00671632">
              <w:rPr>
                <w:b/>
                <w:sz w:val="20"/>
                <w:szCs w:val="20"/>
              </w:rPr>
              <w:t>SER201</w:t>
            </w:r>
          </w:p>
          <w:p w14:paraId="1AB374F2" w14:textId="0BEFF8AC" w:rsidR="00AA2060" w:rsidRPr="00671632" w:rsidRDefault="004D743A" w:rsidP="00AA2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Seramik Atölye</w:t>
            </w:r>
            <w:r w:rsidR="00907E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40" w:type="dxa"/>
          </w:tcPr>
          <w:p w14:paraId="719A1E29" w14:textId="2293F03A" w:rsidR="00AA2060" w:rsidRPr="00B72DE5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12.11.2024</w:t>
            </w:r>
          </w:p>
        </w:tc>
        <w:tc>
          <w:tcPr>
            <w:tcW w:w="900" w:type="dxa"/>
          </w:tcPr>
          <w:p w14:paraId="4083F837" w14:textId="71B0AC3E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1D6306C" w14:textId="21A9F0CB" w:rsidR="00AA2060" w:rsidRPr="00AD3A0A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14.01.2025</w:t>
            </w:r>
          </w:p>
        </w:tc>
        <w:tc>
          <w:tcPr>
            <w:tcW w:w="881" w:type="dxa"/>
          </w:tcPr>
          <w:p w14:paraId="310C5BED" w14:textId="6E1A00A8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422F71E2" w14:textId="5A1A2C08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28.01.2025</w:t>
            </w:r>
          </w:p>
        </w:tc>
        <w:tc>
          <w:tcPr>
            <w:tcW w:w="851" w:type="dxa"/>
          </w:tcPr>
          <w:p w14:paraId="3130BC53" w14:textId="4BF8539C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11B289AC" w14:textId="1DEEA59B" w:rsidR="00AA2060" w:rsidRPr="00A00595" w:rsidRDefault="004D743A" w:rsidP="00C45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 Mehtap MORKOÇ</w:t>
            </w:r>
          </w:p>
        </w:tc>
      </w:tr>
      <w:tr w:rsidR="00BC14EA" w14:paraId="36A3B77D" w14:textId="77777777" w:rsidTr="007A0A50">
        <w:trPr>
          <w:trHeight w:val="609"/>
        </w:trPr>
        <w:tc>
          <w:tcPr>
            <w:tcW w:w="2535" w:type="dxa"/>
          </w:tcPr>
          <w:p w14:paraId="6DBC8E9F" w14:textId="197F40B5" w:rsidR="00BC14EA" w:rsidRPr="004D743A" w:rsidRDefault="00BC14EA" w:rsidP="004D743A">
            <w:pPr>
              <w:jc w:val="center"/>
              <w:rPr>
                <w:b/>
                <w:sz w:val="20"/>
                <w:szCs w:val="20"/>
              </w:rPr>
            </w:pPr>
            <w:r w:rsidRPr="00671632">
              <w:rPr>
                <w:b/>
                <w:sz w:val="20"/>
                <w:szCs w:val="20"/>
              </w:rPr>
              <w:t>SER203</w:t>
            </w:r>
          </w:p>
          <w:p w14:paraId="3F0135E1" w14:textId="64E0A477" w:rsidR="00907E8B" w:rsidRPr="00626E74" w:rsidRDefault="00907E8B" w:rsidP="00626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Alçı Biç. Ve Kalıp Yön.1</w:t>
            </w:r>
          </w:p>
        </w:tc>
        <w:tc>
          <w:tcPr>
            <w:tcW w:w="1440" w:type="dxa"/>
          </w:tcPr>
          <w:p w14:paraId="2C7CC205" w14:textId="2CAAE23E" w:rsidR="00BC14E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15.11.2024</w:t>
            </w:r>
          </w:p>
        </w:tc>
        <w:tc>
          <w:tcPr>
            <w:tcW w:w="900" w:type="dxa"/>
          </w:tcPr>
          <w:p w14:paraId="492C0605" w14:textId="39D8F067" w:rsidR="00BC14E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38EFBD3E" w14:textId="3E8938A2" w:rsidR="00BC14EA" w:rsidRPr="00AD3A0A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17.01.2025</w:t>
            </w:r>
          </w:p>
        </w:tc>
        <w:tc>
          <w:tcPr>
            <w:tcW w:w="881" w:type="dxa"/>
          </w:tcPr>
          <w:p w14:paraId="603BBBAE" w14:textId="655F25E3" w:rsidR="00BC14E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6E9BD8FA" w14:textId="7ECD81DB" w:rsidR="00BC14E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31.01.2025</w:t>
            </w:r>
          </w:p>
        </w:tc>
        <w:tc>
          <w:tcPr>
            <w:tcW w:w="851" w:type="dxa"/>
          </w:tcPr>
          <w:p w14:paraId="6BDFD5B2" w14:textId="5E695AA2" w:rsidR="00BC14E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B85143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0515F6A4" w14:textId="4A5A8900" w:rsidR="00BC14EA" w:rsidRPr="00A00595" w:rsidRDefault="00AD7A39" w:rsidP="008D2B26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4D743A" w14:paraId="6618C4A4" w14:textId="77777777" w:rsidTr="007A0A50">
        <w:trPr>
          <w:trHeight w:val="609"/>
        </w:trPr>
        <w:tc>
          <w:tcPr>
            <w:tcW w:w="2535" w:type="dxa"/>
          </w:tcPr>
          <w:p w14:paraId="3668BAC9" w14:textId="77777777" w:rsidR="004D743A" w:rsidRDefault="004D743A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SER207</w:t>
            </w:r>
          </w:p>
          <w:p w14:paraId="7DEA7E0F" w14:textId="6AD272CE" w:rsidR="004D743A" w:rsidRPr="00671632" w:rsidRDefault="004D743A" w:rsidP="004D7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Seramik Kim. Ve Tek.3</w:t>
            </w:r>
          </w:p>
        </w:tc>
        <w:tc>
          <w:tcPr>
            <w:tcW w:w="1440" w:type="dxa"/>
          </w:tcPr>
          <w:p w14:paraId="27F3044E" w14:textId="1E378157" w:rsidR="004D743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00" w:type="dxa"/>
          </w:tcPr>
          <w:p w14:paraId="30F8EBBE" w14:textId="28BD7DE0" w:rsidR="004D743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5878B5D5" w14:textId="09EAA2B2" w:rsidR="004D743A" w:rsidRPr="00AD3A0A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13.01.2025</w:t>
            </w:r>
          </w:p>
        </w:tc>
        <w:tc>
          <w:tcPr>
            <w:tcW w:w="881" w:type="dxa"/>
          </w:tcPr>
          <w:p w14:paraId="29E4961B" w14:textId="6BFF0504" w:rsidR="004D743A" w:rsidRPr="00FD6E6E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415F4899" w14:textId="7EBC6A9A" w:rsidR="004D743A" w:rsidRPr="00FD6E6E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851" w:type="dxa"/>
          </w:tcPr>
          <w:p w14:paraId="7F70F7A9" w14:textId="5A8B506A" w:rsidR="004D743A" w:rsidRPr="00FD6E6E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2BDA05AF" w14:textId="096C20AF" w:rsidR="004D743A" w:rsidRPr="00A00595" w:rsidRDefault="004D743A" w:rsidP="008D2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</w:t>
            </w:r>
            <w:r w:rsidRPr="00A00595">
              <w:rPr>
                <w:sz w:val="18"/>
                <w:szCs w:val="18"/>
              </w:rPr>
              <w:t>Ebru ÇITAK</w:t>
            </w:r>
          </w:p>
        </w:tc>
      </w:tr>
      <w:tr w:rsidR="004D743A" w14:paraId="3C3B624E" w14:textId="77777777" w:rsidTr="007A0A50">
        <w:trPr>
          <w:trHeight w:val="609"/>
        </w:trPr>
        <w:tc>
          <w:tcPr>
            <w:tcW w:w="2535" w:type="dxa"/>
          </w:tcPr>
          <w:p w14:paraId="4D371950" w14:textId="55D2E23C" w:rsidR="004D743A" w:rsidRDefault="004D743A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SER209</w:t>
            </w:r>
          </w:p>
          <w:p w14:paraId="2165DA69" w14:textId="163DFF47" w:rsidR="004D743A" w:rsidRPr="004D743A" w:rsidRDefault="004D743A" w:rsidP="004D74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Sanat Kuramları ve Eleş.1</w:t>
            </w:r>
          </w:p>
        </w:tc>
        <w:tc>
          <w:tcPr>
            <w:tcW w:w="1440" w:type="dxa"/>
          </w:tcPr>
          <w:p w14:paraId="5B78BA1F" w14:textId="2CE61374" w:rsidR="004D743A" w:rsidRPr="00FD6E6E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00" w:type="dxa"/>
          </w:tcPr>
          <w:p w14:paraId="41891825" w14:textId="73120F65" w:rsidR="004D743A" w:rsidRPr="00FD6E6E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40" w:type="dxa"/>
          </w:tcPr>
          <w:p w14:paraId="437017F6" w14:textId="55A424F8" w:rsidR="004D743A" w:rsidRPr="00AD3A0A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06.01.2025</w:t>
            </w:r>
          </w:p>
        </w:tc>
        <w:tc>
          <w:tcPr>
            <w:tcW w:w="881" w:type="dxa"/>
          </w:tcPr>
          <w:p w14:paraId="3E540E03" w14:textId="49FC8391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17" w:type="dxa"/>
          </w:tcPr>
          <w:p w14:paraId="39AA542B" w14:textId="0BFE304C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851" w:type="dxa"/>
          </w:tcPr>
          <w:p w14:paraId="566BCF9C" w14:textId="561C410C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3544" w:type="dxa"/>
          </w:tcPr>
          <w:p w14:paraId="01087349" w14:textId="0AA5EDE2" w:rsidR="004D743A" w:rsidRDefault="004D743A" w:rsidP="008D2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  <w:tr w:rsidR="004D743A" w14:paraId="1CCA10FD" w14:textId="77777777" w:rsidTr="007A0A50">
        <w:trPr>
          <w:trHeight w:val="609"/>
        </w:trPr>
        <w:tc>
          <w:tcPr>
            <w:tcW w:w="2535" w:type="dxa"/>
          </w:tcPr>
          <w:p w14:paraId="0EFA78B4" w14:textId="39F54D1C" w:rsidR="004D743A" w:rsidRDefault="004D743A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SER217</w:t>
            </w:r>
          </w:p>
          <w:p w14:paraId="3F13920A" w14:textId="129BFC19" w:rsidR="004D743A" w:rsidRPr="004D743A" w:rsidRDefault="004D743A" w:rsidP="004D74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Bilgisayar Destekli Seramik Tasarımı 1</w:t>
            </w:r>
          </w:p>
        </w:tc>
        <w:tc>
          <w:tcPr>
            <w:tcW w:w="1440" w:type="dxa"/>
          </w:tcPr>
          <w:p w14:paraId="6CD65D66" w14:textId="0D9F2CE0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15.11.2024</w:t>
            </w:r>
          </w:p>
        </w:tc>
        <w:tc>
          <w:tcPr>
            <w:tcW w:w="900" w:type="dxa"/>
          </w:tcPr>
          <w:p w14:paraId="76CA151A" w14:textId="493D1453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41987ACF" w14:textId="70CD50D7" w:rsidR="004D743A" w:rsidRPr="00AD3A0A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10.01.2025</w:t>
            </w:r>
          </w:p>
        </w:tc>
        <w:tc>
          <w:tcPr>
            <w:tcW w:w="881" w:type="dxa"/>
          </w:tcPr>
          <w:p w14:paraId="11AC347D" w14:textId="473B177A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1666585C" w14:textId="262A7CDD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31.01.2025</w:t>
            </w:r>
          </w:p>
        </w:tc>
        <w:tc>
          <w:tcPr>
            <w:tcW w:w="851" w:type="dxa"/>
          </w:tcPr>
          <w:p w14:paraId="6F5876B1" w14:textId="60477765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2FCE6A20" w14:textId="54236487" w:rsidR="004D743A" w:rsidRDefault="004D743A" w:rsidP="008D2B26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</w:tbl>
    <w:p w14:paraId="10043BCA" w14:textId="77777777" w:rsidR="006D3829" w:rsidRDefault="006D3829" w:rsidP="00E60612">
      <w:pPr>
        <w:tabs>
          <w:tab w:val="left" w:pos="1340"/>
        </w:tabs>
        <w:rPr>
          <w:b/>
        </w:rPr>
      </w:pPr>
    </w:p>
    <w:p w14:paraId="508F097E" w14:textId="77777777" w:rsidR="006D3829" w:rsidRDefault="006D3829" w:rsidP="005A20C3">
      <w:pPr>
        <w:tabs>
          <w:tab w:val="left" w:pos="1340"/>
        </w:tabs>
        <w:rPr>
          <w:b/>
        </w:rPr>
      </w:pPr>
    </w:p>
    <w:p w14:paraId="2B8DA323" w14:textId="77777777" w:rsidR="006D3829" w:rsidRDefault="006D3829" w:rsidP="00E60612">
      <w:pPr>
        <w:tabs>
          <w:tab w:val="left" w:pos="1340"/>
        </w:tabs>
        <w:rPr>
          <w:b/>
        </w:rPr>
      </w:pPr>
    </w:p>
    <w:p w14:paraId="341EFC85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21B84EFA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2D234669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5F92467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03D4999C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EDED5CB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75CF49B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28E03D7A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372EF320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59FB9AE2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39743E7F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0E1775F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494D2D66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3E7DF842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572A615A" w14:textId="77777777" w:rsidR="00823D5B" w:rsidRPr="00706AB2" w:rsidRDefault="00706AB2" w:rsidP="00706AB2">
      <w:pPr>
        <w:tabs>
          <w:tab w:val="left" w:pos="1340"/>
        </w:tabs>
        <w:jc w:val="center"/>
        <w:rPr>
          <w:b/>
        </w:rPr>
      </w:pPr>
      <w:r w:rsidRPr="00706AB2">
        <w:rPr>
          <w:b/>
        </w:rPr>
        <w:lastRenderedPageBreak/>
        <w:t>III. 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992"/>
        <w:gridCol w:w="1417"/>
        <w:gridCol w:w="851"/>
        <w:gridCol w:w="1417"/>
        <w:gridCol w:w="851"/>
        <w:gridCol w:w="3544"/>
      </w:tblGrid>
      <w:tr w:rsidR="00823D5B" w14:paraId="0BADA837" w14:textId="77777777" w:rsidTr="001F451F">
        <w:trPr>
          <w:trHeight w:val="609"/>
        </w:trPr>
        <w:tc>
          <w:tcPr>
            <w:tcW w:w="2518" w:type="dxa"/>
            <w:vMerge w:val="restart"/>
            <w:vAlign w:val="center"/>
          </w:tcPr>
          <w:p w14:paraId="0FE58D8B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410" w:type="dxa"/>
            <w:gridSpan w:val="2"/>
            <w:vAlign w:val="center"/>
          </w:tcPr>
          <w:p w14:paraId="7473CAC9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268" w:type="dxa"/>
            <w:gridSpan w:val="2"/>
            <w:vAlign w:val="center"/>
          </w:tcPr>
          <w:p w14:paraId="19377131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268" w:type="dxa"/>
            <w:gridSpan w:val="2"/>
            <w:vAlign w:val="center"/>
          </w:tcPr>
          <w:p w14:paraId="7EFE1520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747D72E5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893574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5E040E" w14:paraId="5BDE5016" w14:textId="77777777" w:rsidTr="005321E0">
        <w:trPr>
          <w:trHeight w:val="609"/>
        </w:trPr>
        <w:tc>
          <w:tcPr>
            <w:tcW w:w="2518" w:type="dxa"/>
            <w:vMerge/>
            <w:shd w:val="clear" w:color="auto" w:fill="CCCCCC"/>
          </w:tcPr>
          <w:p w14:paraId="201B048C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78A3C09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92" w:type="dxa"/>
            <w:shd w:val="clear" w:color="auto" w:fill="auto"/>
          </w:tcPr>
          <w:p w14:paraId="1D2E028F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auto"/>
          </w:tcPr>
          <w:p w14:paraId="0924E0E6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auto"/>
          </w:tcPr>
          <w:p w14:paraId="66D48CD4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auto"/>
          </w:tcPr>
          <w:p w14:paraId="032B807A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auto"/>
          </w:tcPr>
          <w:p w14:paraId="36EC8B88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auto"/>
          </w:tcPr>
          <w:p w14:paraId="2BB1B7A0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7E91" w14:paraId="5614117A" w14:textId="77777777" w:rsidTr="005321E0">
        <w:trPr>
          <w:trHeight w:val="609"/>
        </w:trPr>
        <w:tc>
          <w:tcPr>
            <w:tcW w:w="2518" w:type="dxa"/>
            <w:shd w:val="clear" w:color="auto" w:fill="auto"/>
          </w:tcPr>
          <w:p w14:paraId="7AB34976" w14:textId="204A2E76" w:rsidR="00387E91" w:rsidRDefault="00387E91" w:rsidP="00387E91">
            <w:pPr>
              <w:jc w:val="center"/>
              <w:rPr>
                <w:b/>
                <w:sz w:val="20"/>
                <w:szCs w:val="20"/>
              </w:rPr>
            </w:pPr>
            <w:r w:rsidRPr="00C90BD7">
              <w:rPr>
                <w:b/>
                <w:sz w:val="20"/>
                <w:szCs w:val="20"/>
              </w:rPr>
              <w:t>SER301</w:t>
            </w:r>
            <w:r w:rsidR="003B5BB2">
              <w:rPr>
                <w:b/>
                <w:sz w:val="20"/>
                <w:szCs w:val="20"/>
              </w:rPr>
              <w:t>.2</w:t>
            </w:r>
          </w:p>
          <w:p w14:paraId="64A7814B" w14:textId="77777777" w:rsidR="003B5BB2" w:rsidRDefault="003B5BB2" w:rsidP="00387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Seramik Atölye 5 </w:t>
            </w:r>
          </w:p>
          <w:p w14:paraId="4B161C2B" w14:textId="091800D4" w:rsidR="00387E91" w:rsidRPr="00C90BD7" w:rsidRDefault="003B5BB2" w:rsidP="00387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(Sanatsal Şube)</w:t>
            </w:r>
            <w:r w:rsidR="008D20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A437178" w14:textId="3F74B38C" w:rsidR="00387E91" w:rsidRPr="00B72DE5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12.11.2024</w:t>
            </w:r>
          </w:p>
        </w:tc>
        <w:tc>
          <w:tcPr>
            <w:tcW w:w="992" w:type="dxa"/>
            <w:shd w:val="clear" w:color="auto" w:fill="auto"/>
          </w:tcPr>
          <w:p w14:paraId="7864C5E2" w14:textId="04305817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  <w:shd w:val="clear" w:color="auto" w:fill="auto"/>
          </w:tcPr>
          <w:p w14:paraId="4D085F45" w14:textId="0B3E8E9E" w:rsidR="00387E91" w:rsidRPr="00E00E20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14:paraId="553BB0C2" w14:textId="4893F041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  <w:shd w:val="clear" w:color="auto" w:fill="auto"/>
          </w:tcPr>
          <w:p w14:paraId="6DF8E262" w14:textId="73737424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28.01.2025</w:t>
            </w:r>
          </w:p>
        </w:tc>
        <w:tc>
          <w:tcPr>
            <w:tcW w:w="851" w:type="dxa"/>
            <w:shd w:val="clear" w:color="auto" w:fill="auto"/>
          </w:tcPr>
          <w:p w14:paraId="0011B6A0" w14:textId="15D4453B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  <w:shd w:val="clear" w:color="auto" w:fill="auto"/>
          </w:tcPr>
          <w:p w14:paraId="4977B1DA" w14:textId="77777777" w:rsidR="003B5BB2" w:rsidRDefault="003B5BB2" w:rsidP="003B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3B990619" w14:textId="5EA05F5F" w:rsidR="008D205C" w:rsidRDefault="008D205C" w:rsidP="008D205C">
            <w:pPr>
              <w:rPr>
                <w:sz w:val="18"/>
                <w:szCs w:val="18"/>
              </w:rPr>
            </w:pPr>
          </w:p>
          <w:p w14:paraId="4297D6B1" w14:textId="08B95229" w:rsidR="00387E91" w:rsidRPr="00A00595" w:rsidRDefault="00387E91" w:rsidP="000F188B">
            <w:pPr>
              <w:rPr>
                <w:sz w:val="18"/>
                <w:szCs w:val="18"/>
              </w:rPr>
            </w:pPr>
          </w:p>
        </w:tc>
      </w:tr>
      <w:tr w:rsidR="008C3F0F" w14:paraId="740209FA" w14:textId="77777777" w:rsidTr="001F451F">
        <w:trPr>
          <w:trHeight w:val="609"/>
        </w:trPr>
        <w:tc>
          <w:tcPr>
            <w:tcW w:w="2518" w:type="dxa"/>
          </w:tcPr>
          <w:p w14:paraId="3A9D00FB" w14:textId="457E7BBB" w:rsidR="008C3F0F" w:rsidRPr="003C4220" w:rsidRDefault="003C4220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20">
              <w:rPr>
                <w:b/>
                <w:bCs/>
                <w:color w:val="000000"/>
                <w:sz w:val="20"/>
                <w:szCs w:val="20"/>
              </w:rPr>
              <w:t>SER305</w:t>
            </w:r>
            <w:r w:rsidR="003B5BB2">
              <w:rPr>
                <w:b/>
                <w:bCs/>
                <w:color w:val="000000"/>
                <w:sz w:val="20"/>
                <w:szCs w:val="20"/>
              </w:rPr>
              <w:t>.2</w:t>
            </w:r>
          </w:p>
          <w:p w14:paraId="795ED0D5" w14:textId="77777777" w:rsidR="003C4220" w:rsidRDefault="003B5BB2" w:rsidP="003B5B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Profesyonel Uygulamalar 1</w:t>
            </w:r>
          </w:p>
          <w:p w14:paraId="0FB793C7" w14:textId="205D949F" w:rsidR="003B5BB2" w:rsidRDefault="003B5BB2" w:rsidP="003B5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(Sanatsal Üretim Yön.1)</w:t>
            </w:r>
          </w:p>
        </w:tc>
        <w:tc>
          <w:tcPr>
            <w:tcW w:w="1418" w:type="dxa"/>
          </w:tcPr>
          <w:p w14:paraId="10ACFBD5" w14:textId="13986729" w:rsidR="008C3F0F" w:rsidRDefault="00092C64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92" w:type="dxa"/>
          </w:tcPr>
          <w:p w14:paraId="5745D93E" w14:textId="1F170F6D" w:rsidR="008C3F0F" w:rsidRDefault="00092C64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2DAC0893" w14:textId="1F60B688" w:rsidR="008C3F0F" w:rsidRDefault="00092C64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06.01.2025</w:t>
            </w:r>
          </w:p>
        </w:tc>
        <w:tc>
          <w:tcPr>
            <w:tcW w:w="851" w:type="dxa"/>
          </w:tcPr>
          <w:p w14:paraId="3BD1BC34" w14:textId="4B66DC62" w:rsidR="008C3F0F" w:rsidRDefault="00092C64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782DF7B2" w14:textId="26BA2C95" w:rsidR="008C3F0F" w:rsidRDefault="00092C64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851" w:type="dxa"/>
          </w:tcPr>
          <w:p w14:paraId="16845B95" w14:textId="66B19DE2" w:rsidR="008C3F0F" w:rsidRDefault="00092C64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0469DBB3" w14:textId="77777777" w:rsidR="003B5BB2" w:rsidRDefault="003B5BB2" w:rsidP="003B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6C1E07B7" w14:textId="77777777" w:rsidR="003B5BB2" w:rsidRDefault="003B5BB2" w:rsidP="003B5BB2">
            <w:pPr>
              <w:rPr>
                <w:sz w:val="18"/>
                <w:szCs w:val="18"/>
              </w:rPr>
            </w:pPr>
          </w:p>
          <w:p w14:paraId="6EBA169A" w14:textId="2EEF16C2" w:rsidR="008C3F0F" w:rsidRDefault="008C3F0F" w:rsidP="00D73DBE">
            <w:pPr>
              <w:rPr>
                <w:sz w:val="18"/>
                <w:szCs w:val="18"/>
              </w:rPr>
            </w:pPr>
          </w:p>
        </w:tc>
      </w:tr>
      <w:tr w:rsidR="007E151C" w14:paraId="005E66B8" w14:textId="77777777" w:rsidTr="001F451F">
        <w:trPr>
          <w:trHeight w:val="609"/>
        </w:trPr>
        <w:tc>
          <w:tcPr>
            <w:tcW w:w="2518" w:type="dxa"/>
          </w:tcPr>
          <w:p w14:paraId="4097482E" w14:textId="16751787" w:rsidR="007E151C" w:rsidRDefault="007E151C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SER307</w:t>
            </w:r>
          </w:p>
          <w:p w14:paraId="41C7BB82" w14:textId="4EE017CE" w:rsidR="007E151C" w:rsidRPr="003C4220" w:rsidRDefault="007E151C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51C">
              <w:rPr>
                <w:bCs/>
                <w:color w:val="000000"/>
                <w:sz w:val="20"/>
                <w:szCs w:val="20"/>
              </w:rPr>
              <w:t>T</w:t>
            </w:r>
            <w:r w:rsidR="003B5BB2">
              <w:rPr>
                <w:bCs/>
                <w:color w:val="000000"/>
                <w:sz w:val="20"/>
                <w:szCs w:val="20"/>
              </w:rPr>
              <w:t>eknik Dekor Uyg. 1</w:t>
            </w:r>
          </w:p>
        </w:tc>
        <w:tc>
          <w:tcPr>
            <w:tcW w:w="1418" w:type="dxa"/>
          </w:tcPr>
          <w:p w14:paraId="267131EF" w14:textId="68787DB4" w:rsidR="007E151C" w:rsidRDefault="00777262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92" w:type="dxa"/>
          </w:tcPr>
          <w:p w14:paraId="5F957125" w14:textId="1CE940CA" w:rsidR="007E151C" w:rsidRDefault="00777262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032271AF" w14:textId="4AF41C15" w:rsidR="007E151C" w:rsidRDefault="00777262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13.01.2025</w:t>
            </w:r>
          </w:p>
        </w:tc>
        <w:tc>
          <w:tcPr>
            <w:tcW w:w="851" w:type="dxa"/>
          </w:tcPr>
          <w:p w14:paraId="5B7006DD" w14:textId="7CE1D698" w:rsidR="007E151C" w:rsidRDefault="00777262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73C42047" w14:textId="016582A3" w:rsidR="007E151C" w:rsidRDefault="00777262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851" w:type="dxa"/>
          </w:tcPr>
          <w:p w14:paraId="46174C63" w14:textId="47DADB17" w:rsidR="007E151C" w:rsidRDefault="00777262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571ADF54" w14:textId="77777777" w:rsidR="003B5BB2" w:rsidRDefault="003B5BB2" w:rsidP="003B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3CF6906D" w14:textId="77777777" w:rsidR="003B5BB2" w:rsidRDefault="003B5BB2" w:rsidP="003B5BB2">
            <w:pPr>
              <w:rPr>
                <w:sz w:val="18"/>
                <w:szCs w:val="18"/>
              </w:rPr>
            </w:pPr>
          </w:p>
          <w:p w14:paraId="06DA50E7" w14:textId="77777777" w:rsidR="007E151C" w:rsidRDefault="007E151C" w:rsidP="003B5BB2">
            <w:pPr>
              <w:rPr>
                <w:sz w:val="18"/>
                <w:szCs w:val="18"/>
              </w:rPr>
            </w:pPr>
          </w:p>
        </w:tc>
      </w:tr>
      <w:tr w:rsidR="00D73DBE" w14:paraId="72892614" w14:textId="77777777" w:rsidTr="001F451F">
        <w:trPr>
          <w:trHeight w:val="114"/>
        </w:trPr>
        <w:tc>
          <w:tcPr>
            <w:tcW w:w="2518" w:type="dxa"/>
          </w:tcPr>
          <w:p w14:paraId="0D45BBBA" w14:textId="25DA8879" w:rsidR="00D73DBE" w:rsidRDefault="003C4220" w:rsidP="00D73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SER309</w:t>
            </w:r>
          </w:p>
          <w:p w14:paraId="473F8472" w14:textId="60277B6D" w:rsidR="003C4220" w:rsidRPr="00740BED" w:rsidRDefault="003C4220" w:rsidP="003C4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Kim. Ve Tek. 5</w:t>
            </w:r>
          </w:p>
        </w:tc>
        <w:tc>
          <w:tcPr>
            <w:tcW w:w="1418" w:type="dxa"/>
          </w:tcPr>
          <w:p w14:paraId="6AC8D3E4" w14:textId="62296CD8" w:rsidR="00D73DBE" w:rsidRPr="00B72DE5" w:rsidRDefault="00052303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15.11.2024</w:t>
            </w:r>
          </w:p>
        </w:tc>
        <w:tc>
          <w:tcPr>
            <w:tcW w:w="992" w:type="dxa"/>
          </w:tcPr>
          <w:p w14:paraId="3575C0CC" w14:textId="5D86FD02" w:rsidR="00D73DBE" w:rsidRPr="003C4888" w:rsidRDefault="00052303" w:rsidP="00052303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417" w:type="dxa"/>
          </w:tcPr>
          <w:p w14:paraId="01722C67" w14:textId="46F0067A" w:rsidR="00D73DBE" w:rsidRPr="00E00E20" w:rsidRDefault="00052303" w:rsidP="001E6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17.01.2025</w:t>
            </w:r>
          </w:p>
        </w:tc>
        <w:tc>
          <w:tcPr>
            <w:tcW w:w="851" w:type="dxa"/>
          </w:tcPr>
          <w:p w14:paraId="141E1A2D" w14:textId="1DFC28AE" w:rsidR="00D73DBE" w:rsidRPr="00FD6E6E" w:rsidRDefault="00052303" w:rsidP="00C46D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61DEF103" w14:textId="5DC220A8" w:rsidR="00D73DBE" w:rsidRPr="00FD6E6E" w:rsidRDefault="00052303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31.01.2025</w:t>
            </w:r>
          </w:p>
        </w:tc>
        <w:tc>
          <w:tcPr>
            <w:tcW w:w="851" w:type="dxa"/>
          </w:tcPr>
          <w:p w14:paraId="27973D69" w14:textId="7208BA62" w:rsidR="00D73DBE" w:rsidRPr="00FD6E6E" w:rsidRDefault="00052303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701BB8B0" w14:textId="5A30FACD" w:rsidR="00D73DBE" w:rsidRPr="00A00595" w:rsidRDefault="003C4220" w:rsidP="003C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</w:t>
            </w:r>
            <w:r w:rsidR="00937D30">
              <w:rPr>
                <w:sz w:val="18"/>
                <w:szCs w:val="18"/>
              </w:rPr>
              <w:t xml:space="preserve"> Dr.</w:t>
            </w:r>
            <w:r w:rsidRPr="00A00595">
              <w:rPr>
                <w:sz w:val="18"/>
                <w:szCs w:val="18"/>
              </w:rPr>
              <w:t xml:space="preserve"> Ebru ÇITAK</w:t>
            </w:r>
          </w:p>
        </w:tc>
      </w:tr>
      <w:tr w:rsidR="00F51715" w14:paraId="5802BE8A" w14:textId="77777777" w:rsidTr="001F451F">
        <w:trPr>
          <w:trHeight w:val="114"/>
        </w:trPr>
        <w:tc>
          <w:tcPr>
            <w:tcW w:w="2518" w:type="dxa"/>
          </w:tcPr>
          <w:p w14:paraId="1286CE12" w14:textId="77777777" w:rsidR="00F51715" w:rsidRDefault="00F51715" w:rsidP="00F51715">
            <w:pPr>
              <w:jc w:val="center"/>
              <w:rPr>
                <w:b/>
                <w:sz w:val="20"/>
                <w:szCs w:val="20"/>
              </w:rPr>
            </w:pPr>
            <w:r w:rsidRPr="00356E3B">
              <w:rPr>
                <w:b/>
                <w:sz w:val="20"/>
                <w:szCs w:val="20"/>
              </w:rPr>
              <w:t>SER311</w:t>
            </w:r>
          </w:p>
          <w:p w14:paraId="589C454E" w14:textId="217F7FCD" w:rsidR="00F51715" w:rsidRPr="00740BED" w:rsidRDefault="003C4220" w:rsidP="00740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 Kuramları ve Eleştiri 2</w:t>
            </w:r>
          </w:p>
        </w:tc>
        <w:tc>
          <w:tcPr>
            <w:tcW w:w="1418" w:type="dxa"/>
          </w:tcPr>
          <w:p w14:paraId="7E1BA716" w14:textId="7007D50A" w:rsidR="00F51715" w:rsidRPr="00B72DE5" w:rsidRDefault="00052303" w:rsidP="000523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15.11.2024</w:t>
            </w:r>
          </w:p>
        </w:tc>
        <w:tc>
          <w:tcPr>
            <w:tcW w:w="992" w:type="dxa"/>
          </w:tcPr>
          <w:p w14:paraId="05E5EA76" w14:textId="48C787F6" w:rsidR="00F51715" w:rsidRPr="00B72DE5" w:rsidRDefault="00052303" w:rsidP="00F51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606060E5" w14:textId="3C939491" w:rsidR="00F51715" w:rsidRPr="007A2B6C" w:rsidRDefault="00052303" w:rsidP="00F51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10.01.2025</w:t>
            </w:r>
          </w:p>
        </w:tc>
        <w:tc>
          <w:tcPr>
            <w:tcW w:w="851" w:type="dxa"/>
          </w:tcPr>
          <w:p w14:paraId="6C721B96" w14:textId="17B74D7F" w:rsidR="00F51715" w:rsidRPr="00B72DE5" w:rsidRDefault="00052303" w:rsidP="00F51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709946FF" w14:textId="097B5FF2" w:rsidR="00F51715" w:rsidRPr="00FD6E6E" w:rsidRDefault="00052303" w:rsidP="00F51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31.01.2025</w:t>
            </w:r>
          </w:p>
        </w:tc>
        <w:tc>
          <w:tcPr>
            <w:tcW w:w="851" w:type="dxa"/>
          </w:tcPr>
          <w:p w14:paraId="43458811" w14:textId="4BAFC05D" w:rsidR="00F51715" w:rsidRPr="00B72DE5" w:rsidRDefault="00052303" w:rsidP="00F51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5D81CF83" w14:textId="273E359C" w:rsidR="00F51715" w:rsidRPr="00A00595" w:rsidRDefault="00057216" w:rsidP="00F51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</w:tbl>
    <w:p w14:paraId="20A7B512" w14:textId="48587B39" w:rsidR="00021DA1" w:rsidRPr="005D45E5" w:rsidRDefault="00021DA1" w:rsidP="005D45E5">
      <w:pPr>
        <w:tabs>
          <w:tab w:val="left" w:pos="1503"/>
        </w:tabs>
      </w:pPr>
    </w:p>
    <w:p w14:paraId="5CDA2451" w14:textId="77777777" w:rsidR="00021DA1" w:rsidRDefault="00021DA1" w:rsidP="009E3AA9">
      <w:pPr>
        <w:tabs>
          <w:tab w:val="left" w:pos="1503"/>
        </w:tabs>
        <w:jc w:val="center"/>
        <w:rPr>
          <w:b/>
        </w:rPr>
      </w:pPr>
    </w:p>
    <w:p w14:paraId="37B01AC8" w14:textId="77777777" w:rsidR="00F34D62" w:rsidRPr="009E3AA9" w:rsidRDefault="009E3AA9" w:rsidP="009E3AA9">
      <w:pPr>
        <w:tabs>
          <w:tab w:val="left" w:pos="1503"/>
        </w:tabs>
        <w:jc w:val="center"/>
        <w:rPr>
          <w:b/>
        </w:rPr>
      </w:pPr>
      <w:r w:rsidRPr="009E3AA9">
        <w:rPr>
          <w:b/>
        </w:rPr>
        <w:t>IV. 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985"/>
        <w:gridCol w:w="3544"/>
      </w:tblGrid>
      <w:tr w:rsidR="00823D5B" w14:paraId="4FF1B564" w14:textId="77777777" w:rsidTr="00444EA8">
        <w:trPr>
          <w:trHeight w:val="609"/>
        </w:trPr>
        <w:tc>
          <w:tcPr>
            <w:tcW w:w="2359" w:type="dxa"/>
            <w:vMerge w:val="restart"/>
            <w:vAlign w:val="center"/>
          </w:tcPr>
          <w:p w14:paraId="7A003EF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767BD760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14:paraId="08027BAF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425" w:type="dxa"/>
            <w:gridSpan w:val="2"/>
            <w:vAlign w:val="center"/>
          </w:tcPr>
          <w:p w14:paraId="624F9B26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22FFF1F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7201C8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823D5B" w14:paraId="7877B86B" w14:textId="77777777" w:rsidTr="005321E0">
        <w:trPr>
          <w:trHeight w:val="609"/>
        </w:trPr>
        <w:tc>
          <w:tcPr>
            <w:tcW w:w="2359" w:type="dxa"/>
            <w:vMerge/>
            <w:shd w:val="clear" w:color="auto" w:fill="CCCCCC"/>
          </w:tcPr>
          <w:p w14:paraId="06C8AD6D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BB1D7E2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50B3D629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1E2BD3AA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1263E266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1CF11B07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85" w:type="dxa"/>
            <w:shd w:val="clear" w:color="auto" w:fill="auto"/>
          </w:tcPr>
          <w:p w14:paraId="68A6A951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CCCCCC"/>
          </w:tcPr>
          <w:p w14:paraId="5CBA7718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C14EA" w14:paraId="3498B180" w14:textId="77777777" w:rsidTr="00444EA8">
        <w:trPr>
          <w:trHeight w:val="609"/>
        </w:trPr>
        <w:tc>
          <w:tcPr>
            <w:tcW w:w="2359" w:type="dxa"/>
          </w:tcPr>
          <w:p w14:paraId="23EAE5DF" w14:textId="1FF92B61" w:rsidR="00BC14EA" w:rsidRDefault="00BC14EA" w:rsidP="00BC14EA">
            <w:pPr>
              <w:jc w:val="center"/>
              <w:rPr>
                <w:b/>
                <w:sz w:val="20"/>
                <w:szCs w:val="20"/>
              </w:rPr>
            </w:pPr>
            <w:r w:rsidRPr="00777978">
              <w:rPr>
                <w:b/>
                <w:sz w:val="20"/>
                <w:szCs w:val="20"/>
              </w:rPr>
              <w:t>SER401</w:t>
            </w:r>
            <w:r w:rsidR="005D45E5">
              <w:rPr>
                <w:b/>
                <w:sz w:val="20"/>
                <w:szCs w:val="20"/>
              </w:rPr>
              <w:t>.2</w:t>
            </w:r>
          </w:p>
          <w:p w14:paraId="06F4F1C8" w14:textId="77777777" w:rsidR="00BC14EA" w:rsidRDefault="005D45E5" w:rsidP="00BC1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Atölye 7</w:t>
            </w:r>
          </w:p>
          <w:p w14:paraId="05815F60" w14:textId="6A10C241" w:rsidR="005D45E5" w:rsidRPr="00777978" w:rsidRDefault="005D45E5" w:rsidP="00BC1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 Sanatsal Şube)</w:t>
            </w:r>
          </w:p>
        </w:tc>
        <w:tc>
          <w:tcPr>
            <w:tcW w:w="1440" w:type="dxa"/>
          </w:tcPr>
          <w:p w14:paraId="4F34A4AA" w14:textId="56DFD2E7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12.11.2024</w:t>
            </w:r>
          </w:p>
        </w:tc>
        <w:tc>
          <w:tcPr>
            <w:tcW w:w="900" w:type="dxa"/>
          </w:tcPr>
          <w:p w14:paraId="319DEFD7" w14:textId="08C26F6C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1306DC08" w14:textId="1DC4CD9C" w:rsidR="00BC14EA" w:rsidRPr="007A2B6C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14.01.2025</w:t>
            </w:r>
          </w:p>
        </w:tc>
        <w:tc>
          <w:tcPr>
            <w:tcW w:w="900" w:type="dxa"/>
          </w:tcPr>
          <w:p w14:paraId="0933D8FB" w14:textId="0D52347B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517BFE5" w14:textId="3A97F639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28.01.2025</w:t>
            </w:r>
          </w:p>
        </w:tc>
        <w:tc>
          <w:tcPr>
            <w:tcW w:w="985" w:type="dxa"/>
          </w:tcPr>
          <w:p w14:paraId="1B297C33" w14:textId="0CDF45B9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1E1ECB9A" w14:textId="77777777" w:rsidR="00985C63" w:rsidRDefault="00985C63" w:rsidP="00985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71D2872D" w14:textId="056C2958" w:rsidR="00BC14EA" w:rsidRPr="00A00595" w:rsidRDefault="00BC14EA" w:rsidP="00A02A3F">
            <w:pPr>
              <w:rPr>
                <w:sz w:val="18"/>
                <w:szCs w:val="18"/>
              </w:rPr>
            </w:pPr>
          </w:p>
        </w:tc>
      </w:tr>
      <w:tr w:rsidR="00BC14EA" w14:paraId="5AF059CE" w14:textId="77777777" w:rsidTr="005321E0">
        <w:trPr>
          <w:trHeight w:val="609"/>
        </w:trPr>
        <w:tc>
          <w:tcPr>
            <w:tcW w:w="2359" w:type="dxa"/>
            <w:shd w:val="clear" w:color="auto" w:fill="auto"/>
          </w:tcPr>
          <w:p w14:paraId="60DE418E" w14:textId="77777777" w:rsidR="00BC14EA" w:rsidRDefault="00BC14EA" w:rsidP="00BC1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SER403</w:t>
            </w:r>
          </w:p>
          <w:p w14:paraId="4985DE6B" w14:textId="26FD0320" w:rsidR="00BC14EA" w:rsidRPr="00BC14EA" w:rsidRDefault="005D45E5" w:rsidP="00BC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Tanıtım Ve Portfolyo</w:t>
            </w:r>
          </w:p>
        </w:tc>
        <w:tc>
          <w:tcPr>
            <w:tcW w:w="1440" w:type="dxa"/>
            <w:shd w:val="clear" w:color="auto" w:fill="auto"/>
          </w:tcPr>
          <w:p w14:paraId="2FB2960C" w14:textId="06FCF96F" w:rsidR="00BC14EA" w:rsidRPr="00B72DE5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00" w:type="dxa"/>
            <w:shd w:val="clear" w:color="auto" w:fill="auto"/>
          </w:tcPr>
          <w:p w14:paraId="713328C4" w14:textId="12C2060F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52AFE24F" w14:textId="0C5D1213" w:rsidR="00BC14EA" w:rsidRPr="007A2B6C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13.01.2025</w:t>
            </w:r>
          </w:p>
        </w:tc>
        <w:tc>
          <w:tcPr>
            <w:tcW w:w="900" w:type="dxa"/>
            <w:shd w:val="clear" w:color="auto" w:fill="auto"/>
          </w:tcPr>
          <w:p w14:paraId="4089DB53" w14:textId="4B3286F2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03AFC4D7" w14:textId="21762D0C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985" w:type="dxa"/>
            <w:shd w:val="clear" w:color="auto" w:fill="auto"/>
          </w:tcPr>
          <w:p w14:paraId="091F1CBD" w14:textId="573C9C07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  <w:shd w:val="clear" w:color="auto" w:fill="auto"/>
          </w:tcPr>
          <w:p w14:paraId="2FD7AD5F" w14:textId="77777777" w:rsidR="008C5AD9" w:rsidRDefault="008C5AD9" w:rsidP="008C5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099E2DB8" w14:textId="1E758885" w:rsidR="000F188B" w:rsidRDefault="000F188B" w:rsidP="008C5AD9">
            <w:pPr>
              <w:rPr>
                <w:sz w:val="18"/>
                <w:szCs w:val="18"/>
              </w:rPr>
            </w:pPr>
          </w:p>
          <w:p w14:paraId="144CA205" w14:textId="77777777" w:rsidR="00BC14EA" w:rsidRPr="00A00595" w:rsidRDefault="00BC14EA" w:rsidP="00BC14EA">
            <w:pPr>
              <w:rPr>
                <w:sz w:val="18"/>
                <w:szCs w:val="18"/>
              </w:rPr>
            </w:pPr>
          </w:p>
        </w:tc>
      </w:tr>
      <w:tr w:rsidR="0037599F" w14:paraId="15463F53" w14:textId="77777777" w:rsidTr="00444EA8">
        <w:trPr>
          <w:trHeight w:val="609"/>
        </w:trPr>
        <w:tc>
          <w:tcPr>
            <w:tcW w:w="2359" w:type="dxa"/>
          </w:tcPr>
          <w:p w14:paraId="46D73446" w14:textId="7D1D554B" w:rsidR="0037599F" w:rsidRDefault="0037599F" w:rsidP="0037599F">
            <w:pPr>
              <w:jc w:val="center"/>
              <w:rPr>
                <w:b/>
                <w:sz w:val="20"/>
                <w:szCs w:val="20"/>
              </w:rPr>
            </w:pPr>
            <w:r w:rsidRPr="002E6869">
              <w:rPr>
                <w:b/>
                <w:sz w:val="20"/>
                <w:szCs w:val="20"/>
              </w:rPr>
              <w:t>SER405</w:t>
            </w:r>
          </w:p>
          <w:p w14:paraId="48FD45D5" w14:textId="2E945013" w:rsidR="0037599F" w:rsidRPr="002E6869" w:rsidRDefault="005D45E5" w:rsidP="0037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Bireysel Stratejiler</w:t>
            </w:r>
          </w:p>
        </w:tc>
        <w:tc>
          <w:tcPr>
            <w:tcW w:w="1440" w:type="dxa"/>
          </w:tcPr>
          <w:p w14:paraId="376CE581" w14:textId="45A47E80" w:rsidR="0037599F" w:rsidRPr="00B72DE5" w:rsidRDefault="00E45919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11.11.2024</w:t>
            </w:r>
          </w:p>
        </w:tc>
        <w:tc>
          <w:tcPr>
            <w:tcW w:w="900" w:type="dxa"/>
          </w:tcPr>
          <w:p w14:paraId="67AD59A2" w14:textId="28DB2574" w:rsidR="0037599F" w:rsidRPr="00FD6E6E" w:rsidRDefault="00E45919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0054788B" w14:textId="2219A40C" w:rsidR="0037599F" w:rsidRPr="007A2B6C" w:rsidRDefault="00E45919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06.01.2025</w:t>
            </w:r>
          </w:p>
        </w:tc>
        <w:tc>
          <w:tcPr>
            <w:tcW w:w="900" w:type="dxa"/>
          </w:tcPr>
          <w:p w14:paraId="43A1140F" w14:textId="1B708AF3" w:rsidR="0037599F" w:rsidRPr="00FD6E6E" w:rsidRDefault="00E45919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158B59B2" w14:textId="0F724A6E" w:rsidR="0037599F" w:rsidRPr="00FD6E6E" w:rsidRDefault="00E45919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27.01.2025</w:t>
            </w:r>
          </w:p>
        </w:tc>
        <w:tc>
          <w:tcPr>
            <w:tcW w:w="985" w:type="dxa"/>
          </w:tcPr>
          <w:p w14:paraId="1DFCC627" w14:textId="1E5546A0" w:rsidR="0037599F" w:rsidRPr="00FD6E6E" w:rsidRDefault="00E45919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3544" w:type="dxa"/>
          </w:tcPr>
          <w:p w14:paraId="3B4B346D" w14:textId="77777777" w:rsidR="005D45E5" w:rsidRDefault="005D45E5" w:rsidP="005D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054A7A66" w14:textId="0AD0BB07" w:rsidR="0037599F" w:rsidRPr="00A00595" w:rsidRDefault="0037599F" w:rsidP="0037599F">
            <w:pPr>
              <w:rPr>
                <w:sz w:val="18"/>
                <w:szCs w:val="18"/>
              </w:rPr>
            </w:pPr>
          </w:p>
        </w:tc>
      </w:tr>
    </w:tbl>
    <w:p w14:paraId="4701FB94" w14:textId="77777777" w:rsidR="00823D5B" w:rsidRDefault="00823D5B" w:rsidP="00823D5B">
      <w:pPr>
        <w:tabs>
          <w:tab w:val="left" w:pos="1503"/>
        </w:tabs>
      </w:pPr>
    </w:p>
    <w:p w14:paraId="321D27D8" w14:textId="77777777" w:rsidR="00823D5B" w:rsidRPr="00823D5B" w:rsidRDefault="00823D5B" w:rsidP="00823D5B"/>
    <w:p w14:paraId="238E6376" w14:textId="77777777" w:rsidR="00823D5B" w:rsidRDefault="00823D5B" w:rsidP="00823D5B"/>
    <w:p w14:paraId="16743469" w14:textId="77777777" w:rsidR="005459EA" w:rsidRDefault="005459EA" w:rsidP="00823D5B"/>
    <w:p w14:paraId="05F3AFC1" w14:textId="77777777" w:rsidR="002F4E39" w:rsidRDefault="002F4E39" w:rsidP="005459EA">
      <w:pPr>
        <w:jc w:val="center"/>
        <w:rPr>
          <w:b/>
        </w:rPr>
      </w:pPr>
    </w:p>
    <w:p w14:paraId="626A379E" w14:textId="34B7B050" w:rsidR="005459EA" w:rsidRPr="005459EA" w:rsidRDefault="005459EA" w:rsidP="005459EA">
      <w:pPr>
        <w:jc w:val="center"/>
        <w:rPr>
          <w:b/>
        </w:rPr>
      </w:pPr>
      <w:r w:rsidRPr="005459EA">
        <w:rPr>
          <w:b/>
        </w:rPr>
        <w:lastRenderedPageBreak/>
        <w:t>2.3 ve 4. SINIFLAR ORTAK SEÇMELİ DERSLER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985"/>
        <w:gridCol w:w="3544"/>
      </w:tblGrid>
      <w:tr w:rsidR="005459EA" w14:paraId="1F12A253" w14:textId="77777777" w:rsidTr="00F2100B">
        <w:trPr>
          <w:trHeight w:val="609"/>
        </w:trPr>
        <w:tc>
          <w:tcPr>
            <w:tcW w:w="2359" w:type="dxa"/>
            <w:vMerge w:val="restart"/>
            <w:vAlign w:val="center"/>
          </w:tcPr>
          <w:p w14:paraId="65D5BDF2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53E4EB78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14:paraId="102A436C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425" w:type="dxa"/>
            <w:gridSpan w:val="2"/>
            <w:vAlign w:val="center"/>
          </w:tcPr>
          <w:p w14:paraId="40693E22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20816529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5459EA" w14:paraId="15FCAA3F" w14:textId="77777777" w:rsidTr="005321E0">
        <w:trPr>
          <w:trHeight w:val="609"/>
        </w:trPr>
        <w:tc>
          <w:tcPr>
            <w:tcW w:w="2359" w:type="dxa"/>
            <w:vMerge/>
            <w:shd w:val="clear" w:color="auto" w:fill="CCCCCC"/>
          </w:tcPr>
          <w:p w14:paraId="28EA081F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546490E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646D75FA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5653D422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68FDEDCC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709895F4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85" w:type="dxa"/>
            <w:shd w:val="clear" w:color="auto" w:fill="auto"/>
          </w:tcPr>
          <w:p w14:paraId="28BDB298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CCCCCC"/>
          </w:tcPr>
          <w:p w14:paraId="10793BED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59EA" w14:paraId="5F880578" w14:textId="77777777" w:rsidTr="00F2100B">
        <w:trPr>
          <w:trHeight w:val="609"/>
        </w:trPr>
        <w:tc>
          <w:tcPr>
            <w:tcW w:w="2359" w:type="dxa"/>
          </w:tcPr>
          <w:p w14:paraId="1FB9DE10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SERU001</w:t>
            </w:r>
          </w:p>
          <w:p w14:paraId="7703AE67" w14:textId="3888CD73" w:rsidR="005459EA" w:rsidRPr="00777978" w:rsidRDefault="005459EA" w:rsidP="00545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Çamur Torna</w:t>
            </w:r>
          </w:p>
        </w:tc>
        <w:tc>
          <w:tcPr>
            <w:tcW w:w="1440" w:type="dxa"/>
          </w:tcPr>
          <w:p w14:paraId="6346AACA" w14:textId="6FB0280B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</w:tcPr>
          <w:p w14:paraId="2912ED83" w14:textId="4E9E829E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562E842B" w14:textId="58B378B5" w:rsidR="005459EA" w:rsidRPr="007A2B6C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</w:tcPr>
          <w:p w14:paraId="51914DB2" w14:textId="394CB93F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4E5E8AF7" w14:textId="34F532CB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985" w:type="dxa"/>
          </w:tcPr>
          <w:p w14:paraId="1C0615C0" w14:textId="7EAFD55C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4D917024" w14:textId="3EC79D9D" w:rsidR="005459EA" w:rsidRPr="00A00595" w:rsidRDefault="005459EA" w:rsidP="00F2100B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5459EA" w14:paraId="31218ED0" w14:textId="77777777" w:rsidTr="005321E0">
        <w:trPr>
          <w:trHeight w:val="609"/>
        </w:trPr>
        <w:tc>
          <w:tcPr>
            <w:tcW w:w="2359" w:type="dxa"/>
            <w:shd w:val="clear" w:color="auto" w:fill="auto"/>
          </w:tcPr>
          <w:p w14:paraId="139521F9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SERU002</w:t>
            </w:r>
          </w:p>
          <w:p w14:paraId="3412237A" w14:textId="033E6B9C" w:rsidR="005459EA" w:rsidRPr="00BC14EA" w:rsidRDefault="005459EA" w:rsidP="005459EA">
            <w:pPr>
              <w:jc w:val="center"/>
              <w:rPr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Seramik Materyal ve Res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6E7CB3A" w14:textId="7A6361AE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  <w:shd w:val="clear" w:color="auto" w:fill="auto"/>
          </w:tcPr>
          <w:p w14:paraId="756C3201" w14:textId="3331E193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52C74A92" w14:textId="480FAB34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  <w:shd w:val="clear" w:color="auto" w:fill="auto"/>
          </w:tcPr>
          <w:p w14:paraId="4284A6C5" w14:textId="5CCB3CE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75FEA456" w14:textId="6DADDD98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985" w:type="dxa"/>
            <w:shd w:val="clear" w:color="auto" w:fill="auto"/>
          </w:tcPr>
          <w:p w14:paraId="44F3701A" w14:textId="63EB67A3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14:paraId="799F3A1F" w14:textId="77777777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5A4556D8" w14:textId="77777777" w:rsidR="005459EA" w:rsidRPr="00A00595" w:rsidRDefault="005459EA" w:rsidP="00F2100B">
            <w:pPr>
              <w:rPr>
                <w:sz w:val="18"/>
                <w:szCs w:val="18"/>
              </w:rPr>
            </w:pPr>
          </w:p>
        </w:tc>
      </w:tr>
      <w:tr w:rsidR="005459EA" w14:paraId="59A67884" w14:textId="77777777" w:rsidTr="00F2100B">
        <w:trPr>
          <w:trHeight w:val="609"/>
        </w:trPr>
        <w:tc>
          <w:tcPr>
            <w:tcW w:w="2359" w:type="dxa"/>
          </w:tcPr>
          <w:p w14:paraId="40FF8DBB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SERU004</w:t>
            </w:r>
          </w:p>
          <w:p w14:paraId="49550626" w14:textId="26ED25E3" w:rsidR="005459EA" w:rsidRPr="002E6869" w:rsidRDefault="005459EA" w:rsidP="00545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743A">
              <w:rPr>
                <w:bCs/>
                <w:color w:val="000000"/>
                <w:sz w:val="20"/>
                <w:szCs w:val="20"/>
              </w:rPr>
              <w:t>Vitray Uygulamaları</w:t>
            </w:r>
          </w:p>
        </w:tc>
        <w:tc>
          <w:tcPr>
            <w:tcW w:w="1440" w:type="dxa"/>
          </w:tcPr>
          <w:p w14:paraId="5DD9B572" w14:textId="73A24BF0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</w:tcPr>
          <w:p w14:paraId="0412C7DC" w14:textId="077D973B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5F89F68C" w14:textId="785C46D6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</w:tcPr>
          <w:p w14:paraId="4AC43878" w14:textId="5D4B749F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64B724BD" w14:textId="520EB29B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985" w:type="dxa"/>
          </w:tcPr>
          <w:p w14:paraId="61095BFF" w14:textId="32C5EB4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1F8908F0" w14:textId="77777777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11287F40" w14:textId="77777777" w:rsidR="005459EA" w:rsidRPr="00A00595" w:rsidRDefault="005459EA" w:rsidP="00F2100B">
            <w:pPr>
              <w:rPr>
                <w:sz w:val="18"/>
                <w:szCs w:val="18"/>
              </w:rPr>
            </w:pPr>
          </w:p>
        </w:tc>
      </w:tr>
      <w:tr w:rsidR="005459EA" w14:paraId="0268D8AD" w14:textId="77777777" w:rsidTr="00F2100B">
        <w:trPr>
          <w:trHeight w:val="609"/>
        </w:trPr>
        <w:tc>
          <w:tcPr>
            <w:tcW w:w="2359" w:type="dxa"/>
          </w:tcPr>
          <w:p w14:paraId="1760C944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SERU009</w:t>
            </w:r>
          </w:p>
          <w:p w14:paraId="0B09BC35" w14:textId="7715F95C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Geleneksel Kağıt Süs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0F860663" w14:textId="413CCE09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</w:tcPr>
          <w:p w14:paraId="23AFC23B" w14:textId="1B748199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28BB291A" w14:textId="03F62548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</w:tcPr>
          <w:p w14:paraId="2F2491DA" w14:textId="1AFC2127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28FC3602" w14:textId="0C8D9BC6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985" w:type="dxa"/>
          </w:tcPr>
          <w:p w14:paraId="6EB0AE16" w14:textId="499FED36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0B136726" w14:textId="691A2509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Ebru ALPARSLAN</w:t>
            </w:r>
          </w:p>
        </w:tc>
      </w:tr>
      <w:tr w:rsidR="005459EA" w14:paraId="1E72B99F" w14:textId="77777777" w:rsidTr="00F2100B">
        <w:trPr>
          <w:trHeight w:val="609"/>
        </w:trPr>
        <w:tc>
          <w:tcPr>
            <w:tcW w:w="2359" w:type="dxa"/>
          </w:tcPr>
          <w:p w14:paraId="045F2D9B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SERU011</w:t>
            </w:r>
          </w:p>
          <w:p w14:paraId="6F154886" w14:textId="52655060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202">
              <w:rPr>
                <w:bCs/>
                <w:color w:val="000000"/>
                <w:sz w:val="20"/>
                <w:szCs w:val="20"/>
              </w:rPr>
              <w:t>Türk Süsleme Sanatları</w:t>
            </w:r>
          </w:p>
        </w:tc>
        <w:tc>
          <w:tcPr>
            <w:tcW w:w="1440" w:type="dxa"/>
          </w:tcPr>
          <w:p w14:paraId="1E8C2FD9" w14:textId="44F81928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</w:tcPr>
          <w:p w14:paraId="0314525B" w14:textId="43195FF6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3DA81B37" w14:textId="18DC7589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</w:tcPr>
          <w:p w14:paraId="7528E29F" w14:textId="5678273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3C8AF635" w14:textId="75DEE369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985" w:type="dxa"/>
          </w:tcPr>
          <w:p w14:paraId="3A142041" w14:textId="56A3F1F7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31261EA7" w14:textId="2B0BBAE3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Ebru ALPARSLAN</w:t>
            </w:r>
          </w:p>
        </w:tc>
      </w:tr>
      <w:tr w:rsidR="005459EA" w14:paraId="46823F67" w14:textId="77777777" w:rsidTr="00F2100B">
        <w:trPr>
          <w:trHeight w:val="609"/>
        </w:trPr>
        <w:tc>
          <w:tcPr>
            <w:tcW w:w="2359" w:type="dxa"/>
          </w:tcPr>
          <w:p w14:paraId="0FF95572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SERU012</w:t>
            </w:r>
          </w:p>
          <w:p w14:paraId="628630E9" w14:textId="6B4FB14E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Artistik Seramik Sırlar</w:t>
            </w:r>
          </w:p>
        </w:tc>
        <w:tc>
          <w:tcPr>
            <w:tcW w:w="1440" w:type="dxa"/>
          </w:tcPr>
          <w:p w14:paraId="510F4BDC" w14:textId="7CE9F2FD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14.11.2024</w:t>
            </w:r>
          </w:p>
        </w:tc>
        <w:tc>
          <w:tcPr>
            <w:tcW w:w="900" w:type="dxa"/>
          </w:tcPr>
          <w:p w14:paraId="52DE225E" w14:textId="3F8332D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ED95C1F" w14:textId="5C95D4D2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16.01.2025</w:t>
            </w:r>
          </w:p>
        </w:tc>
        <w:tc>
          <w:tcPr>
            <w:tcW w:w="900" w:type="dxa"/>
          </w:tcPr>
          <w:p w14:paraId="63AFE149" w14:textId="6C8C1F91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6D62870E" w14:textId="16031D45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30.01.2025</w:t>
            </w:r>
          </w:p>
        </w:tc>
        <w:tc>
          <w:tcPr>
            <w:tcW w:w="985" w:type="dxa"/>
          </w:tcPr>
          <w:p w14:paraId="77E4269C" w14:textId="6A8666F8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06AA18B3" w14:textId="28E79113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</w:t>
            </w:r>
            <w:r w:rsidRPr="00A00595">
              <w:rPr>
                <w:sz w:val="18"/>
                <w:szCs w:val="18"/>
              </w:rPr>
              <w:t>Ebru ÇITAK</w:t>
            </w:r>
          </w:p>
        </w:tc>
      </w:tr>
      <w:tr w:rsidR="005459EA" w14:paraId="4463C7D1" w14:textId="77777777" w:rsidTr="00F2100B">
        <w:trPr>
          <w:trHeight w:val="609"/>
        </w:trPr>
        <w:tc>
          <w:tcPr>
            <w:tcW w:w="2359" w:type="dxa"/>
          </w:tcPr>
          <w:p w14:paraId="225BF14A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SERT003</w:t>
            </w:r>
          </w:p>
          <w:p w14:paraId="41D0232C" w14:textId="3C446778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31A">
              <w:rPr>
                <w:bCs/>
                <w:color w:val="000000"/>
                <w:sz w:val="20"/>
                <w:szCs w:val="20"/>
              </w:rPr>
              <w:t>Çağdaş Seramik Okumaları</w:t>
            </w:r>
          </w:p>
        </w:tc>
        <w:tc>
          <w:tcPr>
            <w:tcW w:w="1440" w:type="dxa"/>
          </w:tcPr>
          <w:p w14:paraId="68E232DD" w14:textId="0E03325A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13.11.2024</w:t>
            </w:r>
          </w:p>
        </w:tc>
        <w:tc>
          <w:tcPr>
            <w:tcW w:w="900" w:type="dxa"/>
          </w:tcPr>
          <w:p w14:paraId="48C626FF" w14:textId="201F4AB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74D2CEE3" w14:textId="25932147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08.01.2025</w:t>
            </w:r>
          </w:p>
        </w:tc>
        <w:tc>
          <w:tcPr>
            <w:tcW w:w="900" w:type="dxa"/>
          </w:tcPr>
          <w:p w14:paraId="5657DAE4" w14:textId="0E084479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0375438F" w14:textId="5C1B9DF5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29.01.2025</w:t>
            </w:r>
          </w:p>
        </w:tc>
        <w:tc>
          <w:tcPr>
            <w:tcW w:w="985" w:type="dxa"/>
          </w:tcPr>
          <w:p w14:paraId="44AD798D" w14:textId="2ED02705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4E1CDD54" w14:textId="35FA9ACF" w:rsidR="005459EA" w:rsidRDefault="005A20C3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 Mehtap MORKOÇ</w:t>
            </w:r>
          </w:p>
        </w:tc>
      </w:tr>
      <w:tr w:rsidR="005459EA" w14:paraId="6F79F13D" w14:textId="77777777" w:rsidTr="00F2100B">
        <w:trPr>
          <w:trHeight w:val="609"/>
        </w:trPr>
        <w:tc>
          <w:tcPr>
            <w:tcW w:w="2359" w:type="dxa"/>
          </w:tcPr>
          <w:p w14:paraId="22FBDD0E" w14:textId="77777777" w:rsidR="005A20C3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SERT004</w:t>
            </w:r>
          </w:p>
          <w:p w14:paraId="130E15D0" w14:textId="335C28F8" w:rsidR="005459EA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06D">
              <w:rPr>
                <w:bCs/>
                <w:color w:val="000000"/>
                <w:sz w:val="20"/>
                <w:szCs w:val="20"/>
              </w:rPr>
              <w:t>Araştırma Yöntemleri</w:t>
            </w:r>
          </w:p>
        </w:tc>
        <w:tc>
          <w:tcPr>
            <w:tcW w:w="1440" w:type="dxa"/>
          </w:tcPr>
          <w:p w14:paraId="1E677780" w14:textId="2D87E770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15.11.2024</w:t>
            </w:r>
          </w:p>
        </w:tc>
        <w:tc>
          <w:tcPr>
            <w:tcW w:w="900" w:type="dxa"/>
          </w:tcPr>
          <w:p w14:paraId="0260200D" w14:textId="3C995749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3CBA4F31" w14:textId="3C79E7D8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10.01.2025</w:t>
            </w:r>
          </w:p>
        </w:tc>
        <w:tc>
          <w:tcPr>
            <w:tcW w:w="900" w:type="dxa"/>
          </w:tcPr>
          <w:p w14:paraId="527CD4AE" w14:textId="42FA2407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19F80BCD" w14:textId="6B94511F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31.01.2025</w:t>
            </w:r>
          </w:p>
        </w:tc>
        <w:tc>
          <w:tcPr>
            <w:tcW w:w="985" w:type="dxa"/>
          </w:tcPr>
          <w:p w14:paraId="5BE98339" w14:textId="27EDB334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3544" w:type="dxa"/>
          </w:tcPr>
          <w:p w14:paraId="23B74BEE" w14:textId="77777777" w:rsidR="005A20C3" w:rsidRDefault="005A20C3" w:rsidP="005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285C140D" w14:textId="77777777" w:rsidR="005459EA" w:rsidRDefault="005459EA" w:rsidP="005459EA">
            <w:pPr>
              <w:rPr>
                <w:sz w:val="18"/>
                <w:szCs w:val="18"/>
              </w:rPr>
            </w:pPr>
          </w:p>
        </w:tc>
      </w:tr>
      <w:tr w:rsidR="005459EA" w14:paraId="1E145375" w14:textId="77777777" w:rsidTr="00F2100B">
        <w:trPr>
          <w:trHeight w:val="609"/>
        </w:trPr>
        <w:tc>
          <w:tcPr>
            <w:tcW w:w="2359" w:type="dxa"/>
          </w:tcPr>
          <w:p w14:paraId="7B248B4F" w14:textId="77777777" w:rsidR="005A20C3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SERT005</w:t>
            </w:r>
          </w:p>
          <w:p w14:paraId="3BDA0C58" w14:textId="4401554E" w:rsidR="005459EA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7DE">
              <w:rPr>
                <w:bCs/>
                <w:color w:val="000000"/>
                <w:sz w:val="20"/>
                <w:szCs w:val="20"/>
              </w:rPr>
              <w:t>Sanat Terapi ve Seramik</w:t>
            </w:r>
          </w:p>
        </w:tc>
        <w:tc>
          <w:tcPr>
            <w:tcW w:w="1440" w:type="dxa"/>
          </w:tcPr>
          <w:p w14:paraId="37185147" w14:textId="54BDA4FF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13.11.2024</w:t>
            </w:r>
          </w:p>
        </w:tc>
        <w:tc>
          <w:tcPr>
            <w:tcW w:w="900" w:type="dxa"/>
          </w:tcPr>
          <w:p w14:paraId="3AF2EB4F" w14:textId="44594997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1439F95D" w14:textId="1302C62E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08.01.2025</w:t>
            </w:r>
          </w:p>
        </w:tc>
        <w:tc>
          <w:tcPr>
            <w:tcW w:w="900" w:type="dxa"/>
          </w:tcPr>
          <w:p w14:paraId="0F201917" w14:textId="37D7CD6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5D6F3296" w14:textId="57550F9F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29.01.2025</w:t>
            </w:r>
          </w:p>
        </w:tc>
        <w:tc>
          <w:tcPr>
            <w:tcW w:w="985" w:type="dxa"/>
          </w:tcPr>
          <w:p w14:paraId="0DF49D48" w14:textId="574E8445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3544" w:type="dxa"/>
          </w:tcPr>
          <w:p w14:paraId="7C427F23" w14:textId="00F4FC8D" w:rsidR="005459EA" w:rsidRDefault="005A20C3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  <w:tr w:rsidR="005459EA" w14:paraId="54742C24" w14:textId="77777777" w:rsidTr="00F2100B">
        <w:trPr>
          <w:trHeight w:val="609"/>
        </w:trPr>
        <w:tc>
          <w:tcPr>
            <w:tcW w:w="2359" w:type="dxa"/>
          </w:tcPr>
          <w:p w14:paraId="6D5D6D5F" w14:textId="77777777" w:rsidR="005A20C3" w:rsidRPr="00403E77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SERT006</w:t>
            </w:r>
          </w:p>
          <w:p w14:paraId="12166DEB" w14:textId="3439C6F4" w:rsidR="005459EA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Seramik Mesleki İngilizce</w:t>
            </w:r>
          </w:p>
        </w:tc>
        <w:tc>
          <w:tcPr>
            <w:tcW w:w="1440" w:type="dxa"/>
          </w:tcPr>
          <w:p w14:paraId="0183832D" w14:textId="6D7FBC8E" w:rsidR="005459EA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13.11.2024</w:t>
            </w:r>
          </w:p>
        </w:tc>
        <w:tc>
          <w:tcPr>
            <w:tcW w:w="900" w:type="dxa"/>
          </w:tcPr>
          <w:p w14:paraId="2D4C0EAB" w14:textId="498EEBDC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40" w:type="dxa"/>
          </w:tcPr>
          <w:p w14:paraId="59DB8E3D" w14:textId="038D28D0" w:rsidR="005459EA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08.01.2025</w:t>
            </w:r>
          </w:p>
        </w:tc>
        <w:tc>
          <w:tcPr>
            <w:tcW w:w="900" w:type="dxa"/>
          </w:tcPr>
          <w:p w14:paraId="56EC9084" w14:textId="261C4DD1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40" w:type="dxa"/>
          </w:tcPr>
          <w:p w14:paraId="4C70EBB9" w14:textId="7CE0C30E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29.01.2025</w:t>
            </w:r>
          </w:p>
        </w:tc>
        <w:tc>
          <w:tcPr>
            <w:tcW w:w="985" w:type="dxa"/>
          </w:tcPr>
          <w:p w14:paraId="230FF4E5" w14:textId="1ADA3A70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3544" w:type="dxa"/>
          </w:tcPr>
          <w:p w14:paraId="3632C31E" w14:textId="3FCB6598" w:rsidR="005459EA" w:rsidRDefault="005A20C3" w:rsidP="005459EA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5A20C3" w14:paraId="3A4E0787" w14:textId="77777777" w:rsidTr="00F2100B">
        <w:trPr>
          <w:trHeight w:val="609"/>
        </w:trPr>
        <w:tc>
          <w:tcPr>
            <w:tcW w:w="2359" w:type="dxa"/>
          </w:tcPr>
          <w:p w14:paraId="437CFBEE" w14:textId="77777777" w:rsidR="005A20C3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SERT010</w:t>
            </w:r>
          </w:p>
          <w:p w14:paraId="60C252B5" w14:textId="2CD9B0FB" w:rsidR="005A20C3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 w:rsidRPr="005C4E9B">
              <w:rPr>
                <w:sz w:val="20"/>
                <w:szCs w:val="20"/>
              </w:rPr>
              <w:t>Seramik İşletmesi</w:t>
            </w:r>
          </w:p>
        </w:tc>
        <w:tc>
          <w:tcPr>
            <w:tcW w:w="1440" w:type="dxa"/>
          </w:tcPr>
          <w:p w14:paraId="19EBE2FE" w14:textId="6A7C9EB6" w:rsidR="005A20C3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13.11.2024</w:t>
            </w:r>
          </w:p>
        </w:tc>
        <w:tc>
          <w:tcPr>
            <w:tcW w:w="900" w:type="dxa"/>
          </w:tcPr>
          <w:p w14:paraId="096FD9B5" w14:textId="2AC9BD11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2FFA768" w14:textId="00984142" w:rsidR="005A20C3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08.01.2025</w:t>
            </w:r>
          </w:p>
        </w:tc>
        <w:tc>
          <w:tcPr>
            <w:tcW w:w="900" w:type="dxa"/>
          </w:tcPr>
          <w:p w14:paraId="44C61287" w14:textId="7B08E7EA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7DC1A566" w14:textId="6BC5CD4B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29.01.2025</w:t>
            </w:r>
          </w:p>
        </w:tc>
        <w:tc>
          <w:tcPr>
            <w:tcW w:w="985" w:type="dxa"/>
          </w:tcPr>
          <w:p w14:paraId="08F32A87" w14:textId="3E529501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73B322E1" w14:textId="48BB2DD1" w:rsidR="005A20C3" w:rsidRPr="00A00595" w:rsidRDefault="005A20C3" w:rsidP="005459EA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5A20C3" w14:paraId="7E6DE1C7" w14:textId="77777777" w:rsidTr="00F2100B">
        <w:trPr>
          <w:trHeight w:val="609"/>
        </w:trPr>
        <w:tc>
          <w:tcPr>
            <w:tcW w:w="2359" w:type="dxa"/>
          </w:tcPr>
          <w:p w14:paraId="1ABAB51C" w14:textId="77777777" w:rsidR="005A20C3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SERT012</w:t>
            </w:r>
          </w:p>
          <w:p w14:paraId="340D6C2D" w14:textId="07C2AC1F" w:rsidR="005A20C3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 w:rsidRPr="005C4E9B">
              <w:rPr>
                <w:sz w:val="20"/>
                <w:szCs w:val="20"/>
              </w:rPr>
              <w:t>Geleneksel Ser. Tarihi</w:t>
            </w:r>
          </w:p>
        </w:tc>
        <w:tc>
          <w:tcPr>
            <w:tcW w:w="1440" w:type="dxa"/>
          </w:tcPr>
          <w:p w14:paraId="01FBD5FD" w14:textId="543451D4" w:rsidR="005A20C3" w:rsidRPr="00B72DE5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13.11.2024</w:t>
            </w:r>
          </w:p>
        </w:tc>
        <w:tc>
          <w:tcPr>
            <w:tcW w:w="900" w:type="dxa"/>
          </w:tcPr>
          <w:p w14:paraId="354D0402" w14:textId="53817807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40" w:type="dxa"/>
          </w:tcPr>
          <w:p w14:paraId="669F83F0" w14:textId="6BD81699" w:rsidR="005A20C3" w:rsidRPr="007A2B6C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08.01.2025</w:t>
            </w:r>
          </w:p>
        </w:tc>
        <w:tc>
          <w:tcPr>
            <w:tcW w:w="900" w:type="dxa"/>
          </w:tcPr>
          <w:p w14:paraId="10957C69" w14:textId="07CCD94D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40" w:type="dxa"/>
          </w:tcPr>
          <w:p w14:paraId="51D2830A" w14:textId="04B29729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29.01.2025</w:t>
            </w:r>
          </w:p>
        </w:tc>
        <w:tc>
          <w:tcPr>
            <w:tcW w:w="985" w:type="dxa"/>
          </w:tcPr>
          <w:p w14:paraId="13F9E7A2" w14:textId="73EB3DA3" w:rsidR="005A20C3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3544" w:type="dxa"/>
          </w:tcPr>
          <w:p w14:paraId="7537F2E3" w14:textId="22C10BA5" w:rsidR="005A20C3" w:rsidRPr="00A00595" w:rsidRDefault="005A20C3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</w:tbl>
    <w:p w14:paraId="223EBD18" w14:textId="77777777" w:rsidR="00823D5B" w:rsidRDefault="00823D5B" w:rsidP="00823D5B">
      <w:pPr>
        <w:tabs>
          <w:tab w:val="left" w:pos="1427"/>
        </w:tabs>
      </w:pPr>
    </w:p>
    <w:sectPr w:rsidR="00823D5B" w:rsidSect="003D4E34">
      <w:pgSz w:w="16838" w:h="11906" w:orient="landscape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61181" w14:textId="77777777" w:rsidR="001B3955" w:rsidRDefault="001B3955" w:rsidP="00706AB2">
      <w:r>
        <w:separator/>
      </w:r>
    </w:p>
  </w:endnote>
  <w:endnote w:type="continuationSeparator" w:id="0">
    <w:p w14:paraId="6D46365E" w14:textId="77777777" w:rsidR="001B3955" w:rsidRDefault="001B3955" w:rsidP="007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F409" w14:textId="77777777" w:rsidR="001B3955" w:rsidRDefault="001B3955" w:rsidP="00706AB2">
      <w:r>
        <w:separator/>
      </w:r>
    </w:p>
  </w:footnote>
  <w:footnote w:type="continuationSeparator" w:id="0">
    <w:p w14:paraId="4ED14628" w14:textId="77777777" w:rsidR="001B3955" w:rsidRDefault="001B3955" w:rsidP="0070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A"/>
    <w:rsid w:val="00001BD9"/>
    <w:rsid w:val="000105E0"/>
    <w:rsid w:val="000178C4"/>
    <w:rsid w:val="00020202"/>
    <w:rsid w:val="00021DA1"/>
    <w:rsid w:val="00025BF5"/>
    <w:rsid w:val="00037152"/>
    <w:rsid w:val="00046692"/>
    <w:rsid w:val="00052303"/>
    <w:rsid w:val="000526C3"/>
    <w:rsid w:val="00052ECA"/>
    <w:rsid w:val="00057216"/>
    <w:rsid w:val="000616DF"/>
    <w:rsid w:val="000664A9"/>
    <w:rsid w:val="00067D57"/>
    <w:rsid w:val="000760D1"/>
    <w:rsid w:val="00084CDF"/>
    <w:rsid w:val="00092C64"/>
    <w:rsid w:val="00093A2D"/>
    <w:rsid w:val="00094000"/>
    <w:rsid w:val="000965C8"/>
    <w:rsid w:val="000A07A0"/>
    <w:rsid w:val="000A2A9B"/>
    <w:rsid w:val="000A4800"/>
    <w:rsid w:val="000A750D"/>
    <w:rsid w:val="000B0954"/>
    <w:rsid w:val="000B1FD4"/>
    <w:rsid w:val="000B52C6"/>
    <w:rsid w:val="000C2972"/>
    <w:rsid w:val="000C5F55"/>
    <w:rsid w:val="000F188B"/>
    <w:rsid w:val="000F2834"/>
    <w:rsid w:val="000F408A"/>
    <w:rsid w:val="000F5B6D"/>
    <w:rsid w:val="00100EF6"/>
    <w:rsid w:val="00103EEA"/>
    <w:rsid w:val="001051E6"/>
    <w:rsid w:val="00110D88"/>
    <w:rsid w:val="00115B06"/>
    <w:rsid w:val="00120A08"/>
    <w:rsid w:val="001210E7"/>
    <w:rsid w:val="00130E24"/>
    <w:rsid w:val="00141015"/>
    <w:rsid w:val="00142714"/>
    <w:rsid w:val="00147235"/>
    <w:rsid w:val="00151795"/>
    <w:rsid w:val="0015505F"/>
    <w:rsid w:val="00157E96"/>
    <w:rsid w:val="0016199A"/>
    <w:rsid w:val="001623B1"/>
    <w:rsid w:val="00170230"/>
    <w:rsid w:val="00175451"/>
    <w:rsid w:val="001818A8"/>
    <w:rsid w:val="001869D0"/>
    <w:rsid w:val="00187E32"/>
    <w:rsid w:val="001926A4"/>
    <w:rsid w:val="00195C5B"/>
    <w:rsid w:val="001A391D"/>
    <w:rsid w:val="001A5192"/>
    <w:rsid w:val="001B289C"/>
    <w:rsid w:val="001B3593"/>
    <w:rsid w:val="001B3955"/>
    <w:rsid w:val="001C4757"/>
    <w:rsid w:val="001C48CC"/>
    <w:rsid w:val="001C65EA"/>
    <w:rsid w:val="001D2AF1"/>
    <w:rsid w:val="001E5E43"/>
    <w:rsid w:val="001E6043"/>
    <w:rsid w:val="001F0091"/>
    <w:rsid w:val="001F287D"/>
    <w:rsid w:val="001F3B3E"/>
    <w:rsid w:val="001F42FF"/>
    <w:rsid w:val="001F451F"/>
    <w:rsid w:val="001F7839"/>
    <w:rsid w:val="0020133E"/>
    <w:rsid w:val="002121B7"/>
    <w:rsid w:val="002219C6"/>
    <w:rsid w:val="002225B8"/>
    <w:rsid w:val="002237A9"/>
    <w:rsid w:val="00225972"/>
    <w:rsid w:val="00227E98"/>
    <w:rsid w:val="00235389"/>
    <w:rsid w:val="0023672F"/>
    <w:rsid w:val="00237227"/>
    <w:rsid w:val="002374F7"/>
    <w:rsid w:val="0024315E"/>
    <w:rsid w:val="0026553F"/>
    <w:rsid w:val="00266520"/>
    <w:rsid w:val="002677C8"/>
    <w:rsid w:val="0027375E"/>
    <w:rsid w:val="002748FC"/>
    <w:rsid w:val="00281B9D"/>
    <w:rsid w:val="002843FC"/>
    <w:rsid w:val="00284AD9"/>
    <w:rsid w:val="002872D8"/>
    <w:rsid w:val="00287EC6"/>
    <w:rsid w:val="002926FA"/>
    <w:rsid w:val="002947BF"/>
    <w:rsid w:val="00296B83"/>
    <w:rsid w:val="002A1266"/>
    <w:rsid w:val="002B144F"/>
    <w:rsid w:val="002B2E28"/>
    <w:rsid w:val="002B68BD"/>
    <w:rsid w:val="002D052A"/>
    <w:rsid w:val="002E07F0"/>
    <w:rsid w:val="002E2C2A"/>
    <w:rsid w:val="002E37C7"/>
    <w:rsid w:val="002E45C5"/>
    <w:rsid w:val="002E6869"/>
    <w:rsid w:val="002E7D81"/>
    <w:rsid w:val="002F364B"/>
    <w:rsid w:val="002F4E39"/>
    <w:rsid w:val="002F7537"/>
    <w:rsid w:val="002F7CFE"/>
    <w:rsid w:val="00302D03"/>
    <w:rsid w:val="00313348"/>
    <w:rsid w:val="0031752C"/>
    <w:rsid w:val="00321CDC"/>
    <w:rsid w:val="00327147"/>
    <w:rsid w:val="00333FC2"/>
    <w:rsid w:val="003375A3"/>
    <w:rsid w:val="003464E6"/>
    <w:rsid w:val="003559E5"/>
    <w:rsid w:val="00356E3B"/>
    <w:rsid w:val="003574DC"/>
    <w:rsid w:val="003666F2"/>
    <w:rsid w:val="003667B2"/>
    <w:rsid w:val="00371B6F"/>
    <w:rsid w:val="0037407F"/>
    <w:rsid w:val="0037599F"/>
    <w:rsid w:val="00376FA3"/>
    <w:rsid w:val="00382F75"/>
    <w:rsid w:val="00387572"/>
    <w:rsid w:val="00387E91"/>
    <w:rsid w:val="0039164A"/>
    <w:rsid w:val="003917AD"/>
    <w:rsid w:val="00393EB9"/>
    <w:rsid w:val="00394391"/>
    <w:rsid w:val="003945A8"/>
    <w:rsid w:val="003A0BBF"/>
    <w:rsid w:val="003A2A4A"/>
    <w:rsid w:val="003A2E78"/>
    <w:rsid w:val="003A401E"/>
    <w:rsid w:val="003A6FB4"/>
    <w:rsid w:val="003B5BB2"/>
    <w:rsid w:val="003B6661"/>
    <w:rsid w:val="003C27A1"/>
    <w:rsid w:val="003C4220"/>
    <w:rsid w:val="003C4888"/>
    <w:rsid w:val="003C7757"/>
    <w:rsid w:val="003D44D2"/>
    <w:rsid w:val="003D4E34"/>
    <w:rsid w:val="003E3B40"/>
    <w:rsid w:val="003E5703"/>
    <w:rsid w:val="003E64DE"/>
    <w:rsid w:val="003F2026"/>
    <w:rsid w:val="003F3CA0"/>
    <w:rsid w:val="003F4E6B"/>
    <w:rsid w:val="00403E77"/>
    <w:rsid w:val="00406703"/>
    <w:rsid w:val="0041632C"/>
    <w:rsid w:val="00422BDB"/>
    <w:rsid w:val="0042582E"/>
    <w:rsid w:val="004447A1"/>
    <w:rsid w:val="00444EA8"/>
    <w:rsid w:val="00446BED"/>
    <w:rsid w:val="0044705B"/>
    <w:rsid w:val="0045095D"/>
    <w:rsid w:val="0045594E"/>
    <w:rsid w:val="004607BB"/>
    <w:rsid w:val="0046218D"/>
    <w:rsid w:val="00463A0C"/>
    <w:rsid w:val="00467C6B"/>
    <w:rsid w:val="00471AD3"/>
    <w:rsid w:val="00475591"/>
    <w:rsid w:val="004761E1"/>
    <w:rsid w:val="0047795F"/>
    <w:rsid w:val="0049419B"/>
    <w:rsid w:val="00494680"/>
    <w:rsid w:val="004966AA"/>
    <w:rsid w:val="00497481"/>
    <w:rsid w:val="004A3447"/>
    <w:rsid w:val="004A52AA"/>
    <w:rsid w:val="004A6611"/>
    <w:rsid w:val="004A6AEC"/>
    <w:rsid w:val="004B4609"/>
    <w:rsid w:val="004B5D44"/>
    <w:rsid w:val="004C1329"/>
    <w:rsid w:val="004C5CBD"/>
    <w:rsid w:val="004C700D"/>
    <w:rsid w:val="004C792A"/>
    <w:rsid w:val="004D3523"/>
    <w:rsid w:val="004D3A4A"/>
    <w:rsid w:val="004D743A"/>
    <w:rsid w:val="004D7A3C"/>
    <w:rsid w:val="004E0981"/>
    <w:rsid w:val="004F76F6"/>
    <w:rsid w:val="00510F20"/>
    <w:rsid w:val="005117DB"/>
    <w:rsid w:val="00526DEF"/>
    <w:rsid w:val="005321E0"/>
    <w:rsid w:val="0053645D"/>
    <w:rsid w:val="005375F2"/>
    <w:rsid w:val="005428EE"/>
    <w:rsid w:val="005459EA"/>
    <w:rsid w:val="00546560"/>
    <w:rsid w:val="005514FE"/>
    <w:rsid w:val="00556A45"/>
    <w:rsid w:val="00562E2C"/>
    <w:rsid w:val="005634A8"/>
    <w:rsid w:val="005642D0"/>
    <w:rsid w:val="00573F16"/>
    <w:rsid w:val="0058718C"/>
    <w:rsid w:val="00587A78"/>
    <w:rsid w:val="0059545C"/>
    <w:rsid w:val="005A20C3"/>
    <w:rsid w:val="005A6B96"/>
    <w:rsid w:val="005B1261"/>
    <w:rsid w:val="005B2114"/>
    <w:rsid w:val="005B2534"/>
    <w:rsid w:val="005B349E"/>
    <w:rsid w:val="005B7E98"/>
    <w:rsid w:val="005C4E9B"/>
    <w:rsid w:val="005D03FD"/>
    <w:rsid w:val="005D045B"/>
    <w:rsid w:val="005D45E5"/>
    <w:rsid w:val="005E040E"/>
    <w:rsid w:val="005E241F"/>
    <w:rsid w:val="005E51EB"/>
    <w:rsid w:val="005F1B45"/>
    <w:rsid w:val="005F74C5"/>
    <w:rsid w:val="005F75D7"/>
    <w:rsid w:val="00600B01"/>
    <w:rsid w:val="00606D61"/>
    <w:rsid w:val="00606EB1"/>
    <w:rsid w:val="00615C01"/>
    <w:rsid w:val="00622781"/>
    <w:rsid w:val="00623407"/>
    <w:rsid w:val="00626E74"/>
    <w:rsid w:val="006302DF"/>
    <w:rsid w:val="00644038"/>
    <w:rsid w:val="00645038"/>
    <w:rsid w:val="00650F1E"/>
    <w:rsid w:val="00651076"/>
    <w:rsid w:val="0065362C"/>
    <w:rsid w:val="00653995"/>
    <w:rsid w:val="00653DA4"/>
    <w:rsid w:val="00655866"/>
    <w:rsid w:val="006617FC"/>
    <w:rsid w:val="006708A7"/>
    <w:rsid w:val="00671632"/>
    <w:rsid w:val="0067487A"/>
    <w:rsid w:val="00674EC7"/>
    <w:rsid w:val="00677611"/>
    <w:rsid w:val="00696C7C"/>
    <w:rsid w:val="00697905"/>
    <w:rsid w:val="006B25C9"/>
    <w:rsid w:val="006B3E90"/>
    <w:rsid w:val="006B41EC"/>
    <w:rsid w:val="006B510E"/>
    <w:rsid w:val="006D3829"/>
    <w:rsid w:val="006D4202"/>
    <w:rsid w:val="006E0D19"/>
    <w:rsid w:val="006E1558"/>
    <w:rsid w:val="006E1EA6"/>
    <w:rsid w:val="006E2122"/>
    <w:rsid w:val="006E4A22"/>
    <w:rsid w:val="006E7D7D"/>
    <w:rsid w:val="006F2058"/>
    <w:rsid w:val="006F2268"/>
    <w:rsid w:val="006F2FD3"/>
    <w:rsid w:val="006F6491"/>
    <w:rsid w:val="006F75B0"/>
    <w:rsid w:val="006F7AD6"/>
    <w:rsid w:val="00700522"/>
    <w:rsid w:val="007007F0"/>
    <w:rsid w:val="00702CE0"/>
    <w:rsid w:val="00706AB2"/>
    <w:rsid w:val="007156E2"/>
    <w:rsid w:val="007201C8"/>
    <w:rsid w:val="007257F9"/>
    <w:rsid w:val="00740BED"/>
    <w:rsid w:val="007469EC"/>
    <w:rsid w:val="00751DF0"/>
    <w:rsid w:val="007530B5"/>
    <w:rsid w:val="00755927"/>
    <w:rsid w:val="007571AA"/>
    <w:rsid w:val="00764A8C"/>
    <w:rsid w:val="00772171"/>
    <w:rsid w:val="0077461F"/>
    <w:rsid w:val="007746FF"/>
    <w:rsid w:val="00777237"/>
    <w:rsid w:val="00777262"/>
    <w:rsid w:val="007772F4"/>
    <w:rsid w:val="00777978"/>
    <w:rsid w:val="007823D9"/>
    <w:rsid w:val="00783BE6"/>
    <w:rsid w:val="0078425C"/>
    <w:rsid w:val="0078768C"/>
    <w:rsid w:val="0079331A"/>
    <w:rsid w:val="007A0A50"/>
    <w:rsid w:val="007A1834"/>
    <w:rsid w:val="007A2841"/>
    <w:rsid w:val="007A2B6C"/>
    <w:rsid w:val="007A374A"/>
    <w:rsid w:val="007A7D2C"/>
    <w:rsid w:val="007B1E0D"/>
    <w:rsid w:val="007C0AF9"/>
    <w:rsid w:val="007D0907"/>
    <w:rsid w:val="007D3BD0"/>
    <w:rsid w:val="007E110F"/>
    <w:rsid w:val="007E151C"/>
    <w:rsid w:val="007E4724"/>
    <w:rsid w:val="007F10A0"/>
    <w:rsid w:val="007F11D4"/>
    <w:rsid w:val="007F2D1C"/>
    <w:rsid w:val="00800775"/>
    <w:rsid w:val="00802F09"/>
    <w:rsid w:val="008057B6"/>
    <w:rsid w:val="00811438"/>
    <w:rsid w:val="00814D70"/>
    <w:rsid w:val="008174D5"/>
    <w:rsid w:val="0082199B"/>
    <w:rsid w:val="008231EA"/>
    <w:rsid w:val="00823D5B"/>
    <w:rsid w:val="00824736"/>
    <w:rsid w:val="0083262A"/>
    <w:rsid w:val="0084027D"/>
    <w:rsid w:val="00842ADE"/>
    <w:rsid w:val="008457DE"/>
    <w:rsid w:val="008479BB"/>
    <w:rsid w:val="00850CA8"/>
    <w:rsid w:val="008608AF"/>
    <w:rsid w:val="00865DD3"/>
    <w:rsid w:val="00866D1F"/>
    <w:rsid w:val="00867961"/>
    <w:rsid w:val="00867C83"/>
    <w:rsid w:val="00870ACB"/>
    <w:rsid w:val="00876F94"/>
    <w:rsid w:val="008810E6"/>
    <w:rsid w:val="00893574"/>
    <w:rsid w:val="008941BD"/>
    <w:rsid w:val="008964CA"/>
    <w:rsid w:val="008A1E66"/>
    <w:rsid w:val="008A4E04"/>
    <w:rsid w:val="008A68CD"/>
    <w:rsid w:val="008A6CC0"/>
    <w:rsid w:val="008A7FFE"/>
    <w:rsid w:val="008B2CA5"/>
    <w:rsid w:val="008B3BDE"/>
    <w:rsid w:val="008C0E65"/>
    <w:rsid w:val="008C3F0F"/>
    <w:rsid w:val="008C5A74"/>
    <w:rsid w:val="008C5AD9"/>
    <w:rsid w:val="008C754B"/>
    <w:rsid w:val="008D205C"/>
    <w:rsid w:val="008D2B26"/>
    <w:rsid w:val="008D4910"/>
    <w:rsid w:val="008F034E"/>
    <w:rsid w:val="008F2E29"/>
    <w:rsid w:val="00902E88"/>
    <w:rsid w:val="0090512E"/>
    <w:rsid w:val="00907E8B"/>
    <w:rsid w:val="00910001"/>
    <w:rsid w:val="009108AE"/>
    <w:rsid w:val="0091183D"/>
    <w:rsid w:val="00912D8B"/>
    <w:rsid w:val="00914D50"/>
    <w:rsid w:val="00914D61"/>
    <w:rsid w:val="009209C5"/>
    <w:rsid w:val="00920B13"/>
    <w:rsid w:val="009228E7"/>
    <w:rsid w:val="00925D41"/>
    <w:rsid w:val="00930299"/>
    <w:rsid w:val="0093461B"/>
    <w:rsid w:val="00935091"/>
    <w:rsid w:val="00935184"/>
    <w:rsid w:val="00937D30"/>
    <w:rsid w:val="00944FFF"/>
    <w:rsid w:val="00946B2E"/>
    <w:rsid w:val="00950308"/>
    <w:rsid w:val="00953CAB"/>
    <w:rsid w:val="0095402B"/>
    <w:rsid w:val="009557AC"/>
    <w:rsid w:val="00957996"/>
    <w:rsid w:val="009609D4"/>
    <w:rsid w:val="009659DE"/>
    <w:rsid w:val="00971840"/>
    <w:rsid w:val="009743AE"/>
    <w:rsid w:val="00976A72"/>
    <w:rsid w:val="009779C8"/>
    <w:rsid w:val="00985C63"/>
    <w:rsid w:val="00986865"/>
    <w:rsid w:val="00987893"/>
    <w:rsid w:val="00994D41"/>
    <w:rsid w:val="009A3023"/>
    <w:rsid w:val="009A58AF"/>
    <w:rsid w:val="009B0AD1"/>
    <w:rsid w:val="009B4B49"/>
    <w:rsid w:val="009C1A12"/>
    <w:rsid w:val="009C7937"/>
    <w:rsid w:val="009D0579"/>
    <w:rsid w:val="009D3A38"/>
    <w:rsid w:val="009D54CC"/>
    <w:rsid w:val="009D5FCE"/>
    <w:rsid w:val="009D7CDB"/>
    <w:rsid w:val="009D7F90"/>
    <w:rsid w:val="009E17CC"/>
    <w:rsid w:val="009E3AA9"/>
    <w:rsid w:val="00A02A3F"/>
    <w:rsid w:val="00A03A51"/>
    <w:rsid w:val="00A04B36"/>
    <w:rsid w:val="00A10F6C"/>
    <w:rsid w:val="00A13042"/>
    <w:rsid w:val="00A14275"/>
    <w:rsid w:val="00A167A9"/>
    <w:rsid w:val="00A177F8"/>
    <w:rsid w:val="00A22DF3"/>
    <w:rsid w:val="00A304B5"/>
    <w:rsid w:val="00A3212E"/>
    <w:rsid w:val="00A34AEA"/>
    <w:rsid w:val="00A362DC"/>
    <w:rsid w:val="00A367FF"/>
    <w:rsid w:val="00A370CE"/>
    <w:rsid w:val="00A42B7B"/>
    <w:rsid w:val="00A45C17"/>
    <w:rsid w:val="00A51039"/>
    <w:rsid w:val="00A51E7A"/>
    <w:rsid w:val="00A53C13"/>
    <w:rsid w:val="00A5647A"/>
    <w:rsid w:val="00A62890"/>
    <w:rsid w:val="00A62F37"/>
    <w:rsid w:val="00A6334B"/>
    <w:rsid w:val="00A63C49"/>
    <w:rsid w:val="00A6423A"/>
    <w:rsid w:val="00A67523"/>
    <w:rsid w:val="00A823F9"/>
    <w:rsid w:val="00A86618"/>
    <w:rsid w:val="00A871D5"/>
    <w:rsid w:val="00A957F2"/>
    <w:rsid w:val="00A97F38"/>
    <w:rsid w:val="00AA2060"/>
    <w:rsid w:val="00AA3ACA"/>
    <w:rsid w:val="00AB0350"/>
    <w:rsid w:val="00AB6306"/>
    <w:rsid w:val="00AB657C"/>
    <w:rsid w:val="00AC2433"/>
    <w:rsid w:val="00AD04C4"/>
    <w:rsid w:val="00AD34A8"/>
    <w:rsid w:val="00AD39D7"/>
    <w:rsid w:val="00AD3A0A"/>
    <w:rsid w:val="00AD4F50"/>
    <w:rsid w:val="00AD7A39"/>
    <w:rsid w:val="00AE1FFD"/>
    <w:rsid w:val="00AE506D"/>
    <w:rsid w:val="00AE7F20"/>
    <w:rsid w:val="00AF4092"/>
    <w:rsid w:val="00B22767"/>
    <w:rsid w:val="00B23AEF"/>
    <w:rsid w:val="00B31BAD"/>
    <w:rsid w:val="00B34604"/>
    <w:rsid w:val="00B37290"/>
    <w:rsid w:val="00B56596"/>
    <w:rsid w:val="00B64D9F"/>
    <w:rsid w:val="00B65DF5"/>
    <w:rsid w:val="00B72BB0"/>
    <w:rsid w:val="00B72DE5"/>
    <w:rsid w:val="00B73F76"/>
    <w:rsid w:val="00B764FA"/>
    <w:rsid w:val="00B7713E"/>
    <w:rsid w:val="00B850B8"/>
    <w:rsid w:val="00B85143"/>
    <w:rsid w:val="00B94B0C"/>
    <w:rsid w:val="00B965EA"/>
    <w:rsid w:val="00BB0C34"/>
    <w:rsid w:val="00BB0C83"/>
    <w:rsid w:val="00BB150D"/>
    <w:rsid w:val="00BB7B32"/>
    <w:rsid w:val="00BC14EA"/>
    <w:rsid w:val="00BC4996"/>
    <w:rsid w:val="00BC5B3C"/>
    <w:rsid w:val="00BC6029"/>
    <w:rsid w:val="00BD16F6"/>
    <w:rsid w:val="00BD65C3"/>
    <w:rsid w:val="00BD72B9"/>
    <w:rsid w:val="00BE0D76"/>
    <w:rsid w:val="00BE33C2"/>
    <w:rsid w:val="00BF634C"/>
    <w:rsid w:val="00BF663C"/>
    <w:rsid w:val="00BF6879"/>
    <w:rsid w:val="00BF6B24"/>
    <w:rsid w:val="00C1424E"/>
    <w:rsid w:val="00C15590"/>
    <w:rsid w:val="00C20A85"/>
    <w:rsid w:val="00C21FDC"/>
    <w:rsid w:val="00C23E49"/>
    <w:rsid w:val="00C27A3D"/>
    <w:rsid w:val="00C30AB6"/>
    <w:rsid w:val="00C3182A"/>
    <w:rsid w:val="00C4010F"/>
    <w:rsid w:val="00C40901"/>
    <w:rsid w:val="00C45A9E"/>
    <w:rsid w:val="00C45B30"/>
    <w:rsid w:val="00C465E3"/>
    <w:rsid w:val="00C46D19"/>
    <w:rsid w:val="00C47287"/>
    <w:rsid w:val="00C472E7"/>
    <w:rsid w:val="00C745D0"/>
    <w:rsid w:val="00C75530"/>
    <w:rsid w:val="00C756AD"/>
    <w:rsid w:val="00C76256"/>
    <w:rsid w:val="00C82EBE"/>
    <w:rsid w:val="00C847D5"/>
    <w:rsid w:val="00C85A74"/>
    <w:rsid w:val="00C90BD7"/>
    <w:rsid w:val="00C948EF"/>
    <w:rsid w:val="00C96B91"/>
    <w:rsid w:val="00CA2139"/>
    <w:rsid w:val="00CA55BD"/>
    <w:rsid w:val="00CB65D1"/>
    <w:rsid w:val="00CB72AD"/>
    <w:rsid w:val="00CC144F"/>
    <w:rsid w:val="00CC3B0D"/>
    <w:rsid w:val="00CC73C0"/>
    <w:rsid w:val="00CC7CDC"/>
    <w:rsid w:val="00CE1A50"/>
    <w:rsid w:val="00CE4136"/>
    <w:rsid w:val="00CE4DDD"/>
    <w:rsid w:val="00CF4868"/>
    <w:rsid w:val="00CF563E"/>
    <w:rsid w:val="00CF6022"/>
    <w:rsid w:val="00D01BDD"/>
    <w:rsid w:val="00D06900"/>
    <w:rsid w:val="00D160D2"/>
    <w:rsid w:val="00D25925"/>
    <w:rsid w:val="00D35CBD"/>
    <w:rsid w:val="00D46BB0"/>
    <w:rsid w:val="00D47D18"/>
    <w:rsid w:val="00D6178C"/>
    <w:rsid w:val="00D62D7E"/>
    <w:rsid w:val="00D73A11"/>
    <w:rsid w:val="00D73DBE"/>
    <w:rsid w:val="00D768B9"/>
    <w:rsid w:val="00D82CB9"/>
    <w:rsid w:val="00D90341"/>
    <w:rsid w:val="00D97962"/>
    <w:rsid w:val="00DB1F1B"/>
    <w:rsid w:val="00DB3EC7"/>
    <w:rsid w:val="00DB701C"/>
    <w:rsid w:val="00DB7786"/>
    <w:rsid w:val="00DB7CE9"/>
    <w:rsid w:val="00DC2390"/>
    <w:rsid w:val="00DC242B"/>
    <w:rsid w:val="00DC3D2B"/>
    <w:rsid w:val="00DD7B9B"/>
    <w:rsid w:val="00DE02B2"/>
    <w:rsid w:val="00DE040D"/>
    <w:rsid w:val="00DE4473"/>
    <w:rsid w:val="00DF363C"/>
    <w:rsid w:val="00DF5564"/>
    <w:rsid w:val="00E00E20"/>
    <w:rsid w:val="00E03D55"/>
    <w:rsid w:val="00E10F3D"/>
    <w:rsid w:val="00E30F00"/>
    <w:rsid w:val="00E3592B"/>
    <w:rsid w:val="00E37DB8"/>
    <w:rsid w:val="00E41D9E"/>
    <w:rsid w:val="00E45919"/>
    <w:rsid w:val="00E51511"/>
    <w:rsid w:val="00E52C1F"/>
    <w:rsid w:val="00E53E25"/>
    <w:rsid w:val="00E57C6B"/>
    <w:rsid w:val="00E60612"/>
    <w:rsid w:val="00E6630E"/>
    <w:rsid w:val="00E73817"/>
    <w:rsid w:val="00E73857"/>
    <w:rsid w:val="00E75D3C"/>
    <w:rsid w:val="00E77C4F"/>
    <w:rsid w:val="00E82593"/>
    <w:rsid w:val="00E84FC3"/>
    <w:rsid w:val="00E91D7F"/>
    <w:rsid w:val="00E93519"/>
    <w:rsid w:val="00E97FB2"/>
    <w:rsid w:val="00EA4036"/>
    <w:rsid w:val="00EA4559"/>
    <w:rsid w:val="00EB06A9"/>
    <w:rsid w:val="00EB67DC"/>
    <w:rsid w:val="00EC262D"/>
    <w:rsid w:val="00EC53E6"/>
    <w:rsid w:val="00ED65B3"/>
    <w:rsid w:val="00EE0898"/>
    <w:rsid w:val="00EE4A66"/>
    <w:rsid w:val="00EE5333"/>
    <w:rsid w:val="00EF3A66"/>
    <w:rsid w:val="00EF56F8"/>
    <w:rsid w:val="00EF72D8"/>
    <w:rsid w:val="00F1288A"/>
    <w:rsid w:val="00F13A47"/>
    <w:rsid w:val="00F14DBA"/>
    <w:rsid w:val="00F15468"/>
    <w:rsid w:val="00F16FF5"/>
    <w:rsid w:val="00F23E32"/>
    <w:rsid w:val="00F278C2"/>
    <w:rsid w:val="00F34D62"/>
    <w:rsid w:val="00F35912"/>
    <w:rsid w:val="00F36059"/>
    <w:rsid w:val="00F50DDB"/>
    <w:rsid w:val="00F51715"/>
    <w:rsid w:val="00F52E52"/>
    <w:rsid w:val="00F53044"/>
    <w:rsid w:val="00F54A4D"/>
    <w:rsid w:val="00F55951"/>
    <w:rsid w:val="00F57A1F"/>
    <w:rsid w:val="00F6630D"/>
    <w:rsid w:val="00F7278E"/>
    <w:rsid w:val="00F736D4"/>
    <w:rsid w:val="00F75681"/>
    <w:rsid w:val="00F80AAC"/>
    <w:rsid w:val="00F81E39"/>
    <w:rsid w:val="00F86B89"/>
    <w:rsid w:val="00FA3856"/>
    <w:rsid w:val="00FA51A4"/>
    <w:rsid w:val="00FA5FA1"/>
    <w:rsid w:val="00FA60B2"/>
    <w:rsid w:val="00FA7F44"/>
    <w:rsid w:val="00FB0EF5"/>
    <w:rsid w:val="00FB4221"/>
    <w:rsid w:val="00FB5104"/>
    <w:rsid w:val="00FB7D29"/>
    <w:rsid w:val="00FC1826"/>
    <w:rsid w:val="00FC198C"/>
    <w:rsid w:val="00FC1B01"/>
    <w:rsid w:val="00FC31E1"/>
    <w:rsid w:val="00FC44BA"/>
    <w:rsid w:val="00FC4F58"/>
    <w:rsid w:val="00FD0339"/>
    <w:rsid w:val="00FD1936"/>
    <w:rsid w:val="00FD1F87"/>
    <w:rsid w:val="00FD5506"/>
    <w:rsid w:val="00FD59BC"/>
    <w:rsid w:val="00FD6E6E"/>
    <w:rsid w:val="00FD7285"/>
    <w:rsid w:val="00FE0674"/>
    <w:rsid w:val="00FE4B6F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286D5"/>
  <w15:docId w15:val="{02DC94A0-A1A0-48C1-8C4B-D5D4B13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E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237A9"/>
    <w:pPr>
      <w:jc w:val="center"/>
    </w:pPr>
    <w:rPr>
      <w:rFonts w:eastAsia="Calibri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237A9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2237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-Vurgu51">
    <w:name w:val="Kılavuz Tablo 5 Koyu - Vurgu 5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KlavuzuTablo4-Vurgu61">
    <w:name w:val="Kılavuzu Tablo 4 - Vurgu 6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1">
    <w:name w:val="Kılavuz Tablo 5 Koyu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KlavuzTablo5Koyu-Vurgu11">
    <w:name w:val="Kılavuz Tablo 5 Koyu - Vurgu 1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KlavuzTablo5Koyu-Vurgu21">
    <w:name w:val="Kılavuz Tablo 5 Koyu - Vurgu 2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KlavuzTablo5Koyu-Vurgu31">
    <w:name w:val="Kılavuz Tablo 5 Koyu - Vurgu 3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KlavuzTablo5Koyu-Vurgu41">
    <w:name w:val="Kılavuz Tablo 5 Koyu - Vurgu 4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KlavuzTablo5Koyu-Vurgu61">
    <w:name w:val="Kılavuz Tablo 5 Koyu - Vurgu 6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KlavuzTablo6Renkli1">
    <w:name w:val="Kılavuz Tablo 6 Renkli1"/>
    <w:uiPriority w:val="99"/>
    <w:rsid w:val="000B1FD4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06A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6AB2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706A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6A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&#305;nav%20program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sınav programı</Template>
  <TotalTime>4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İNGİLİZ DİLİ VE EDEBİYATI BÖLÜMÜ 2013-2014 EĞİTİM-ÖĞRETİM YILI BAHAR DÖNEMİ ARA, YARIYIL SONU ve BÜTÜNLEME SINAVLARI PR0GRAMIDIR</vt:lpstr>
      <vt:lpstr>İNGİLİZ DİLİ VE EDEBİYATI BÖLÜMÜ 2013-2014 EĞİTİM-ÖĞRETİM YILI BAHAR DÖNEMİ ARA, YARIYIL SONU ve BÜTÜNLEME SINAVLARI PR0GRAMIDIR</vt:lpstr>
    </vt:vector>
  </TitlesOfParts>
  <Company>By NeC ® 2010 | Katilimsiz.Com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VE EDEBİYATI BÖLÜMÜ 2013-2014 EĞİTİM-ÖĞRETİM YILI BAHAR DÖNEMİ ARA, YARIYIL SONU ve BÜTÜNLEME SINAVLARI PR0GRAMIDIR</dc:title>
  <dc:creator>acer</dc:creator>
  <cp:lastModifiedBy>Ebru</cp:lastModifiedBy>
  <cp:revision>3</cp:revision>
  <dcterms:created xsi:type="dcterms:W3CDTF">2024-10-17T10:53:00Z</dcterms:created>
  <dcterms:modified xsi:type="dcterms:W3CDTF">2024-10-17T10:58:00Z</dcterms:modified>
</cp:coreProperties>
</file>